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73" w:rsidRDefault="000B0A73" w:rsidP="00E659E6">
      <w:pPr>
        <w:spacing w:after="0"/>
        <w:jc w:val="right"/>
      </w:pPr>
      <w:r>
        <w:t xml:space="preserve">Утверждено </w:t>
      </w:r>
    </w:p>
    <w:p w:rsidR="000B0A73" w:rsidRDefault="000B0A73" w:rsidP="00E659E6">
      <w:pPr>
        <w:spacing w:after="0"/>
        <w:jc w:val="right"/>
      </w:pPr>
      <w:r>
        <w:t xml:space="preserve">                                                                   Приказом</w:t>
      </w:r>
    </w:p>
    <w:p w:rsidR="000B0A73" w:rsidRDefault="000B0A73" w:rsidP="00E659E6">
      <w:pPr>
        <w:spacing w:after="0"/>
        <w:jc w:val="right"/>
      </w:pPr>
      <w:r>
        <w:t xml:space="preserve">                                               Главного врача </w:t>
      </w:r>
    </w:p>
    <w:p w:rsidR="000B0A73" w:rsidRDefault="000B0A73" w:rsidP="00E659E6">
      <w:pPr>
        <w:spacing w:after="0"/>
        <w:jc w:val="right"/>
      </w:pPr>
      <w:r>
        <w:t>ГАУЗ «Городская</w:t>
      </w:r>
    </w:p>
    <w:p w:rsidR="000B0A73" w:rsidRDefault="000B0A73" w:rsidP="00E659E6">
      <w:pPr>
        <w:spacing w:after="0"/>
        <w:jc w:val="right"/>
      </w:pPr>
      <w:r>
        <w:t xml:space="preserve">клиническая больница № 16» </w:t>
      </w:r>
    </w:p>
    <w:p w:rsidR="000B0A73" w:rsidRDefault="000B0A73" w:rsidP="00E659E6">
      <w:pPr>
        <w:spacing w:after="0"/>
        <w:jc w:val="right"/>
      </w:pPr>
      <w:r>
        <w:t xml:space="preserve">                                                   от 01.11.2013г. N 114а</w:t>
      </w:r>
    </w:p>
    <w:p w:rsidR="000B0A73" w:rsidRDefault="000B0A73" w:rsidP="00E659E6">
      <w:pPr>
        <w:spacing w:after="0"/>
        <w:jc w:val="right"/>
      </w:pPr>
    </w:p>
    <w:p w:rsidR="000B0A73" w:rsidRDefault="000B0A73" w:rsidP="006C04D7">
      <w:pPr>
        <w:spacing w:after="0"/>
      </w:pPr>
    </w:p>
    <w:p w:rsidR="000B0A73" w:rsidRPr="006C04D7" w:rsidRDefault="000B0A73" w:rsidP="006C04D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B0A73" w:rsidRPr="006C04D7" w:rsidRDefault="000B0A73" w:rsidP="00E659E6">
      <w:pPr>
        <w:spacing w:after="0"/>
        <w:rPr>
          <w:rFonts w:ascii="Times New Roman" w:hAnsi="Times New Roman"/>
          <w:sz w:val="24"/>
          <w:szCs w:val="24"/>
        </w:rPr>
      </w:pPr>
    </w:p>
    <w:p w:rsidR="000B0A73" w:rsidRPr="006C04D7" w:rsidRDefault="000B0A73" w:rsidP="006C04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04D7">
        <w:rPr>
          <w:rFonts w:ascii="Times New Roman" w:hAnsi="Times New Roman"/>
          <w:b/>
          <w:sz w:val="24"/>
          <w:szCs w:val="24"/>
        </w:rPr>
        <w:t>СОГЛАСИЕ</w:t>
      </w:r>
    </w:p>
    <w:p w:rsidR="000B0A73" w:rsidRPr="006C04D7" w:rsidRDefault="000B0A73" w:rsidP="006C04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04D7"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:rsidR="000B0A73" w:rsidRPr="006C04D7" w:rsidRDefault="000B0A73" w:rsidP="006C04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04D7">
        <w:rPr>
          <w:rFonts w:ascii="Times New Roman" w:hAnsi="Times New Roman"/>
          <w:b/>
          <w:sz w:val="24"/>
          <w:szCs w:val="24"/>
        </w:rPr>
        <w:t>к договору об оказании платных медицинских услуг от _________________</w:t>
      </w:r>
    </w:p>
    <w:p w:rsidR="000B0A73" w:rsidRPr="006C04D7" w:rsidRDefault="000B0A73" w:rsidP="006C04D7">
      <w:pPr>
        <w:spacing w:after="0"/>
        <w:rPr>
          <w:rFonts w:ascii="Times New Roman" w:hAnsi="Times New Roman"/>
          <w:sz w:val="24"/>
          <w:szCs w:val="24"/>
        </w:rPr>
      </w:pPr>
    </w:p>
    <w:p w:rsidR="000B0A73" w:rsidRPr="006C04D7" w:rsidRDefault="000B0A73" w:rsidP="006C04D7">
      <w:pPr>
        <w:spacing w:after="0"/>
        <w:rPr>
          <w:rFonts w:ascii="Times New Roman" w:hAnsi="Times New Roman"/>
          <w:sz w:val="24"/>
          <w:szCs w:val="24"/>
        </w:rPr>
      </w:pPr>
    </w:p>
    <w:p w:rsidR="000B0A73" w:rsidRPr="006C04D7" w:rsidRDefault="000B0A73" w:rsidP="006C04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04D7">
        <w:rPr>
          <w:rFonts w:ascii="Times New Roman" w:hAnsi="Times New Roman"/>
          <w:sz w:val="24"/>
          <w:szCs w:val="24"/>
        </w:rPr>
        <w:t>Я,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6C04D7">
        <w:rPr>
          <w:rFonts w:ascii="Times New Roman" w:hAnsi="Times New Roman"/>
          <w:sz w:val="24"/>
          <w:szCs w:val="24"/>
        </w:rPr>
        <w:t>_, зарегистрирован (а) по адресу: __________________________________________, паспорт ______________________, выдан ______________________________, дата выдачи ____________________ настоящим даю согласие на обработ</w:t>
      </w:r>
      <w:r>
        <w:rPr>
          <w:rFonts w:ascii="Times New Roman" w:hAnsi="Times New Roman"/>
          <w:sz w:val="24"/>
          <w:szCs w:val="24"/>
        </w:rPr>
        <w:t>ку ГАУЗ «Городская клиническая больница № 16»г. Казань</w:t>
      </w:r>
      <w:r w:rsidRPr="006C04D7">
        <w:rPr>
          <w:rFonts w:ascii="Times New Roman" w:hAnsi="Times New Roman"/>
          <w:sz w:val="24"/>
          <w:szCs w:val="24"/>
        </w:rPr>
        <w:t>» (далее Учреждение) моих персональных данных, в целях создания условий на получение медицинской помощи и осуществления контроля над ее объемом и качеством.</w:t>
      </w:r>
    </w:p>
    <w:p w:rsidR="000B0A73" w:rsidRPr="006C04D7" w:rsidRDefault="000B0A73" w:rsidP="006C04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04D7">
        <w:rPr>
          <w:rFonts w:ascii="Times New Roman" w:hAnsi="Times New Roman"/>
          <w:sz w:val="24"/>
          <w:szCs w:val="24"/>
        </w:rPr>
        <w:t>Перечень персональных данных, на обработку которых дается согласие: фамилия, имя, отчество, пол, дата рождения, номер полиса ОМС (ДМС), домашний и мобильный телефоны, место работы, место жительства и другие персональные данные, полученные медсанчастью при оказании медицинской помощи.</w:t>
      </w:r>
    </w:p>
    <w:p w:rsidR="000B0A73" w:rsidRPr="006C04D7" w:rsidRDefault="000B0A73" w:rsidP="006C04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04D7">
        <w:rPr>
          <w:rFonts w:ascii="Times New Roman" w:hAnsi="Times New Roman"/>
          <w:sz w:val="24"/>
          <w:szCs w:val="24"/>
        </w:rPr>
        <w:t>Настоящим предоставляю Учреждению право осуществлять следующие действия (операции) с персональными данными: систематизацию, накопление, хранение, уточнение (обновление, изменение), использование, распространение (передачу в страховые медицинские организации в  случае официального запроса в интересах пациента, в т.ч. трансграничную передачу), обезличивание, блокирование, уничтожение (ненужное зачеркнуть).</w:t>
      </w:r>
    </w:p>
    <w:p w:rsidR="000B0A73" w:rsidRPr="006C04D7" w:rsidRDefault="000B0A73" w:rsidP="006C04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04D7">
        <w:rPr>
          <w:rFonts w:ascii="Times New Roman" w:hAnsi="Times New Roman"/>
          <w:sz w:val="24"/>
          <w:szCs w:val="24"/>
        </w:rPr>
        <w:t>Учреждение вправе осуществлять следующие способы обработки персональных данных: автоматизированную обработку персональных данных и обработку персональных данных, осуществляемую без использования средств автоматизации.</w:t>
      </w:r>
    </w:p>
    <w:p w:rsidR="000B0A73" w:rsidRPr="006C04D7" w:rsidRDefault="000B0A73" w:rsidP="006C04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04D7">
        <w:rPr>
          <w:rFonts w:ascii="Times New Roman" w:hAnsi="Times New Roman"/>
          <w:sz w:val="24"/>
          <w:szCs w:val="24"/>
        </w:rPr>
        <w:t>Настоящее согласие действует бессрочно, если иное не указано ниже, и может быть отозвано мною путем направления в адрес Учреждения соответствующего письменного документа (заказное письмо с уведомлением о вручении) либо путем вручения лично под расписку уполномоченному представителю Учреждения.</w:t>
      </w:r>
    </w:p>
    <w:p w:rsidR="000B0A73" w:rsidRPr="006C04D7" w:rsidRDefault="000B0A73" w:rsidP="006C04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0A73" w:rsidRPr="006C04D7" w:rsidRDefault="000B0A73" w:rsidP="006C04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04D7">
        <w:rPr>
          <w:rFonts w:ascii="Times New Roman" w:hAnsi="Times New Roman"/>
          <w:sz w:val="24"/>
          <w:szCs w:val="24"/>
        </w:rPr>
        <w:t>Пациент_____________________/______________________________/</w:t>
      </w:r>
    </w:p>
    <w:p w:rsidR="000B0A73" w:rsidRPr="006C04D7" w:rsidRDefault="000B0A73" w:rsidP="006C04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0A73" w:rsidRPr="006C04D7" w:rsidRDefault="000B0A73" w:rsidP="006C04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04D7">
        <w:rPr>
          <w:rFonts w:ascii="Times New Roman" w:hAnsi="Times New Roman"/>
          <w:sz w:val="24"/>
          <w:szCs w:val="24"/>
        </w:rPr>
        <w:t>Подпись, ФИО, дата</w:t>
      </w:r>
    </w:p>
    <w:p w:rsidR="000B0A73" w:rsidRPr="006C04D7" w:rsidRDefault="000B0A73" w:rsidP="006C04D7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B0A73" w:rsidRPr="006C04D7" w:rsidSect="00ED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E20"/>
    <w:rsid w:val="000A7E6C"/>
    <w:rsid w:val="000B0A73"/>
    <w:rsid w:val="006C04D7"/>
    <w:rsid w:val="008A7E20"/>
    <w:rsid w:val="00AC60EB"/>
    <w:rsid w:val="00AE4B15"/>
    <w:rsid w:val="00E659E6"/>
    <w:rsid w:val="00ED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D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324</Words>
  <Characters>1853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Admin</cp:lastModifiedBy>
  <cp:revision>5</cp:revision>
  <dcterms:created xsi:type="dcterms:W3CDTF">2014-01-11T09:25:00Z</dcterms:created>
  <dcterms:modified xsi:type="dcterms:W3CDTF">2014-01-13T05:16:00Z</dcterms:modified>
</cp:coreProperties>
</file>