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04" w:rsidRDefault="00092F04" w:rsidP="00FE0763">
      <w:pPr>
        <w:pStyle w:val="Bodytext60"/>
        <w:shd w:val="clear" w:color="auto" w:fill="auto"/>
        <w:ind w:left="6520" w:firstLine="0"/>
      </w:pPr>
      <w:r>
        <w:t>Приложение № 1</w:t>
      </w:r>
    </w:p>
    <w:p w:rsidR="00092F04" w:rsidRDefault="00092F04" w:rsidP="00FE0763">
      <w:pPr>
        <w:pStyle w:val="Bodytext60"/>
        <w:shd w:val="clear" w:color="auto" w:fill="auto"/>
        <w:spacing w:after="24"/>
        <w:ind w:left="6520" w:right="40" w:firstLine="0"/>
        <w:rPr>
          <w:u w:val="single"/>
        </w:rPr>
      </w:pPr>
      <w:r>
        <w:t xml:space="preserve">к Регламенту учета регистрации застрахованных лиц в медицинских организациях, осуществляющих деятельность в сфере обязательного медицинского страхования на территории Республики Татарстан, утвержденного приказом Минздрава РТ от </w:t>
      </w:r>
      <w:r>
        <w:rPr>
          <w:rStyle w:val="Bodytext6Spacing2pt"/>
        </w:rPr>
        <w:t>10.07.2013 №1259</w:t>
      </w:r>
    </w:p>
    <w:p w:rsidR="00092F04" w:rsidRDefault="00092F04" w:rsidP="00FE0763">
      <w:pPr>
        <w:pStyle w:val="Bodytext60"/>
        <w:shd w:val="clear" w:color="auto" w:fill="auto"/>
        <w:spacing w:after="120"/>
        <w:ind w:left="6520" w:right="40" w:firstLine="0"/>
      </w:pPr>
      <w:r>
        <w:t>Руководителю медицинской организации (наименование)</w:t>
      </w:r>
    </w:p>
    <w:p w:rsidR="00092F04" w:rsidRDefault="00092F04" w:rsidP="00FE0763">
      <w:pPr>
        <w:pStyle w:val="Bodytext70"/>
        <w:shd w:val="clear" w:color="auto" w:fill="auto"/>
        <w:spacing w:after="120" w:line="130" w:lineRule="exact"/>
        <w:ind w:left="6521"/>
      </w:pPr>
      <w:r>
        <w:t>_________________________________________________________________________</w:t>
      </w:r>
    </w:p>
    <w:p w:rsidR="00092F04" w:rsidRDefault="00092F04" w:rsidP="00FE0763">
      <w:pPr>
        <w:pStyle w:val="Bodytext70"/>
        <w:shd w:val="clear" w:color="auto" w:fill="auto"/>
        <w:spacing w:after="120" w:line="130" w:lineRule="exact"/>
        <w:ind w:left="6521"/>
      </w:pPr>
      <w:r>
        <w:t>_________________________________________________________________________</w:t>
      </w:r>
    </w:p>
    <w:p w:rsidR="00092F04" w:rsidRDefault="00092F04" w:rsidP="00FE0763">
      <w:pPr>
        <w:pStyle w:val="Bodytext70"/>
        <w:shd w:val="clear" w:color="auto" w:fill="auto"/>
        <w:spacing w:after="120" w:line="130" w:lineRule="exact"/>
        <w:ind w:left="7840"/>
      </w:pPr>
      <w:r>
        <w:t>(ФИО руководителя МО)</w:t>
      </w:r>
    </w:p>
    <w:p w:rsidR="00092F04" w:rsidRDefault="00092F04" w:rsidP="00FE0763">
      <w:pPr>
        <w:pStyle w:val="Bodytext60"/>
        <w:shd w:val="clear" w:color="auto" w:fill="auto"/>
        <w:spacing w:after="120" w:line="160" w:lineRule="exact"/>
        <w:ind w:left="6520" w:firstLine="0"/>
      </w:pPr>
      <w:r>
        <w:t>ОТ________________________________________________________</w:t>
      </w:r>
    </w:p>
    <w:p w:rsidR="00092F04" w:rsidRDefault="00092F04" w:rsidP="00FE0763">
      <w:pPr>
        <w:pStyle w:val="Bodytext70"/>
        <w:shd w:val="clear" w:color="auto" w:fill="auto"/>
        <w:spacing w:after="0" w:line="130" w:lineRule="exact"/>
        <w:ind w:left="7840"/>
      </w:pPr>
      <w:r>
        <w:t>(Ф.И.О. полностью)</w:t>
      </w:r>
    </w:p>
    <w:p w:rsidR="00092F04" w:rsidRPr="00FE0763" w:rsidRDefault="00092F04" w:rsidP="00FE0763">
      <w:pPr>
        <w:pStyle w:val="Bodytext60"/>
        <w:shd w:val="clear" w:color="auto" w:fill="auto"/>
        <w:tabs>
          <w:tab w:val="left" w:leader="underscore" w:pos="6242"/>
        </w:tabs>
        <w:spacing w:line="326" w:lineRule="exact"/>
        <w:ind w:left="4240" w:firstLine="0"/>
        <w:jc w:val="left"/>
      </w:pPr>
      <w:r>
        <w:t>ЗАЯВЛЕНИЕ №_____________</w:t>
      </w:r>
      <w:r>
        <w:tab/>
      </w:r>
    </w:p>
    <w:p w:rsidR="00092F04" w:rsidRDefault="00092F04" w:rsidP="00FE0763">
      <w:pPr>
        <w:pStyle w:val="Bodytext60"/>
        <w:shd w:val="clear" w:color="auto" w:fill="auto"/>
        <w:tabs>
          <w:tab w:val="left" w:leader="underscore" w:pos="6242"/>
        </w:tabs>
        <w:spacing w:line="326" w:lineRule="exact"/>
        <w:ind w:left="4240" w:firstLine="0"/>
        <w:jc w:val="left"/>
      </w:pPr>
      <w:r>
        <w:t>о выборе медицинской организации</w:t>
      </w:r>
    </w:p>
    <w:p w:rsidR="00092F04" w:rsidRDefault="00092F04" w:rsidP="00FE0763">
      <w:pPr>
        <w:pStyle w:val="Bodytext60"/>
        <w:shd w:val="clear" w:color="auto" w:fill="auto"/>
        <w:tabs>
          <w:tab w:val="left" w:leader="underscore" w:pos="9806"/>
        </w:tabs>
        <w:spacing w:line="326" w:lineRule="exact"/>
        <w:ind w:left="700" w:firstLine="0"/>
        <w:jc w:val="left"/>
      </w:pPr>
      <w:r>
        <w:t>Прошу прикрепить___________________________________________________________________________________________________________________</w:t>
      </w:r>
    </w:p>
    <w:p w:rsidR="00092F04" w:rsidRDefault="00092F04" w:rsidP="00FE0763">
      <w:pPr>
        <w:pStyle w:val="Bodytext60"/>
        <w:shd w:val="clear" w:color="auto" w:fill="auto"/>
        <w:tabs>
          <w:tab w:val="left" w:leader="underscore" w:pos="10513"/>
        </w:tabs>
        <w:spacing w:line="254" w:lineRule="exact"/>
        <w:ind w:left="20" w:right="40" w:firstLine="2720"/>
        <w:jc w:val="left"/>
      </w:pPr>
      <w:r>
        <w:t>(меня или застрахованное лицо (ФИО), законным представителем*  которого я являюсь) к медицинской организации</w:t>
      </w:r>
      <w:r>
        <w:tab/>
        <w:t>________</w:t>
      </w:r>
    </w:p>
    <w:p w:rsidR="00092F04" w:rsidRDefault="00092F04" w:rsidP="00FE0763">
      <w:pPr>
        <w:pStyle w:val="Bodytext70"/>
        <w:shd w:val="clear" w:color="auto" w:fill="auto"/>
        <w:spacing w:after="0" w:line="206" w:lineRule="exact"/>
        <w:ind w:left="20" w:right="3460" w:firstLine="2720"/>
      </w:pPr>
      <w:r>
        <w:t xml:space="preserve">(полное наименование медицинской организации, фактический адрес) </w:t>
      </w:r>
      <w:r>
        <w:rPr>
          <w:rStyle w:val="Bodytext78pt"/>
        </w:rPr>
        <w:t>в связи с</w:t>
      </w:r>
      <w:r>
        <w:rPr>
          <w:rStyle w:val="Bodytext78"/>
        </w:rPr>
        <w:t xml:space="preserve"> (нужное выделить знаком « V»):</w:t>
      </w:r>
    </w:p>
    <w:p w:rsidR="00092F04" w:rsidRDefault="00092F04" w:rsidP="00FE0763">
      <w:pPr>
        <w:pStyle w:val="Bodytext60"/>
        <w:shd w:val="clear" w:color="auto" w:fill="auto"/>
        <w:tabs>
          <w:tab w:val="left" w:leader="underscore" w:pos="414"/>
        </w:tabs>
        <w:ind w:left="20" w:firstLine="240"/>
      </w:pPr>
      <w:r>
        <w:tab/>
        <w:t>первичным выбором медицинской организации;</w:t>
      </w:r>
    </w:p>
    <w:p w:rsidR="00092F04" w:rsidRDefault="00092F04" w:rsidP="00FE0763">
      <w:pPr>
        <w:pStyle w:val="Bodytext60"/>
        <w:shd w:val="clear" w:color="auto" w:fill="auto"/>
        <w:tabs>
          <w:tab w:val="left" w:leader="underscore" w:pos="414"/>
        </w:tabs>
        <w:ind w:left="20" w:firstLine="240"/>
      </w:pPr>
      <w:r>
        <w:tab/>
        <w:t>выбором медицинской организации в соответствии с правом замены один раз в течение календарного года;</w:t>
      </w:r>
    </w:p>
    <w:p w:rsidR="00092F04" w:rsidRDefault="00092F04" w:rsidP="00FE0763">
      <w:pPr>
        <w:pStyle w:val="Bodytext60"/>
        <w:shd w:val="clear" w:color="auto" w:fill="auto"/>
        <w:tabs>
          <w:tab w:val="left" w:leader="underscore" w:pos="414"/>
        </w:tabs>
        <w:ind w:left="20" w:firstLine="240"/>
      </w:pPr>
      <w:r>
        <w:tab/>
        <w:t>выбором медицинской организации в связи со сменой места жительства;</w:t>
      </w:r>
    </w:p>
    <w:p w:rsidR="00092F04" w:rsidRDefault="00092F04" w:rsidP="00FE0763">
      <w:pPr>
        <w:pStyle w:val="Bodytext60"/>
        <w:shd w:val="clear" w:color="auto" w:fill="auto"/>
        <w:tabs>
          <w:tab w:val="left" w:leader="underscore" w:pos="414"/>
        </w:tabs>
        <w:ind w:left="20" w:firstLine="240"/>
      </w:pPr>
      <w:r>
        <w:tab/>
        <w:t>прекращением деятельности медицинской организации;</w:t>
      </w:r>
    </w:p>
    <w:p w:rsidR="00092F04" w:rsidRDefault="00092F04" w:rsidP="00FE0763">
      <w:pPr>
        <w:pStyle w:val="Bodytext60"/>
        <w:shd w:val="clear" w:color="auto" w:fill="auto"/>
        <w:spacing w:after="24"/>
        <w:ind w:left="20" w:right="40" w:firstLine="240"/>
      </w:pPr>
      <w:r>
        <w:t>_ откреплением от медицинской организации, оказывающей первичную медико-санитарную помощь исключительно детскому населению, в связи с достижением 18-летнего возраста.</w:t>
      </w:r>
    </w:p>
    <w:p w:rsidR="00092F04" w:rsidRDefault="00092F04" w:rsidP="00FE0763">
      <w:pPr>
        <w:pStyle w:val="Bodytext60"/>
        <w:shd w:val="clear" w:color="auto" w:fill="auto"/>
        <w:spacing w:line="326" w:lineRule="exact"/>
        <w:ind w:left="700" w:firstLine="0"/>
        <w:jc w:val="left"/>
        <w:rPr>
          <w:b/>
        </w:rPr>
      </w:pPr>
      <w:r>
        <w:rPr>
          <w:b/>
        </w:rPr>
        <w:t>Сведения о застрахованном лице:</w:t>
      </w:r>
    </w:p>
    <w:p w:rsidR="00092F04" w:rsidRDefault="00092F04" w:rsidP="00FE0763">
      <w:pPr>
        <w:pStyle w:val="Bodytext60"/>
        <w:numPr>
          <w:ilvl w:val="1"/>
          <w:numId w:val="1"/>
        </w:numPr>
        <w:shd w:val="clear" w:color="auto" w:fill="auto"/>
        <w:tabs>
          <w:tab w:val="left" w:pos="702"/>
          <w:tab w:val="left" w:leader="underscore" w:pos="10441"/>
        </w:tabs>
        <w:spacing w:line="326" w:lineRule="exact"/>
        <w:ind w:left="380" w:firstLine="0"/>
        <w:jc w:val="left"/>
      </w:pPr>
      <w:r>
        <w:t>Ф.И.О._</w:t>
      </w:r>
      <w:r>
        <w:tab/>
        <w:t>_________</w:t>
      </w:r>
    </w:p>
    <w:p w:rsidR="00092F04" w:rsidRDefault="00092F04" w:rsidP="00FE0763">
      <w:pPr>
        <w:pStyle w:val="Bodytext60"/>
        <w:numPr>
          <w:ilvl w:val="1"/>
          <w:numId w:val="1"/>
        </w:numPr>
        <w:shd w:val="clear" w:color="auto" w:fill="auto"/>
        <w:tabs>
          <w:tab w:val="left" w:pos="726"/>
          <w:tab w:val="left" w:leader="underscore" w:pos="1868"/>
        </w:tabs>
        <w:spacing w:line="326" w:lineRule="exact"/>
        <w:ind w:left="380" w:firstLine="0"/>
        <w:jc w:val="left"/>
      </w:pPr>
      <w:r>
        <w:t>Пол</w:t>
      </w:r>
      <w:r>
        <w:tab/>
      </w:r>
    </w:p>
    <w:p w:rsidR="00092F04" w:rsidRDefault="00092F04" w:rsidP="00FE0763">
      <w:pPr>
        <w:pStyle w:val="Bodytext60"/>
        <w:numPr>
          <w:ilvl w:val="1"/>
          <w:numId w:val="1"/>
        </w:numPr>
        <w:shd w:val="clear" w:color="auto" w:fill="auto"/>
        <w:tabs>
          <w:tab w:val="left" w:pos="716"/>
          <w:tab w:val="left" w:leader="underscore" w:pos="2905"/>
        </w:tabs>
        <w:spacing w:line="326" w:lineRule="exact"/>
        <w:ind w:left="380" w:firstLine="0"/>
        <w:jc w:val="left"/>
      </w:pPr>
      <w:r>
        <w:t>Дата рождения:</w:t>
      </w:r>
      <w:r>
        <w:tab/>
      </w:r>
    </w:p>
    <w:p w:rsidR="00092F04" w:rsidRDefault="00092F04" w:rsidP="00FE0763">
      <w:pPr>
        <w:pStyle w:val="Bodytext60"/>
        <w:numPr>
          <w:ilvl w:val="1"/>
          <w:numId w:val="1"/>
        </w:numPr>
        <w:shd w:val="clear" w:color="auto" w:fill="auto"/>
        <w:tabs>
          <w:tab w:val="left" w:pos="726"/>
          <w:tab w:val="left" w:leader="underscore" w:pos="10446"/>
        </w:tabs>
        <w:spacing w:line="326" w:lineRule="exact"/>
        <w:ind w:left="380" w:firstLine="0"/>
        <w:jc w:val="left"/>
      </w:pPr>
      <w:r>
        <w:t>Место рождения</w:t>
      </w:r>
      <w:r>
        <w:tab/>
        <w:t>_________</w:t>
      </w:r>
    </w:p>
    <w:p w:rsidR="00092F04" w:rsidRDefault="00092F04" w:rsidP="00FE0763">
      <w:pPr>
        <w:pStyle w:val="Bodytext60"/>
        <w:numPr>
          <w:ilvl w:val="1"/>
          <w:numId w:val="1"/>
        </w:numPr>
        <w:shd w:val="clear" w:color="auto" w:fill="auto"/>
        <w:tabs>
          <w:tab w:val="left" w:pos="730"/>
          <w:tab w:val="left" w:leader="underscore" w:pos="10513"/>
        </w:tabs>
        <w:spacing w:line="326" w:lineRule="exact"/>
        <w:ind w:left="380" w:firstLine="0"/>
        <w:jc w:val="left"/>
      </w:pPr>
      <w:r>
        <w:t>Паспорт (другой документ, удостоверяющий личность)</w:t>
      </w:r>
      <w:r>
        <w:tab/>
        <w:t>________</w:t>
      </w:r>
    </w:p>
    <w:p w:rsidR="00092F04" w:rsidRDefault="00092F04" w:rsidP="00FE0763">
      <w:pPr>
        <w:pStyle w:val="Bodytext70"/>
        <w:shd w:val="clear" w:color="auto" w:fill="auto"/>
        <w:spacing w:after="0" w:line="130" w:lineRule="exact"/>
        <w:ind w:left="5320"/>
      </w:pPr>
      <w:r>
        <w:t>(серия, номер, дата и место выдачи документа)</w:t>
      </w:r>
    </w:p>
    <w:p w:rsidR="00092F04" w:rsidRDefault="00092F04" w:rsidP="00FE0763">
      <w:pPr>
        <w:pStyle w:val="Bodytext60"/>
        <w:numPr>
          <w:ilvl w:val="1"/>
          <w:numId w:val="1"/>
        </w:numPr>
        <w:shd w:val="clear" w:color="auto" w:fill="auto"/>
        <w:tabs>
          <w:tab w:val="left" w:pos="740"/>
          <w:tab w:val="left" w:leader="underscore" w:pos="10479"/>
        </w:tabs>
        <w:spacing w:line="160" w:lineRule="exact"/>
        <w:ind w:left="380" w:firstLine="0"/>
        <w:jc w:val="left"/>
      </w:pPr>
      <w:r>
        <w:t>Вид на жительство (для иностранных граждан, постоянно проживающих в Российской Федерации)</w:t>
      </w:r>
      <w:r>
        <w:tab/>
        <w:t>_________</w:t>
      </w:r>
    </w:p>
    <w:p w:rsidR="00092F04" w:rsidRDefault="00092F04" w:rsidP="00FE0763">
      <w:pPr>
        <w:pStyle w:val="Bodytext70"/>
        <w:shd w:val="clear" w:color="auto" w:fill="auto"/>
        <w:spacing w:after="120" w:line="130" w:lineRule="exact"/>
        <w:ind w:left="6520"/>
        <w:jc w:val="both"/>
      </w:pPr>
      <w:r>
        <w:t>(серия, номер, дата и место выдачи документа)</w:t>
      </w:r>
    </w:p>
    <w:p w:rsidR="00092F04" w:rsidRDefault="00092F04" w:rsidP="00FE0763">
      <w:pPr>
        <w:pStyle w:val="Bodytext60"/>
        <w:numPr>
          <w:ilvl w:val="1"/>
          <w:numId w:val="1"/>
        </w:numPr>
        <w:shd w:val="clear" w:color="auto" w:fill="auto"/>
        <w:tabs>
          <w:tab w:val="left" w:pos="735"/>
          <w:tab w:val="left" w:leader="underscore" w:pos="10494"/>
        </w:tabs>
        <w:spacing w:after="100" w:line="160" w:lineRule="exact"/>
        <w:ind w:left="380" w:firstLine="0"/>
        <w:jc w:val="left"/>
      </w:pPr>
      <w:r>
        <w:t>Место жительства (адрес для оказания медицинской помощи на дому при вызове медицинского работника):</w:t>
      </w:r>
      <w:r>
        <w:tab/>
        <w:t>________</w:t>
      </w:r>
    </w:p>
    <w:p w:rsidR="00092F04" w:rsidRDefault="00092F04" w:rsidP="00FE0763">
      <w:pPr>
        <w:pStyle w:val="Bodytext60"/>
        <w:shd w:val="clear" w:color="auto" w:fill="auto"/>
        <w:spacing w:after="100" w:line="160" w:lineRule="exact"/>
        <w:ind w:left="380" w:firstLine="0"/>
        <w:jc w:val="left"/>
      </w:pPr>
      <w:r>
        <w:t>8. Адрес регистрации (по постоянному месту жительства, по месту пребывания, отсутствие регистрации - нужное подчеркнуть)</w:t>
      </w:r>
    </w:p>
    <w:p w:rsidR="00092F04" w:rsidRDefault="00092F04" w:rsidP="00FE0763">
      <w:pPr>
        <w:pStyle w:val="Bodytext60"/>
        <w:numPr>
          <w:ilvl w:val="2"/>
          <w:numId w:val="1"/>
        </w:numPr>
        <w:shd w:val="clear" w:color="auto" w:fill="auto"/>
        <w:tabs>
          <w:tab w:val="left" w:pos="730"/>
          <w:tab w:val="left" w:leader="underscore" w:pos="3668"/>
        </w:tabs>
        <w:spacing w:after="85" w:line="160" w:lineRule="exact"/>
        <w:ind w:left="380" w:firstLine="0"/>
        <w:jc w:val="left"/>
      </w:pPr>
      <w:r>
        <w:t>Дата регистрации</w:t>
      </w:r>
      <w:r>
        <w:tab/>
      </w:r>
    </w:p>
    <w:p w:rsidR="00092F04" w:rsidRDefault="00092F04" w:rsidP="00FE0763">
      <w:pPr>
        <w:pStyle w:val="Bodytext60"/>
        <w:numPr>
          <w:ilvl w:val="2"/>
          <w:numId w:val="1"/>
        </w:numPr>
        <w:shd w:val="clear" w:color="auto" w:fill="auto"/>
        <w:tabs>
          <w:tab w:val="left" w:pos="716"/>
          <w:tab w:val="left" w:leader="underscore" w:pos="8506"/>
        </w:tabs>
        <w:spacing w:line="160" w:lineRule="exact"/>
        <w:ind w:left="380" w:firstLine="0"/>
        <w:jc w:val="left"/>
      </w:pPr>
      <w:r>
        <w:t>Контактная информация</w:t>
      </w:r>
      <w:r>
        <w:tab/>
      </w:r>
      <w:r>
        <w:rPr>
          <w:lang w:val="en-US"/>
        </w:rPr>
        <w:t>_________________________________</w:t>
      </w:r>
    </w:p>
    <w:p w:rsidR="00092F04" w:rsidRDefault="00092F04" w:rsidP="00FE0763">
      <w:pPr>
        <w:pStyle w:val="Bodytext70"/>
        <w:shd w:val="clear" w:color="auto" w:fill="auto"/>
        <w:spacing w:after="0" w:line="130" w:lineRule="exact"/>
        <w:ind w:left="5740"/>
      </w:pPr>
      <w:r>
        <w:t>(телефон, е-</w:t>
      </w:r>
      <w:r>
        <w:rPr>
          <w:lang w:val="en-US"/>
        </w:rPr>
        <w:t>mail</w:t>
      </w:r>
      <w:r>
        <w:t>)</w:t>
      </w:r>
    </w:p>
    <w:p w:rsidR="00092F04" w:rsidRDefault="00092F04" w:rsidP="00FE0763">
      <w:pPr>
        <w:pStyle w:val="Bodytext60"/>
        <w:numPr>
          <w:ilvl w:val="2"/>
          <w:numId w:val="1"/>
        </w:numPr>
        <w:shd w:val="clear" w:color="auto" w:fill="auto"/>
        <w:tabs>
          <w:tab w:val="left" w:pos="702"/>
          <w:tab w:val="left" w:leader="underscore" w:pos="4585"/>
        </w:tabs>
        <w:spacing w:line="326" w:lineRule="exact"/>
        <w:ind w:left="380" w:firstLine="0"/>
        <w:jc w:val="left"/>
      </w:pPr>
      <w:r>
        <w:t>Страховой медицинский полис:</w:t>
      </w:r>
      <w:r>
        <w:rPr>
          <w:lang w:val="en-US"/>
        </w:rPr>
        <w:t>_______________________________________________________________________________________________________</w:t>
      </w:r>
    </w:p>
    <w:p w:rsidR="00092F04" w:rsidRDefault="00092F04" w:rsidP="00FE0763">
      <w:pPr>
        <w:pStyle w:val="Bodytext60"/>
        <w:numPr>
          <w:ilvl w:val="2"/>
          <w:numId w:val="1"/>
        </w:numPr>
        <w:shd w:val="clear" w:color="auto" w:fill="auto"/>
        <w:tabs>
          <w:tab w:val="left" w:pos="716"/>
          <w:tab w:val="left" w:leader="underscore" w:pos="5905"/>
        </w:tabs>
        <w:spacing w:line="326" w:lineRule="exact"/>
        <w:ind w:left="380" w:firstLine="0"/>
        <w:jc w:val="left"/>
      </w:pPr>
      <w:r>
        <w:t>Страховая медицинская организация:</w:t>
      </w:r>
      <w:r>
        <w:tab/>
      </w:r>
      <w:r>
        <w:rPr>
          <w:lang w:val="en-US"/>
        </w:rPr>
        <w:t>_________________________________________________________________</w:t>
      </w:r>
    </w:p>
    <w:p w:rsidR="00092F04" w:rsidRDefault="00092F04" w:rsidP="00FE0763">
      <w:pPr>
        <w:pStyle w:val="Bodytext60"/>
        <w:numPr>
          <w:ilvl w:val="2"/>
          <w:numId w:val="1"/>
        </w:numPr>
        <w:shd w:val="clear" w:color="auto" w:fill="auto"/>
        <w:tabs>
          <w:tab w:val="left" w:pos="711"/>
          <w:tab w:val="left" w:leader="underscore" w:pos="3447"/>
        </w:tabs>
        <w:spacing w:line="326" w:lineRule="exact"/>
        <w:ind w:left="380" w:firstLine="0"/>
        <w:jc w:val="left"/>
      </w:pPr>
      <w:r>
        <w:t>СНИЛС</w:t>
      </w:r>
      <w:r>
        <w:rPr>
          <w:lang w:val="en-US"/>
        </w:rPr>
        <w:t>: __________________________________________________________________________________________________________________________</w:t>
      </w:r>
    </w:p>
    <w:p w:rsidR="00092F04" w:rsidRDefault="00092F04" w:rsidP="00FE0763">
      <w:pPr>
        <w:pStyle w:val="Bodytext70"/>
        <w:shd w:val="clear" w:color="auto" w:fill="auto"/>
        <w:spacing w:after="0" w:line="130" w:lineRule="exact"/>
        <w:ind w:left="1880"/>
        <w:jc w:val="center"/>
      </w:pPr>
      <w:r>
        <w:t>(при наличии)</w:t>
      </w:r>
    </w:p>
    <w:p w:rsidR="00092F04" w:rsidRDefault="00092F04" w:rsidP="00FE0763">
      <w:pPr>
        <w:pStyle w:val="Bodytext60"/>
        <w:numPr>
          <w:ilvl w:val="2"/>
          <w:numId w:val="1"/>
        </w:numPr>
        <w:shd w:val="clear" w:color="auto" w:fill="auto"/>
        <w:tabs>
          <w:tab w:val="left" w:pos="711"/>
          <w:tab w:val="left" w:leader="underscore" w:pos="8502"/>
        </w:tabs>
        <w:spacing w:line="160" w:lineRule="exact"/>
        <w:ind w:left="380" w:firstLine="0"/>
        <w:jc w:val="left"/>
      </w:pPr>
      <w:r>
        <w:t>Зарегистрирован в медицинской организации</w:t>
      </w:r>
      <w:r>
        <w:tab/>
      </w:r>
      <w:r>
        <w:rPr>
          <w:lang w:val="en-US"/>
        </w:rPr>
        <w:t>________________________________</w:t>
      </w:r>
    </w:p>
    <w:p w:rsidR="00092F04" w:rsidRDefault="00092F04" w:rsidP="00FE0763">
      <w:pPr>
        <w:pStyle w:val="Bodytext60"/>
        <w:shd w:val="clear" w:color="auto" w:fill="auto"/>
        <w:tabs>
          <w:tab w:val="left" w:pos="711"/>
          <w:tab w:val="left" w:leader="underscore" w:pos="8502"/>
        </w:tabs>
        <w:spacing w:line="160" w:lineRule="exact"/>
        <w:ind w:left="380" w:firstLine="0"/>
        <w:jc w:val="center"/>
      </w:pPr>
      <w:r>
        <w:t>(прежнее прикрепление)</w:t>
      </w:r>
    </w:p>
    <w:p w:rsidR="00092F04" w:rsidRPr="00FE0763" w:rsidRDefault="00092F04" w:rsidP="00FE0763">
      <w:pPr>
        <w:pStyle w:val="Bodytext70"/>
        <w:shd w:val="clear" w:color="auto" w:fill="auto"/>
        <w:spacing w:after="0" w:line="341" w:lineRule="exact"/>
        <w:jc w:val="both"/>
      </w:pPr>
      <w:r>
        <w:rPr>
          <w:sz w:val="16"/>
        </w:rPr>
        <w:t>Являюсь/является</w:t>
      </w:r>
      <w:r>
        <w:rPr>
          <w:rStyle w:val="Bodytext78"/>
          <w:sz w:val="20"/>
        </w:rPr>
        <w:t xml:space="preserve"> </w:t>
      </w:r>
      <w:r>
        <w:rPr>
          <w:rStyle w:val="Bodytext78"/>
        </w:rPr>
        <w:t xml:space="preserve">(нужное выделить знаком «V»): </w:t>
      </w:r>
      <w:r>
        <w:tab/>
      </w:r>
    </w:p>
    <w:p w:rsidR="00092F04" w:rsidRDefault="00092F04" w:rsidP="00FE0763">
      <w:pPr>
        <w:pStyle w:val="Bodytext70"/>
        <w:numPr>
          <w:ilvl w:val="0"/>
          <w:numId w:val="2"/>
        </w:numPr>
        <w:shd w:val="clear" w:color="auto" w:fill="auto"/>
        <w:spacing w:after="0" w:line="341" w:lineRule="exact"/>
        <w:jc w:val="both"/>
        <w:rPr>
          <w:sz w:val="16"/>
        </w:rPr>
      </w:pPr>
      <w:r>
        <w:rPr>
          <w:sz w:val="16"/>
        </w:rPr>
        <w:t>гражданином Российской Федерации;</w:t>
      </w:r>
    </w:p>
    <w:p w:rsidR="00092F04" w:rsidRDefault="00092F04" w:rsidP="00FE0763">
      <w:pPr>
        <w:pStyle w:val="Bodytext60"/>
        <w:numPr>
          <w:ilvl w:val="0"/>
          <w:numId w:val="2"/>
        </w:numPr>
        <w:shd w:val="clear" w:color="auto" w:fill="auto"/>
        <w:tabs>
          <w:tab w:val="left" w:leader="underscore" w:pos="414"/>
        </w:tabs>
      </w:pPr>
      <w:r>
        <w:t>лицом, имеющим правом на медицинскую помощь в соответствии с Федеральным законом о беженцах;</w:t>
      </w:r>
    </w:p>
    <w:p w:rsidR="00092F04" w:rsidRDefault="00092F04" w:rsidP="00FE0763">
      <w:pPr>
        <w:pStyle w:val="Bodytext60"/>
        <w:numPr>
          <w:ilvl w:val="0"/>
          <w:numId w:val="2"/>
        </w:numPr>
        <w:shd w:val="clear" w:color="auto" w:fill="auto"/>
        <w:tabs>
          <w:tab w:val="left" w:leader="underscore" w:pos="409"/>
          <w:tab w:val="left" w:leader="underscore" w:pos="8550"/>
        </w:tabs>
      </w:pPr>
      <w:r>
        <w:t>иностранным гражданином, постоянно проживающим в Российской Федерации, гражданство_________________________________________________</w:t>
      </w:r>
    </w:p>
    <w:p w:rsidR="00092F04" w:rsidRDefault="00092F04" w:rsidP="00FE0763">
      <w:pPr>
        <w:pStyle w:val="Bodytext60"/>
        <w:numPr>
          <w:ilvl w:val="0"/>
          <w:numId w:val="2"/>
        </w:numPr>
        <w:shd w:val="clear" w:color="auto" w:fill="auto"/>
        <w:tabs>
          <w:tab w:val="left" w:leader="underscore" w:pos="414"/>
        </w:tabs>
      </w:pPr>
      <w:r>
        <w:t>лицом без гражданства, постоянно проживающим в Российской Федерации;</w:t>
      </w:r>
    </w:p>
    <w:p w:rsidR="00092F04" w:rsidRDefault="00092F04" w:rsidP="00FE0763">
      <w:pPr>
        <w:pStyle w:val="Bodytext60"/>
        <w:numPr>
          <w:ilvl w:val="0"/>
          <w:numId w:val="2"/>
        </w:numPr>
        <w:shd w:val="clear" w:color="auto" w:fill="auto"/>
        <w:tabs>
          <w:tab w:val="left" w:leader="underscore" w:pos="8545"/>
        </w:tabs>
      </w:pPr>
      <w:r>
        <w:t>иностранным гражданином, временно проживающим в Российской Федерации, гражданство _________________________________________________</w:t>
      </w:r>
    </w:p>
    <w:p w:rsidR="00092F04" w:rsidRDefault="00092F04" w:rsidP="00FE0763">
      <w:pPr>
        <w:pStyle w:val="Bodytext60"/>
        <w:numPr>
          <w:ilvl w:val="0"/>
          <w:numId w:val="2"/>
        </w:numPr>
        <w:shd w:val="clear" w:color="auto" w:fill="auto"/>
        <w:tabs>
          <w:tab w:val="left" w:leader="underscore" w:pos="418"/>
        </w:tabs>
      </w:pPr>
      <w:r>
        <w:t>лицом без гражданства, временно проживающим в Российской Федерации.</w:t>
      </w:r>
    </w:p>
    <w:p w:rsidR="00092F04" w:rsidRDefault="00092F04" w:rsidP="00FE0763">
      <w:pPr>
        <w:pStyle w:val="Bodytext60"/>
        <w:shd w:val="clear" w:color="auto" w:fill="auto"/>
        <w:spacing w:line="331" w:lineRule="exact"/>
        <w:ind w:left="720" w:firstLine="0"/>
        <w:jc w:val="left"/>
      </w:pPr>
      <w:r>
        <w:t>Сведения о представителе застрахованного лица (заполняется при подаче заявления представителем застрахованного лица):</w:t>
      </w:r>
    </w:p>
    <w:p w:rsidR="00092F04" w:rsidRDefault="00092F04" w:rsidP="00FE0763">
      <w:pPr>
        <w:pStyle w:val="Bodytext60"/>
        <w:numPr>
          <w:ilvl w:val="3"/>
          <w:numId w:val="1"/>
        </w:numPr>
        <w:shd w:val="clear" w:color="auto" w:fill="auto"/>
        <w:tabs>
          <w:tab w:val="left" w:pos="711"/>
          <w:tab w:val="left" w:leader="underscore" w:pos="10177"/>
        </w:tabs>
        <w:spacing w:line="331" w:lineRule="exact"/>
        <w:ind w:left="720"/>
        <w:jc w:val="left"/>
      </w:pPr>
      <w:r>
        <w:t>Ф.И.О.</w:t>
      </w:r>
      <w:r>
        <w:tab/>
      </w:r>
    </w:p>
    <w:p w:rsidR="00092F04" w:rsidRDefault="00092F04" w:rsidP="00FE0763">
      <w:pPr>
        <w:pStyle w:val="Bodytext60"/>
        <w:numPr>
          <w:ilvl w:val="3"/>
          <w:numId w:val="1"/>
        </w:numPr>
        <w:shd w:val="clear" w:color="auto" w:fill="auto"/>
        <w:tabs>
          <w:tab w:val="left" w:pos="730"/>
        </w:tabs>
        <w:spacing w:line="331" w:lineRule="exact"/>
        <w:ind w:left="720"/>
        <w:jc w:val="left"/>
      </w:pPr>
      <w:r>
        <w:t>Отношение к гражданину: отец, мать, иное (нужное подчеркнуть)</w:t>
      </w:r>
    </w:p>
    <w:p w:rsidR="00092F04" w:rsidRDefault="00092F04" w:rsidP="00FE0763">
      <w:pPr>
        <w:pStyle w:val="Bodytext60"/>
        <w:numPr>
          <w:ilvl w:val="3"/>
          <w:numId w:val="1"/>
        </w:numPr>
        <w:shd w:val="clear" w:color="auto" w:fill="auto"/>
        <w:tabs>
          <w:tab w:val="left" w:pos="735"/>
          <w:tab w:val="left" w:leader="underscore" w:pos="10431"/>
        </w:tabs>
        <w:spacing w:after="93" w:line="202" w:lineRule="exact"/>
        <w:ind w:left="720" w:right="200"/>
        <w:jc w:val="left"/>
      </w:pPr>
      <w:r>
        <w:t>Основания для представления интересов застрахованного лица: несовершеннолетний ребенок, недееспособность, попечительство (нужное подчеркнуть) или другое (указать) ___________________________________________________________________________________________________</w:t>
      </w:r>
    </w:p>
    <w:p w:rsidR="00092F04" w:rsidRDefault="00092F04" w:rsidP="00FE0763">
      <w:pPr>
        <w:pStyle w:val="Bodytext60"/>
        <w:numPr>
          <w:ilvl w:val="3"/>
          <w:numId w:val="1"/>
        </w:numPr>
        <w:shd w:val="clear" w:color="auto" w:fill="auto"/>
        <w:tabs>
          <w:tab w:val="left" w:pos="735"/>
          <w:tab w:val="left" w:leader="underscore" w:pos="11340"/>
        </w:tabs>
        <w:spacing w:after="120" w:line="160" w:lineRule="exact"/>
        <w:ind w:left="720"/>
        <w:jc w:val="left"/>
      </w:pPr>
      <w:r>
        <w:t>Документ, подтверждающий право законного представителя* ____________________________________________________________________________</w:t>
      </w:r>
    </w:p>
    <w:p w:rsidR="00092F04" w:rsidRDefault="00092F04" w:rsidP="00FE0763">
      <w:pPr>
        <w:pStyle w:val="Bodytext60"/>
        <w:numPr>
          <w:ilvl w:val="3"/>
          <w:numId w:val="1"/>
        </w:numPr>
        <w:shd w:val="clear" w:color="auto" w:fill="auto"/>
        <w:tabs>
          <w:tab w:val="left" w:pos="730"/>
        </w:tabs>
        <w:spacing w:line="160" w:lineRule="exact"/>
        <w:ind w:left="720"/>
        <w:jc w:val="left"/>
      </w:pPr>
      <w:r>
        <w:t>Паспорт (другой документ, удостоверяющий личность)__________________________________________________________________________________</w:t>
      </w:r>
    </w:p>
    <w:p w:rsidR="00092F04" w:rsidRDefault="00092F04" w:rsidP="00FE0763">
      <w:pPr>
        <w:pStyle w:val="Bodytext70"/>
        <w:shd w:val="clear" w:color="auto" w:fill="auto"/>
        <w:spacing w:after="0" w:line="130" w:lineRule="exact"/>
        <w:ind w:left="5240"/>
      </w:pPr>
      <w:r>
        <w:t>(серия, номер, дата и место выдачи документа)</w:t>
      </w:r>
    </w:p>
    <w:p w:rsidR="00092F04" w:rsidRDefault="00092F04" w:rsidP="00FE0763">
      <w:pPr>
        <w:pStyle w:val="Bodytext60"/>
        <w:shd w:val="clear" w:color="auto" w:fill="auto"/>
        <w:tabs>
          <w:tab w:val="left" w:leader="underscore" w:pos="8175"/>
        </w:tabs>
        <w:spacing w:line="160" w:lineRule="exact"/>
        <w:ind w:left="720"/>
        <w:jc w:val="left"/>
      </w:pPr>
      <w:r>
        <w:t>6. Контактная информация представителя</w:t>
      </w:r>
      <w:r>
        <w:tab/>
      </w:r>
    </w:p>
    <w:p w:rsidR="00092F04" w:rsidRDefault="00092F04" w:rsidP="00FE0763">
      <w:pPr>
        <w:pStyle w:val="Bodytext70"/>
        <w:shd w:val="clear" w:color="auto" w:fill="auto"/>
        <w:spacing w:after="0" w:line="130" w:lineRule="exact"/>
        <w:ind w:left="4360"/>
      </w:pPr>
      <w:r>
        <w:t>(телефон, е-</w:t>
      </w:r>
      <w:r>
        <w:rPr>
          <w:lang w:val="en-US"/>
        </w:rPr>
        <w:t>mail</w:t>
      </w:r>
      <w:r>
        <w:t>)</w:t>
      </w:r>
    </w:p>
    <w:p w:rsidR="00092F04" w:rsidRDefault="00092F04" w:rsidP="00FE0763">
      <w:pPr>
        <w:pStyle w:val="Bodytext60"/>
        <w:shd w:val="clear" w:color="auto" w:fill="auto"/>
        <w:tabs>
          <w:tab w:val="left" w:leader="underscore" w:pos="5443"/>
        </w:tabs>
        <w:spacing w:after="158" w:line="160" w:lineRule="exact"/>
        <w:ind w:firstLine="0"/>
        <w:jc w:val="left"/>
      </w:pPr>
      <w:r>
        <w:t>Подпись застрахованного лица (законного представителя)</w:t>
      </w:r>
      <w:r>
        <w:tab/>
      </w:r>
    </w:p>
    <w:p w:rsidR="00092F04" w:rsidRPr="00A85462" w:rsidRDefault="00092F04" w:rsidP="00FE0763">
      <w:pPr>
        <w:pStyle w:val="Bodytext60"/>
        <w:shd w:val="clear" w:color="auto" w:fill="auto"/>
        <w:tabs>
          <w:tab w:val="left" w:leader="underscore" w:pos="5443"/>
        </w:tabs>
        <w:spacing w:after="158" w:line="160" w:lineRule="exact"/>
        <w:ind w:firstLine="0"/>
        <w:jc w:val="right"/>
        <w:rPr>
          <w:lang w:val="tt-RU"/>
        </w:rPr>
        <w:sectPr w:rsidR="00092F04" w:rsidRPr="00A85462" w:rsidSect="00A85462">
          <w:pgSz w:w="11905" w:h="16837"/>
          <w:pgMar w:top="180" w:right="341" w:bottom="180" w:left="284" w:header="0" w:footer="3" w:gutter="0"/>
          <w:cols w:space="720"/>
        </w:sectPr>
      </w:pPr>
      <w:r>
        <w:t>«_____» _________________________ 20 ____</w:t>
      </w:r>
    </w:p>
    <w:p w:rsidR="00092F04" w:rsidRPr="00A85462" w:rsidRDefault="00092F04" w:rsidP="00A85462">
      <w:pPr>
        <w:rPr>
          <w:lang w:val="tt-RU"/>
        </w:rPr>
      </w:pPr>
    </w:p>
    <w:sectPr w:rsidR="00092F04" w:rsidRPr="00A85462" w:rsidSect="00AB1E4B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541"/>
    <w:multiLevelType w:val="multilevel"/>
    <w:tmpl w:val="7DA80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145700E"/>
    <w:multiLevelType w:val="hybridMultilevel"/>
    <w:tmpl w:val="5AFCF7A8"/>
    <w:lvl w:ilvl="0" w:tplc="7E6085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763"/>
    <w:rsid w:val="0000026A"/>
    <w:rsid w:val="00000694"/>
    <w:rsid w:val="00001B28"/>
    <w:rsid w:val="00002080"/>
    <w:rsid w:val="00002A32"/>
    <w:rsid w:val="00002A8E"/>
    <w:rsid w:val="00002FBF"/>
    <w:rsid w:val="00003422"/>
    <w:rsid w:val="00003912"/>
    <w:rsid w:val="000040A9"/>
    <w:rsid w:val="00004227"/>
    <w:rsid w:val="00004392"/>
    <w:rsid w:val="00004924"/>
    <w:rsid w:val="0000498D"/>
    <w:rsid w:val="00004AF3"/>
    <w:rsid w:val="00004E69"/>
    <w:rsid w:val="00005B8D"/>
    <w:rsid w:val="00005D00"/>
    <w:rsid w:val="00005D7B"/>
    <w:rsid w:val="00005ED1"/>
    <w:rsid w:val="000063E6"/>
    <w:rsid w:val="00006A8B"/>
    <w:rsid w:val="00006C07"/>
    <w:rsid w:val="00006D78"/>
    <w:rsid w:val="00007128"/>
    <w:rsid w:val="00007C51"/>
    <w:rsid w:val="00007FDB"/>
    <w:rsid w:val="00010A47"/>
    <w:rsid w:val="00010C37"/>
    <w:rsid w:val="000111C0"/>
    <w:rsid w:val="0001145D"/>
    <w:rsid w:val="000118B1"/>
    <w:rsid w:val="00011E59"/>
    <w:rsid w:val="00011F10"/>
    <w:rsid w:val="00012090"/>
    <w:rsid w:val="00012BC7"/>
    <w:rsid w:val="00012D31"/>
    <w:rsid w:val="00013E63"/>
    <w:rsid w:val="00014661"/>
    <w:rsid w:val="0001473B"/>
    <w:rsid w:val="00014D7D"/>
    <w:rsid w:val="0001586A"/>
    <w:rsid w:val="00016590"/>
    <w:rsid w:val="00016C67"/>
    <w:rsid w:val="00017A96"/>
    <w:rsid w:val="00017DEA"/>
    <w:rsid w:val="000203EB"/>
    <w:rsid w:val="00020F4B"/>
    <w:rsid w:val="0002268E"/>
    <w:rsid w:val="00022E53"/>
    <w:rsid w:val="00022EF6"/>
    <w:rsid w:val="00022FE8"/>
    <w:rsid w:val="000232B4"/>
    <w:rsid w:val="00023540"/>
    <w:rsid w:val="00023733"/>
    <w:rsid w:val="00023D23"/>
    <w:rsid w:val="00024686"/>
    <w:rsid w:val="000246F9"/>
    <w:rsid w:val="00024D31"/>
    <w:rsid w:val="00024E21"/>
    <w:rsid w:val="00024EBB"/>
    <w:rsid w:val="00025515"/>
    <w:rsid w:val="00025553"/>
    <w:rsid w:val="00025A1A"/>
    <w:rsid w:val="00025B40"/>
    <w:rsid w:val="00025C04"/>
    <w:rsid w:val="00025DCC"/>
    <w:rsid w:val="00025E23"/>
    <w:rsid w:val="0002622B"/>
    <w:rsid w:val="00027443"/>
    <w:rsid w:val="00027568"/>
    <w:rsid w:val="000276FE"/>
    <w:rsid w:val="00027972"/>
    <w:rsid w:val="000304B8"/>
    <w:rsid w:val="0003050F"/>
    <w:rsid w:val="0003153A"/>
    <w:rsid w:val="000317F8"/>
    <w:rsid w:val="00031DD6"/>
    <w:rsid w:val="00031FA4"/>
    <w:rsid w:val="000327D2"/>
    <w:rsid w:val="000327E2"/>
    <w:rsid w:val="00032864"/>
    <w:rsid w:val="000328B6"/>
    <w:rsid w:val="000328BC"/>
    <w:rsid w:val="00032D31"/>
    <w:rsid w:val="0003353A"/>
    <w:rsid w:val="00033856"/>
    <w:rsid w:val="00033926"/>
    <w:rsid w:val="00033C2E"/>
    <w:rsid w:val="0003406A"/>
    <w:rsid w:val="00036179"/>
    <w:rsid w:val="00036202"/>
    <w:rsid w:val="00036268"/>
    <w:rsid w:val="0003637A"/>
    <w:rsid w:val="0003660C"/>
    <w:rsid w:val="00037F5A"/>
    <w:rsid w:val="00040FF7"/>
    <w:rsid w:val="00041006"/>
    <w:rsid w:val="00041B5F"/>
    <w:rsid w:val="00042324"/>
    <w:rsid w:val="0004239C"/>
    <w:rsid w:val="00042461"/>
    <w:rsid w:val="00042B21"/>
    <w:rsid w:val="00042C92"/>
    <w:rsid w:val="00042F69"/>
    <w:rsid w:val="00043170"/>
    <w:rsid w:val="00043316"/>
    <w:rsid w:val="0004367A"/>
    <w:rsid w:val="00044300"/>
    <w:rsid w:val="000448C4"/>
    <w:rsid w:val="00044EEF"/>
    <w:rsid w:val="00044FE7"/>
    <w:rsid w:val="000450BE"/>
    <w:rsid w:val="000456DE"/>
    <w:rsid w:val="00045851"/>
    <w:rsid w:val="0004586F"/>
    <w:rsid w:val="00045D90"/>
    <w:rsid w:val="0004616E"/>
    <w:rsid w:val="00046B62"/>
    <w:rsid w:val="00047013"/>
    <w:rsid w:val="000473A3"/>
    <w:rsid w:val="000475C7"/>
    <w:rsid w:val="00047955"/>
    <w:rsid w:val="00047B45"/>
    <w:rsid w:val="00047EAE"/>
    <w:rsid w:val="00050814"/>
    <w:rsid w:val="00050C05"/>
    <w:rsid w:val="00050E44"/>
    <w:rsid w:val="000515B8"/>
    <w:rsid w:val="0005192B"/>
    <w:rsid w:val="00052444"/>
    <w:rsid w:val="000524C3"/>
    <w:rsid w:val="00052501"/>
    <w:rsid w:val="00052992"/>
    <w:rsid w:val="00053402"/>
    <w:rsid w:val="00053929"/>
    <w:rsid w:val="00054431"/>
    <w:rsid w:val="00054828"/>
    <w:rsid w:val="00055230"/>
    <w:rsid w:val="00055296"/>
    <w:rsid w:val="000552E4"/>
    <w:rsid w:val="000554B4"/>
    <w:rsid w:val="00055A01"/>
    <w:rsid w:val="0005612A"/>
    <w:rsid w:val="00056AA1"/>
    <w:rsid w:val="0005704D"/>
    <w:rsid w:val="0005770E"/>
    <w:rsid w:val="00057BFC"/>
    <w:rsid w:val="00057F79"/>
    <w:rsid w:val="00060171"/>
    <w:rsid w:val="00060712"/>
    <w:rsid w:val="000607BF"/>
    <w:rsid w:val="00060929"/>
    <w:rsid w:val="00061152"/>
    <w:rsid w:val="000619BE"/>
    <w:rsid w:val="00062127"/>
    <w:rsid w:val="00062150"/>
    <w:rsid w:val="0006245F"/>
    <w:rsid w:val="00063421"/>
    <w:rsid w:val="000641E2"/>
    <w:rsid w:val="000654C1"/>
    <w:rsid w:val="000655F3"/>
    <w:rsid w:val="00066602"/>
    <w:rsid w:val="0006695C"/>
    <w:rsid w:val="000673FD"/>
    <w:rsid w:val="00067433"/>
    <w:rsid w:val="00067879"/>
    <w:rsid w:val="00067F01"/>
    <w:rsid w:val="000701B6"/>
    <w:rsid w:val="0007031B"/>
    <w:rsid w:val="00070A49"/>
    <w:rsid w:val="00070A67"/>
    <w:rsid w:val="00070A6A"/>
    <w:rsid w:val="00070E02"/>
    <w:rsid w:val="000716B9"/>
    <w:rsid w:val="000719E4"/>
    <w:rsid w:val="00071BF1"/>
    <w:rsid w:val="00071E1A"/>
    <w:rsid w:val="00072223"/>
    <w:rsid w:val="00072271"/>
    <w:rsid w:val="000723CA"/>
    <w:rsid w:val="00072667"/>
    <w:rsid w:val="00072947"/>
    <w:rsid w:val="000729C6"/>
    <w:rsid w:val="00072E09"/>
    <w:rsid w:val="000732BE"/>
    <w:rsid w:val="00073426"/>
    <w:rsid w:val="00073C2D"/>
    <w:rsid w:val="00073D70"/>
    <w:rsid w:val="0007406C"/>
    <w:rsid w:val="00074471"/>
    <w:rsid w:val="00074658"/>
    <w:rsid w:val="000747E8"/>
    <w:rsid w:val="000748BB"/>
    <w:rsid w:val="00074DF3"/>
    <w:rsid w:val="0007555D"/>
    <w:rsid w:val="000756B3"/>
    <w:rsid w:val="000756BC"/>
    <w:rsid w:val="000756C6"/>
    <w:rsid w:val="00075DE3"/>
    <w:rsid w:val="000765C3"/>
    <w:rsid w:val="00076ACB"/>
    <w:rsid w:val="00077016"/>
    <w:rsid w:val="000776BF"/>
    <w:rsid w:val="00077E04"/>
    <w:rsid w:val="00080139"/>
    <w:rsid w:val="00080763"/>
    <w:rsid w:val="00080774"/>
    <w:rsid w:val="00080E55"/>
    <w:rsid w:val="00080F22"/>
    <w:rsid w:val="00081108"/>
    <w:rsid w:val="00081297"/>
    <w:rsid w:val="00081E77"/>
    <w:rsid w:val="00082047"/>
    <w:rsid w:val="000827D6"/>
    <w:rsid w:val="00082BED"/>
    <w:rsid w:val="00082EB0"/>
    <w:rsid w:val="000834C8"/>
    <w:rsid w:val="0008363C"/>
    <w:rsid w:val="00083B3B"/>
    <w:rsid w:val="000840D1"/>
    <w:rsid w:val="000844E9"/>
    <w:rsid w:val="00086203"/>
    <w:rsid w:val="0008623F"/>
    <w:rsid w:val="00086323"/>
    <w:rsid w:val="000865F6"/>
    <w:rsid w:val="000873E2"/>
    <w:rsid w:val="00087413"/>
    <w:rsid w:val="000876A9"/>
    <w:rsid w:val="00087DB5"/>
    <w:rsid w:val="00087DF7"/>
    <w:rsid w:val="00087F9D"/>
    <w:rsid w:val="000909A6"/>
    <w:rsid w:val="00090A6E"/>
    <w:rsid w:val="00090BC3"/>
    <w:rsid w:val="00090C4F"/>
    <w:rsid w:val="00090D04"/>
    <w:rsid w:val="00091297"/>
    <w:rsid w:val="00092129"/>
    <w:rsid w:val="00092AE8"/>
    <w:rsid w:val="00092E10"/>
    <w:rsid w:val="00092F04"/>
    <w:rsid w:val="000932CC"/>
    <w:rsid w:val="000932D2"/>
    <w:rsid w:val="00093913"/>
    <w:rsid w:val="000945B5"/>
    <w:rsid w:val="00094E9D"/>
    <w:rsid w:val="00095139"/>
    <w:rsid w:val="00095B5D"/>
    <w:rsid w:val="00095EAE"/>
    <w:rsid w:val="000964C3"/>
    <w:rsid w:val="000967CB"/>
    <w:rsid w:val="000969F0"/>
    <w:rsid w:val="00096F0E"/>
    <w:rsid w:val="000970E1"/>
    <w:rsid w:val="00097802"/>
    <w:rsid w:val="00097E6A"/>
    <w:rsid w:val="000A1399"/>
    <w:rsid w:val="000A162A"/>
    <w:rsid w:val="000A1D5E"/>
    <w:rsid w:val="000A241C"/>
    <w:rsid w:val="000A29B1"/>
    <w:rsid w:val="000A2CAF"/>
    <w:rsid w:val="000A34DE"/>
    <w:rsid w:val="000A371B"/>
    <w:rsid w:val="000A45DC"/>
    <w:rsid w:val="000A4978"/>
    <w:rsid w:val="000A4C57"/>
    <w:rsid w:val="000A4D6E"/>
    <w:rsid w:val="000A5217"/>
    <w:rsid w:val="000A52F0"/>
    <w:rsid w:val="000A58AD"/>
    <w:rsid w:val="000A634E"/>
    <w:rsid w:val="000A6A23"/>
    <w:rsid w:val="000A6A68"/>
    <w:rsid w:val="000A6BC5"/>
    <w:rsid w:val="000A716E"/>
    <w:rsid w:val="000A7402"/>
    <w:rsid w:val="000A7D19"/>
    <w:rsid w:val="000B00F0"/>
    <w:rsid w:val="000B1097"/>
    <w:rsid w:val="000B111E"/>
    <w:rsid w:val="000B165D"/>
    <w:rsid w:val="000B1CA4"/>
    <w:rsid w:val="000B217F"/>
    <w:rsid w:val="000B23C2"/>
    <w:rsid w:val="000B28B0"/>
    <w:rsid w:val="000B2A9F"/>
    <w:rsid w:val="000B2C0F"/>
    <w:rsid w:val="000B2C9C"/>
    <w:rsid w:val="000B2DE6"/>
    <w:rsid w:val="000B31BE"/>
    <w:rsid w:val="000B345A"/>
    <w:rsid w:val="000B3B0A"/>
    <w:rsid w:val="000B4380"/>
    <w:rsid w:val="000B449B"/>
    <w:rsid w:val="000B4A0A"/>
    <w:rsid w:val="000B4AF6"/>
    <w:rsid w:val="000B5123"/>
    <w:rsid w:val="000B51C7"/>
    <w:rsid w:val="000B54B2"/>
    <w:rsid w:val="000B5656"/>
    <w:rsid w:val="000B57BD"/>
    <w:rsid w:val="000B627F"/>
    <w:rsid w:val="000B6622"/>
    <w:rsid w:val="000B69C6"/>
    <w:rsid w:val="000B6B47"/>
    <w:rsid w:val="000B6C79"/>
    <w:rsid w:val="000B7C64"/>
    <w:rsid w:val="000C095A"/>
    <w:rsid w:val="000C1726"/>
    <w:rsid w:val="000C235B"/>
    <w:rsid w:val="000C272B"/>
    <w:rsid w:val="000C2840"/>
    <w:rsid w:val="000C3229"/>
    <w:rsid w:val="000C3AA6"/>
    <w:rsid w:val="000C3F81"/>
    <w:rsid w:val="000C3FBB"/>
    <w:rsid w:val="000C4E8E"/>
    <w:rsid w:val="000C56A3"/>
    <w:rsid w:val="000C5987"/>
    <w:rsid w:val="000C60B1"/>
    <w:rsid w:val="000C6319"/>
    <w:rsid w:val="000C6ED5"/>
    <w:rsid w:val="000C7E14"/>
    <w:rsid w:val="000C7F08"/>
    <w:rsid w:val="000C7F28"/>
    <w:rsid w:val="000D046D"/>
    <w:rsid w:val="000D1470"/>
    <w:rsid w:val="000D1628"/>
    <w:rsid w:val="000D179C"/>
    <w:rsid w:val="000D1C72"/>
    <w:rsid w:val="000D1D64"/>
    <w:rsid w:val="000D1EEB"/>
    <w:rsid w:val="000D209F"/>
    <w:rsid w:val="000D20EA"/>
    <w:rsid w:val="000D2832"/>
    <w:rsid w:val="000D2944"/>
    <w:rsid w:val="000D32B7"/>
    <w:rsid w:val="000D3BFE"/>
    <w:rsid w:val="000D4011"/>
    <w:rsid w:val="000D4883"/>
    <w:rsid w:val="000D4E09"/>
    <w:rsid w:val="000D515F"/>
    <w:rsid w:val="000D5B12"/>
    <w:rsid w:val="000D5DD2"/>
    <w:rsid w:val="000D6C99"/>
    <w:rsid w:val="000D706A"/>
    <w:rsid w:val="000D7783"/>
    <w:rsid w:val="000D7BDD"/>
    <w:rsid w:val="000E052A"/>
    <w:rsid w:val="000E0744"/>
    <w:rsid w:val="000E0754"/>
    <w:rsid w:val="000E0A7F"/>
    <w:rsid w:val="000E130A"/>
    <w:rsid w:val="000E1545"/>
    <w:rsid w:val="000E1D0C"/>
    <w:rsid w:val="000E282A"/>
    <w:rsid w:val="000E29EC"/>
    <w:rsid w:val="000E2A84"/>
    <w:rsid w:val="000E2CE3"/>
    <w:rsid w:val="000E2FA5"/>
    <w:rsid w:val="000E353A"/>
    <w:rsid w:val="000E4453"/>
    <w:rsid w:val="000E4826"/>
    <w:rsid w:val="000E4FC5"/>
    <w:rsid w:val="000E5BA8"/>
    <w:rsid w:val="000E5E84"/>
    <w:rsid w:val="000E6393"/>
    <w:rsid w:val="000E67D4"/>
    <w:rsid w:val="000E7182"/>
    <w:rsid w:val="000E794E"/>
    <w:rsid w:val="000E7A2E"/>
    <w:rsid w:val="000E7D12"/>
    <w:rsid w:val="000F0183"/>
    <w:rsid w:val="000F0939"/>
    <w:rsid w:val="000F118D"/>
    <w:rsid w:val="000F1487"/>
    <w:rsid w:val="000F1A11"/>
    <w:rsid w:val="000F21F3"/>
    <w:rsid w:val="000F3806"/>
    <w:rsid w:val="000F44E3"/>
    <w:rsid w:val="000F4832"/>
    <w:rsid w:val="000F4B2C"/>
    <w:rsid w:val="000F5004"/>
    <w:rsid w:val="000F597A"/>
    <w:rsid w:val="000F5A56"/>
    <w:rsid w:val="000F623F"/>
    <w:rsid w:val="000F79F4"/>
    <w:rsid w:val="000F7D9D"/>
    <w:rsid w:val="000F7E27"/>
    <w:rsid w:val="001021C5"/>
    <w:rsid w:val="001023E4"/>
    <w:rsid w:val="0010258F"/>
    <w:rsid w:val="001029B6"/>
    <w:rsid w:val="0010321F"/>
    <w:rsid w:val="001034F2"/>
    <w:rsid w:val="00103D08"/>
    <w:rsid w:val="00103DE8"/>
    <w:rsid w:val="001043DA"/>
    <w:rsid w:val="0010477C"/>
    <w:rsid w:val="0010529F"/>
    <w:rsid w:val="001053FC"/>
    <w:rsid w:val="001054E8"/>
    <w:rsid w:val="00105C8F"/>
    <w:rsid w:val="00105CB3"/>
    <w:rsid w:val="00105D42"/>
    <w:rsid w:val="00105E28"/>
    <w:rsid w:val="0010643D"/>
    <w:rsid w:val="00106C57"/>
    <w:rsid w:val="0010741E"/>
    <w:rsid w:val="00107C7E"/>
    <w:rsid w:val="00110214"/>
    <w:rsid w:val="00110349"/>
    <w:rsid w:val="00111623"/>
    <w:rsid w:val="00111AB9"/>
    <w:rsid w:val="00111DC2"/>
    <w:rsid w:val="001126FF"/>
    <w:rsid w:val="00112891"/>
    <w:rsid w:val="00112D9C"/>
    <w:rsid w:val="00113193"/>
    <w:rsid w:val="00114396"/>
    <w:rsid w:val="00114608"/>
    <w:rsid w:val="00116546"/>
    <w:rsid w:val="001166CD"/>
    <w:rsid w:val="001173D0"/>
    <w:rsid w:val="001174AA"/>
    <w:rsid w:val="00117737"/>
    <w:rsid w:val="00117E77"/>
    <w:rsid w:val="001203B1"/>
    <w:rsid w:val="0012098E"/>
    <w:rsid w:val="00120D38"/>
    <w:rsid w:val="00121A2C"/>
    <w:rsid w:val="00121CCA"/>
    <w:rsid w:val="00121FE7"/>
    <w:rsid w:val="001226CC"/>
    <w:rsid w:val="001231E1"/>
    <w:rsid w:val="001233A5"/>
    <w:rsid w:val="00123583"/>
    <w:rsid w:val="00123739"/>
    <w:rsid w:val="00123C03"/>
    <w:rsid w:val="0012499C"/>
    <w:rsid w:val="00124DF5"/>
    <w:rsid w:val="00124FEC"/>
    <w:rsid w:val="00125939"/>
    <w:rsid w:val="00125ADB"/>
    <w:rsid w:val="001274E9"/>
    <w:rsid w:val="0012765A"/>
    <w:rsid w:val="001278DD"/>
    <w:rsid w:val="00127AC2"/>
    <w:rsid w:val="00127E98"/>
    <w:rsid w:val="001301CF"/>
    <w:rsid w:val="001308B5"/>
    <w:rsid w:val="00130DFD"/>
    <w:rsid w:val="00131071"/>
    <w:rsid w:val="00131401"/>
    <w:rsid w:val="00131D99"/>
    <w:rsid w:val="001322F2"/>
    <w:rsid w:val="00132B47"/>
    <w:rsid w:val="00132FAC"/>
    <w:rsid w:val="00134447"/>
    <w:rsid w:val="00134769"/>
    <w:rsid w:val="0013556A"/>
    <w:rsid w:val="00135FAE"/>
    <w:rsid w:val="001369DF"/>
    <w:rsid w:val="00136C84"/>
    <w:rsid w:val="0013711F"/>
    <w:rsid w:val="0013753F"/>
    <w:rsid w:val="00137636"/>
    <w:rsid w:val="00137A21"/>
    <w:rsid w:val="001402E7"/>
    <w:rsid w:val="001407F8"/>
    <w:rsid w:val="00140C67"/>
    <w:rsid w:val="00141008"/>
    <w:rsid w:val="001413A9"/>
    <w:rsid w:val="001414E7"/>
    <w:rsid w:val="00141B11"/>
    <w:rsid w:val="001421A1"/>
    <w:rsid w:val="001436B5"/>
    <w:rsid w:val="00143974"/>
    <w:rsid w:val="00143B55"/>
    <w:rsid w:val="00143D65"/>
    <w:rsid w:val="001444AC"/>
    <w:rsid w:val="00144D2F"/>
    <w:rsid w:val="0014581E"/>
    <w:rsid w:val="00145DC5"/>
    <w:rsid w:val="001461CC"/>
    <w:rsid w:val="00147164"/>
    <w:rsid w:val="001475A5"/>
    <w:rsid w:val="0014778F"/>
    <w:rsid w:val="00147E38"/>
    <w:rsid w:val="001501E4"/>
    <w:rsid w:val="00150341"/>
    <w:rsid w:val="001503D8"/>
    <w:rsid w:val="00150BD0"/>
    <w:rsid w:val="00151A9A"/>
    <w:rsid w:val="001520B0"/>
    <w:rsid w:val="0015210F"/>
    <w:rsid w:val="001525DB"/>
    <w:rsid w:val="001527F8"/>
    <w:rsid w:val="001528C9"/>
    <w:rsid w:val="00152D96"/>
    <w:rsid w:val="00153501"/>
    <w:rsid w:val="001536F9"/>
    <w:rsid w:val="00153D2D"/>
    <w:rsid w:val="00153DC7"/>
    <w:rsid w:val="00153E36"/>
    <w:rsid w:val="00154304"/>
    <w:rsid w:val="00154B39"/>
    <w:rsid w:val="00154BB7"/>
    <w:rsid w:val="00154F2D"/>
    <w:rsid w:val="001556B5"/>
    <w:rsid w:val="00155880"/>
    <w:rsid w:val="00156212"/>
    <w:rsid w:val="00156286"/>
    <w:rsid w:val="001565A4"/>
    <w:rsid w:val="00156ADB"/>
    <w:rsid w:val="00157155"/>
    <w:rsid w:val="00157495"/>
    <w:rsid w:val="00160190"/>
    <w:rsid w:val="00160346"/>
    <w:rsid w:val="001609F4"/>
    <w:rsid w:val="00160C30"/>
    <w:rsid w:val="00160D42"/>
    <w:rsid w:val="00161768"/>
    <w:rsid w:val="00162A7A"/>
    <w:rsid w:val="001631A1"/>
    <w:rsid w:val="00163F58"/>
    <w:rsid w:val="001644E2"/>
    <w:rsid w:val="00165036"/>
    <w:rsid w:val="00165141"/>
    <w:rsid w:val="00165542"/>
    <w:rsid w:val="0016576E"/>
    <w:rsid w:val="00166168"/>
    <w:rsid w:val="001664CC"/>
    <w:rsid w:val="00166C09"/>
    <w:rsid w:val="00166DB5"/>
    <w:rsid w:val="001675B0"/>
    <w:rsid w:val="0016789D"/>
    <w:rsid w:val="001701F1"/>
    <w:rsid w:val="001704A4"/>
    <w:rsid w:val="00170BE8"/>
    <w:rsid w:val="00170D9A"/>
    <w:rsid w:val="00171595"/>
    <w:rsid w:val="001721DD"/>
    <w:rsid w:val="001728BA"/>
    <w:rsid w:val="00172D6E"/>
    <w:rsid w:val="0017316C"/>
    <w:rsid w:val="00173204"/>
    <w:rsid w:val="001736D1"/>
    <w:rsid w:val="00173DBB"/>
    <w:rsid w:val="00174038"/>
    <w:rsid w:val="00174100"/>
    <w:rsid w:val="0017435D"/>
    <w:rsid w:val="001746C0"/>
    <w:rsid w:val="00174AFD"/>
    <w:rsid w:val="00174FAE"/>
    <w:rsid w:val="001756AF"/>
    <w:rsid w:val="0017625A"/>
    <w:rsid w:val="00176319"/>
    <w:rsid w:val="00176D8C"/>
    <w:rsid w:val="00176F63"/>
    <w:rsid w:val="0017745C"/>
    <w:rsid w:val="001774EB"/>
    <w:rsid w:val="00180438"/>
    <w:rsid w:val="00180805"/>
    <w:rsid w:val="00180A09"/>
    <w:rsid w:val="00180B53"/>
    <w:rsid w:val="00180F0E"/>
    <w:rsid w:val="00180F82"/>
    <w:rsid w:val="00181CEE"/>
    <w:rsid w:val="00181DAC"/>
    <w:rsid w:val="001820B2"/>
    <w:rsid w:val="001822E6"/>
    <w:rsid w:val="00182C97"/>
    <w:rsid w:val="00182D6B"/>
    <w:rsid w:val="001831F5"/>
    <w:rsid w:val="001836EC"/>
    <w:rsid w:val="00183ADD"/>
    <w:rsid w:val="00183B02"/>
    <w:rsid w:val="00183F1A"/>
    <w:rsid w:val="00184010"/>
    <w:rsid w:val="00184899"/>
    <w:rsid w:val="0018490A"/>
    <w:rsid w:val="00184DD0"/>
    <w:rsid w:val="00184E58"/>
    <w:rsid w:val="0018534B"/>
    <w:rsid w:val="0018569E"/>
    <w:rsid w:val="00185C4E"/>
    <w:rsid w:val="001869D6"/>
    <w:rsid w:val="001871EF"/>
    <w:rsid w:val="00187554"/>
    <w:rsid w:val="0018764F"/>
    <w:rsid w:val="001876E9"/>
    <w:rsid w:val="00187C4E"/>
    <w:rsid w:val="00187D18"/>
    <w:rsid w:val="001903F5"/>
    <w:rsid w:val="001905FA"/>
    <w:rsid w:val="001919B1"/>
    <w:rsid w:val="00191EDF"/>
    <w:rsid w:val="00192100"/>
    <w:rsid w:val="001926B0"/>
    <w:rsid w:val="00193A3E"/>
    <w:rsid w:val="00193EFC"/>
    <w:rsid w:val="0019455E"/>
    <w:rsid w:val="00194AC9"/>
    <w:rsid w:val="00194E77"/>
    <w:rsid w:val="0019539B"/>
    <w:rsid w:val="001964D1"/>
    <w:rsid w:val="001965E1"/>
    <w:rsid w:val="00196AC2"/>
    <w:rsid w:val="0019749C"/>
    <w:rsid w:val="00197CE1"/>
    <w:rsid w:val="00197D0B"/>
    <w:rsid w:val="001A01E3"/>
    <w:rsid w:val="001A09EC"/>
    <w:rsid w:val="001A0E1B"/>
    <w:rsid w:val="001A0F1A"/>
    <w:rsid w:val="001A11E8"/>
    <w:rsid w:val="001A17BE"/>
    <w:rsid w:val="001A1933"/>
    <w:rsid w:val="001A1B87"/>
    <w:rsid w:val="001A1E8B"/>
    <w:rsid w:val="001A1EFD"/>
    <w:rsid w:val="001A2EC6"/>
    <w:rsid w:val="001A357B"/>
    <w:rsid w:val="001A3A84"/>
    <w:rsid w:val="001A3A92"/>
    <w:rsid w:val="001A3F84"/>
    <w:rsid w:val="001A465B"/>
    <w:rsid w:val="001A4686"/>
    <w:rsid w:val="001A4724"/>
    <w:rsid w:val="001A49BB"/>
    <w:rsid w:val="001A5351"/>
    <w:rsid w:val="001A5BCF"/>
    <w:rsid w:val="001A6290"/>
    <w:rsid w:val="001A64E4"/>
    <w:rsid w:val="001A7484"/>
    <w:rsid w:val="001A76A1"/>
    <w:rsid w:val="001A7D91"/>
    <w:rsid w:val="001B0478"/>
    <w:rsid w:val="001B06BF"/>
    <w:rsid w:val="001B0F11"/>
    <w:rsid w:val="001B1133"/>
    <w:rsid w:val="001B2036"/>
    <w:rsid w:val="001B246F"/>
    <w:rsid w:val="001B3A14"/>
    <w:rsid w:val="001B3D38"/>
    <w:rsid w:val="001B438B"/>
    <w:rsid w:val="001B4683"/>
    <w:rsid w:val="001B47A1"/>
    <w:rsid w:val="001B5220"/>
    <w:rsid w:val="001B5AFB"/>
    <w:rsid w:val="001B5B80"/>
    <w:rsid w:val="001B5D46"/>
    <w:rsid w:val="001B5E8A"/>
    <w:rsid w:val="001B63AE"/>
    <w:rsid w:val="001B66BE"/>
    <w:rsid w:val="001B7952"/>
    <w:rsid w:val="001B7B36"/>
    <w:rsid w:val="001C007F"/>
    <w:rsid w:val="001C091C"/>
    <w:rsid w:val="001C0AF9"/>
    <w:rsid w:val="001C0EE1"/>
    <w:rsid w:val="001C2D01"/>
    <w:rsid w:val="001C3363"/>
    <w:rsid w:val="001C3402"/>
    <w:rsid w:val="001C4768"/>
    <w:rsid w:val="001C486B"/>
    <w:rsid w:val="001C4C66"/>
    <w:rsid w:val="001C4F5A"/>
    <w:rsid w:val="001C6CDA"/>
    <w:rsid w:val="001C6D6B"/>
    <w:rsid w:val="001C6FFB"/>
    <w:rsid w:val="001C71B1"/>
    <w:rsid w:val="001C7990"/>
    <w:rsid w:val="001C7A06"/>
    <w:rsid w:val="001D0859"/>
    <w:rsid w:val="001D148C"/>
    <w:rsid w:val="001D1747"/>
    <w:rsid w:val="001D1C20"/>
    <w:rsid w:val="001D24C6"/>
    <w:rsid w:val="001D337B"/>
    <w:rsid w:val="001D3800"/>
    <w:rsid w:val="001D409F"/>
    <w:rsid w:val="001D45F8"/>
    <w:rsid w:val="001D46C3"/>
    <w:rsid w:val="001D47B3"/>
    <w:rsid w:val="001D47C0"/>
    <w:rsid w:val="001D55BB"/>
    <w:rsid w:val="001D5BB5"/>
    <w:rsid w:val="001D6B58"/>
    <w:rsid w:val="001E031F"/>
    <w:rsid w:val="001E2067"/>
    <w:rsid w:val="001E2121"/>
    <w:rsid w:val="001E2F8E"/>
    <w:rsid w:val="001E34CD"/>
    <w:rsid w:val="001E362D"/>
    <w:rsid w:val="001E395D"/>
    <w:rsid w:val="001E48FF"/>
    <w:rsid w:val="001E4A6B"/>
    <w:rsid w:val="001E4B0C"/>
    <w:rsid w:val="001E4D36"/>
    <w:rsid w:val="001E64BA"/>
    <w:rsid w:val="001E6513"/>
    <w:rsid w:val="001E6630"/>
    <w:rsid w:val="001E674C"/>
    <w:rsid w:val="001E6ECD"/>
    <w:rsid w:val="001E7CFB"/>
    <w:rsid w:val="001E7F70"/>
    <w:rsid w:val="001F0486"/>
    <w:rsid w:val="001F1144"/>
    <w:rsid w:val="001F1641"/>
    <w:rsid w:val="001F2016"/>
    <w:rsid w:val="001F26A6"/>
    <w:rsid w:val="001F2B47"/>
    <w:rsid w:val="001F2EA9"/>
    <w:rsid w:val="001F38AF"/>
    <w:rsid w:val="001F4696"/>
    <w:rsid w:val="001F4CB5"/>
    <w:rsid w:val="001F4E37"/>
    <w:rsid w:val="001F4F77"/>
    <w:rsid w:val="001F51D7"/>
    <w:rsid w:val="001F5868"/>
    <w:rsid w:val="001F6293"/>
    <w:rsid w:val="001F651E"/>
    <w:rsid w:val="001F65B6"/>
    <w:rsid w:val="001F66EB"/>
    <w:rsid w:val="001F7025"/>
    <w:rsid w:val="002007FC"/>
    <w:rsid w:val="00200812"/>
    <w:rsid w:val="0020092D"/>
    <w:rsid w:val="00200949"/>
    <w:rsid w:val="00200C80"/>
    <w:rsid w:val="002010BD"/>
    <w:rsid w:val="0020179C"/>
    <w:rsid w:val="00201B47"/>
    <w:rsid w:val="002024AB"/>
    <w:rsid w:val="0020260F"/>
    <w:rsid w:val="0020357F"/>
    <w:rsid w:val="00203594"/>
    <w:rsid w:val="00203B6A"/>
    <w:rsid w:val="00204867"/>
    <w:rsid w:val="002048D2"/>
    <w:rsid w:val="00204FB4"/>
    <w:rsid w:val="0020611C"/>
    <w:rsid w:val="0020619E"/>
    <w:rsid w:val="0020624A"/>
    <w:rsid w:val="00206F40"/>
    <w:rsid w:val="00206F5B"/>
    <w:rsid w:val="002071A4"/>
    <w:rsid w:val="00207273"/>
    <w:rsid w:val="0020740C"/>
    <w:rsid w:val="002078C4"/>
    <w:rsid w:val="00207FE6"/>
    <w:rsid w:val="002101B2"/>
    <w:rsid w:val="00210EF1"/>
    <w:rsid w:val="00210F7D"/>
    <w:rsid w:val="00211E03"/>
    <w:rsid w:val="00212385"/>
    <w:rsid w:val="002124C6"/>
    <w:rsid w:val="00212508"/>
    <w:rsid w:val="0021285F"/>
    <w:rsid w:val="002129BC"/>
    <w:rsid w:val="00213046"/>
    <w:rsid w:val="002138AD"/>
    <w:rsid w:val="00214C40"/>
    <w:rsid w:val="002157B9"/>
    <w:rsid w:val="00216113"/>
    <w:rsid w:val="00216F44"/>
    <w:rsid w:val="0021770C"/>
    <w:rsid w:val="00217ADB"/>
    <w:rsid w:val="0022012E"/>
    <w:rsid w:val="00221096"/>
    <w:rsid w:val="0022188B"/>
    <w:rsid w:val="00221ABE"/>
    <w:rsid w:val="00221AF9"/>
    <w:rsid w:val="00221DE1"/>
    <w:rsid w:val="00222C29"/>
    <w:rsid w:val="00222EE2"/>
    <w:rsid w:val="002236AB"/>
    <w:rsid w:val="00223986"/>
    <w:rsid w:val="00224354"/>
    <w:rsid w:val="0022448B"/>
    <w:rsid w:val="00224862"/>
    <w:rsid w:val="00225826"/>
    <w:rsid w:val="00225BCB"/>
    <w:rsid w:val="00225C54"/>
    <w:rsid w:val="002266EF"/>
    <w:rsid w:val="00226F2F"/>
    <w:rsid w:val="00230655"/>
    <w:rsid w:val="00230745"/>
    <w:rsid w:val="002308C3"/>
    <w:rsid w:val="00231628"/>
    <w:rsid w:val="00231EFD"/>
    <w:rsid w:val="00232E80"/>
    <w:rsid w:val="00232F45"/>
    <w:rsid w:val="00233361"/>
    <w:rsid w:val="0023339A"/>
    <w:rsid w:val="00234119"/>
    <w:rsid w:val="00234E06"/>
    <w:rsid w:val="00235115"/>
    <w:rsid w:val="00235347"/>
    <w:rsid w:val="00235B74"/>
    <w:rsid w:val="0023604F"/>
    <w:rsid w:val="00236251"/>
    <w:rsid w:val="00236B06"/>
    <w:rsid w:val="002371FE"/>
    <w:rsid w:val="002372B9"/>
    <w:rsid w:val="00237A14"/>
    <w:rsid w:val="00240BA8"/>
    <w:rsid w:val="00240C56"/>
    <w:rsid w:val="00240D70"/>
    <w:rsid w:val="002414C5"/>
    <w:rsid w:val="0024164B"/>
    <w:rsid w:val="00241BD8"/>
    <w:rsid w:val="00241E2B"/>
    <w:rsid w:val="00241F3D"/>
    <w:rsid w:val="00241F70"/>
    <w:rsid w:val="00242AE4"/>
    <w:rsid w:val="0024327D"/>
    <w:rsid w:val="0024353B"/>
    <w:rsid w:val="00243D03"/>
    <w:rsid w:val="00243E8D"/>
    <w:rsid w:val="002450A6"/>
    <w:rsid w:val="00245229"/>
    <w:rsid w:val="002458BB"/>
    <w:rsid w:val="00245C05"/>
    <w:rsid w:val="0024665F"/>
    <w:rsid w:val="0024681A"/>
    <w:rsid w:val="00247DC3"/>
    <w:rsid w:val="002504BF"/>
    <w:rsid w:val="00250A60"/>
    <w:rsid w:val="00250E03"/>
    <w:rsid w:val="00250E05"/>
    <w:rsid w:val="00252F60"/>
    <w:rsid w:val="00252FC5"/>
    <w:rsid w:val="0025367D"/>
    <w:rsid w:val="00253D33"/>
    <w:rsid w:val="0025416E"/>
    <w:rsid w:val="0025451C"/>
    <w:rsid w:val="002546A2"/>
    <w:rsid w:val="002546AF"/>
    <w:rsid w:val="00254987"/>
    <w:rsid w:val="00254F02"/>
    <w:rsid w:val="00255125"/>
    <w:rsid w:val="00255670"/>
    <w:rsid w:val="00255718"/>
    <w:rsid w:val="00255999"/>
    <w:rsid w:val="00256568"/>
    <w:rsid w:val="00256D4D"/>
    <w:rsid w:val="00257582"/>
    <w:rsid w:val="002579C6"/>
    <w:rsid w:val="00257C5E"/>
    <w:rsid w:val="00257DEA"/>
    <w:rsid w:val="00257EBE"/>
    <w:rsid w:val="00260A02"/>
    <w:rsid w:val="00261901"/>
    <w:rsid w:val="002622FB"/>
    <w:rsid w:val="0026255F"/>
    <w:rsid w:val="00262B96"/>
    <w:rsid w:val="00262F5D"/>
    <w:rsid w:val="0026420E"/>
    <w:rsid w:val="00264AED"/>
    <w:rsid w:val="00265219"/>
    <w:rsid w:val="00265419"/>
    <w:rsid w:val="0026588C"/>
    <w:rsid w:val="00265E1A"/>
    <w:rsid w:val="002665BF"/>
    <w:rsid w:val="002666A3"/>
    <w:rsid w:val="002677F2"/>
    <w:rsid w:val="00267C1F"/>
    <w:rsid w:val="00267D41"/>
    <w:rsid w:val="0027045C"/>
    <w:rsid w:val="002709B2"/>
    <w:rsid w:val="002709C8"/>
    <w:rsid w:val="00270CEB"/>
    <w:rsid w:val="00270F26"/>
    <w:rsid w:val="00272823"/>
    <w:rsid w:val="002728F5"/>
    <w:rsid w:val="00272984"/>
    <w:rsid w:val="00272AB0"/>
    <w:rsid w:val="002730DC"/>
    <w:rsid w:val="00273E8E"/>
    <w:rsid w:val="00273FBF"/>
    <w:rsid w:val="002740C2"/>
    <w:rsid w:val="00274CB7"/>
    <w:rsid w:val="002754E7"/>
    <w:rsid w:val="002759F7"/>
    <w:rsid w:val="00275C91"/>
    <w:rsid w:val="00276341"/>
    <w:rsid w:val="002764F1"/>
    <w:rsid w:val="00276B59"/>
    <w:rsid w:val="00276F78"/>
    <w:rsid w:val="002777B0"/>
    <w:rsid w:val="002777D9"/>
    <w:rsid w:val="00280A59"/>
    <w:rsid w:val="00281098"/>
    <w:rsid w:val="00281185"/>
    <w:rsid w:val="00281200"/>
    <w:rsid w:val="00281602"/>
    <w:rsid w:val="002817AE"/>
    <w:rsid w:val="00281B3D"/>
    <w:rsid w:val="0028249B"/>
    <w:rsid w:val="0028268C"/>
    <w:rsid w:val="002827B2"/>
    <w:rsid w:val="00282831"/>
    <w:rsid w:val="002828CD"/>
    <w:rsid w:val="00282A1C"/>
    <w:rsid w:val="00283827"/>
    <w:rsid w:val="00283834"/>
    <w:rsid w:val="00283DD9"/>
    <w:rsid w:val="0028476F"/>
    <w:rsid w:val="0028480D"/>
    <w:rsid w:val="0028482A"/>
    <w:rsid w:val="00286A5F"/>
    <w:rsid w:val="00286CE7"/>
    <w:rsid w:val="00286DEE"/>
    <w:rsid w:val="00287395"/>
    <w:rsid w:val="0028752B"/>
    <w:rsid w:val="00287A24"/>
    <w:rsid w:val="002907E8"/>
    <w:rsid w:val="00290D2C"/>
    <w:rsid w:val="002919E0"/>
    <w:rsid w:val="00291AA0"/>
    <w:rsid w:val="00292090"/>
    <w:rsid w:val="00292714"/>
    <w:rsid w:val="002930C7"/>
    <w:rsid w:val="002931B0"/>
    <w:rsid w:val="00293860"/>
    <w:rsid w:val="0029388D"/>
    <w:rsid w:val="00294196"/>
    <w:rsid w:val="00294244"/>
    <w:rsid w:val="00294368"/>
    <w:rsid w:val="00294595"/>
    <w:rsid w:val="0029485C"/>
    <w:rsid w:val="00294926"/>
    <w:rsid w:val="0029537B"/>
    <w:rsid w:val="002955DB"/>
    <w:rsid w:val="00295B4D"/>
    <w:rsid w:val="002963C0"/>
    <w:rsid w:val="00296461"/>
    <w:rsid w:val="00296711"/>
    <w:rsid w:val="0029684A"/>
    <w:rsid w:val="00296C8B"/>
    <w:rsid w:val="00297F04"/>
    <w:rsid w:val="002A0B76"/>
    <w:rsid w:val="002A109A"/>
    <w:rsid w:val="002A1E0C"/>
    <w:rsid w:val="002A1FD8"/>
    <w:rsid w:val="002A2241"/>
    <w:rsid w:val="002A226B"/>
    <w:rsid w:val="002A2385"/>
    <w:rsid w:val="002A2A45"/>
    <w:rsid w:val="002A30AB"/>
    <w:rsid w:val="002A350B"/>
    <w:rsid w:val="002A35E6"/>
    <w:rsid w:val="002A416A"/>
    <w:rsid w:val="002A4967"/>
    <w:rsid w:val="002A50DA"/>
    <w:rsid w:val="002A53B5"/>
    <w:rsid w:val="002A5BB9"/>
    <w:rsid w:val="002A5E20"/>
    <w:rsid w:val="002A69A2"/>
    <w:rsid w:val="002A6A26"/>
    <w:rsid w:val="002A6C82"/>
    <w:rsid w:val="002A6FDF"/>
    <w:rsid w:val="002A76A6"/>
    <w:rsid w:val="002A7757"/>
    <w:rsid w:val="002A7766"/>
    <w:rsid w:val="002A77A3"/>
    <w:rsid w:val="002A7BFA"/>
    <w:rsid w:val="002B037F"/>
    <w:rsid w:val="002B0B7D"/>
    <w:rsid w:val="002B0CFC"/>
    <w:rsid w:val="002B0F36"/>
    <w:rsid w:val="002B16BE"/>
    <w:rsid w:val="002B1A45"/>
    <w:rsid w:val="002B1CD3"/>
    <w:rsid w:val="002B2A96"/>
    <w:rsid w:val="002B3766"/>
    <w:rsid w:val="002B39DD"/>
    <w:rsid w:val="002B3AE5"/>
    <w:rsid w:val="002B3D66"/>
    <w:rsid w:val="002B3DA6"/>
    <w:rsid w:val="002B41CD"/>
    <w:rsid w:val="002B4439"/>
    <w:rsid w:val="002B44CE"/>
    <w:rsid w:val="002B463A"/>
    <w:rsid w:val="002B540F"/>
    <w:rsid w:val="002B54C4"/>
    <w:rsid w:val="002B5511"/>
    <w:rsid w:val="002B55F4"/>
    <w:rsid w:val="002B5867"/>
    <w:rsid w:val="002B5B52"/>
    <w:rsid w:val="002B5BE8"/>
    <w:rsid w:val="002B6006"/>
    <w:rsid w:val="002B62B1"/>
    <w:rsid w:val="002B6392"/>
    <w:rsid w:val="002B65E8"/>
    <w:rsid w:val="002B66B5"/>
    <w:rsid w:val="002B69AD"/>
    <w:rsid w:val="002B6B7A"/>
    <w:rsid w:val="002B7077"/>
    <w:rsid w:val="002B71E3"/>
    <w:rsid w:val="002B778B"/>
    <w:rsid w:val="002B7D66"/>
    <w:rsid w:val="002B7E9A"/>
    <w:rsid w:val="002C0077"/>
    <w:rsid w:val="002C06AD"/>
    <w:rsid w:val="002C0A36"/>
    <w:rsid w:val="002C0FBA"/>
    <w:rsid w:val="002C12C0"/>
    <w:rsid w:val="002C1F1E"/>
    <w:rsid w:val="002C218F"/>
    <w:rsid w:val="002C24C8"/>
    <w:rsid w:val="002C2C5D"/>
    <w:rsid w:val="002C2D09"/>
    <w:rsid w:val="002C2FCA"/>
    <w:rsid w:val="002C3067"/>
    <w:rsid w:val="002C343A"/>
    <w:rsid w:val="002C35D2"/>
    <w:rsid w:val="002C3FB7"/>
    <w:rsid w:val="002C438A"/>
    <w:rsid w:val="002C44E7"/>
    <w:rsid w:val="002C47EE"/>
    <w:rsid w:val="002C4898"/>
    <w:rsid w:val="002C54C9"/>
    <w:rsid w:val="002C55E6"/>
    <w:rsid w:val="002C5BC8"/>
    <w:rsid w:val="002C5E8B"/>
    <w:rsid w:val="002C63D6"/>
    <w:rsid w:val="002C707A"/>
    <w:rsid w:val="002C7688"/>
    <w:rsid w:val="002C7D05"/>
    <w:rsid w:val="002D0C91"/>
    <w:rsid w:val="002D0F6C"/>
    <w:rsid w:val="002D1073"/>
    <w:rsid w:val="002D18DA"/>
    <w:rsid w:val="002D2799"/>
    <w:rsid w:val="002D2E0D"/>
    <w:rsid w:val="002D2E5D"/>
    <w:rsid w:val="002D2E99"/>
    <w:rsid w:val="002D3092"/>
    <w:rsid w:val="002D3797"/>
    <w:rsid w:val="002D3E1F"/>
    <w:rsid w:val="002D3F2F"/>
    <w:rsid w:val="002D4256"/>
    <w:rsid w:val="002D48C9"/>
    <w:rsid w:val="002D5105"/>
    <w:rsid w:val="002D523C"/>
    <w:rsid w:val="002D52A8"/>
    <w:rsid w:val="002D570F"/>
    <w:rsid w:val="002D5A31"/>
    <w:rsid w:val="002D6278"/>
    <w:rsid w:val="002D6A94"/>
    <w:rsid w:val="002D6C36"/>
    <w:rsid w:val="002D70B0"/>
    <w:rsid w:val="002D771E"/>
    <w:rsid w:val="002D7CC8"/>
    <w:rsid w:val="002D7E54"/>
    <w:rsid w:val="002D7F4D"/>
    <w:rsid w:val="002D7FE6"/>
    <w:rsid w:val="002E087F"/>
    <w:rsid w:val="002E08D9"/>
    <w:rsid w:val="002E0A22"/>
    <w:rsid w:val="002E1715"/>
    <w:rsid w:val="002E188A"/>
    <w:rsid w:val="002E1A7C"/>
    <w:rsid w:val="002E2143"/>
    <w:rsid w:val="002E2862"/>
    <w:rsid w:val="002E2B87"/>
    <w:rsid w:val="002E2F84"/>
    <w:rsid w:val="002E317A"/>
    <w:rsid w:val="002E344A"/>
    <w:rsid w:val="002E34FE"/>
    <w:rsid w:val="002E39E1"/>
    <w:rsid w:val="002E3B1A"/>
    <w:rsid w:val="002E4DDE"/>
    <w:rsid w:val="002E510E"/>
    <w:rsid w:val="002E54BC"/>
    <w:rsid w:val="002E55B6"/>
    <w:rsid w:val="002E5884"/>
    <w:rsid w:val="002E5AB4"/>
    <w:rsid w:val="002E5E16"/>
    <w:rsid w:val="002E6C41"/>
    <w:rsid w:val="002E6D65"/>
    <w:rsid w:val="002E7456"/>
    <w:rsid w:val="002E78AE"/>
    <w:rsid w:val="002F0B6F"/>
    <w:rsid w:val="002F10BC"/>
    <w:rsid w:val="002F1392"/>
    <w:rsid w:val="002F18D5"/>
    <w:rsid w:val="002F1BC9"/>
    <w:rsid w:val="002F1F7D"/>
    <w:rsid w:val="002F21E8"/>
    <w:rsid w:val="002F245E"/>
    <w:rsid w:val="002F286F"/>
    <w:rsid w:val="002F2AE3"/>
    <w:rsid w:val="002F2C4C"/>
    <w:rsid w:val="002F2DEE"/>
    <w:rsid w:val="002F2E9E"/>
    <w:rsid w:val="002F2FAA"/>
    <w:rsid w:val="002F435F"/>
    <w:rsid w:val="002F63CD"/>
    <w:rsid w:val="002F66AB"/>
    <w:rsid w:val="002F6EA5"/>
    <w:rsid w:val="002F72F5"/>
    <w:rsid w:val="002F7401"/>
    <w:rsid w:val="002F796D"/>
    <w:rsid w:val="002F7B06"/>
    <w:rsid w:val="002F7DCA"/>
    <w:rsid w:val="003002D1"/>
    <w:rsid w:val="00300333"/>
    <w:rsid w:val="0030052B"/>
    <w:rsid w:val="00300639"/>
    <w:rsid w:val="00300CBD"/>
    <w:rsid w:val="00300FEC"/>
    <w:rsid w:val="00301135"/>
    <w:rsid w:val="0030120C"/>
    <w:rsid w:val="00301746"/>
    <w:rsid w:val="00301906"/>
    <w:rsid w:val="00301EB1"/>
    <w:rsid w:val="00302087"/>
    <w:rsid w:val="0030252F"/>
    <w:rsid w:val="00302965"/>
    <w:rsid w:val="00302A1B"/>
    <w:rsid w:val="00302CB1"/>
    <w:rsid w:val="003036A0"/>
    <w:rsid w:val="003059EC"/>
    <w:rsid w:val="0030655B"/>
    <w:rsid w:val="003068EA"/>
    <w:rsid w:val="00307BC9"/>
    <w:rsid w:val="00307BD0"/>
    <w:rsid w:val="003105C0"/>
    <w:rsid w:val="00310C92"/>
    <w:rsid w:val="00312594"/>
    <w:rsid w:val="0031293F"/>
    <w:rsid w:val="00312BEF"/>
    <w:rsid w:val="003130C9"/>
    <w:rsid w:val="00313570"/>
    <w:rsid w:val="00313DFF"/>
    <w:rsid w:val="00313E41"/>
    <w:rsid w:val="00313E6E"/>
    <w:rsid w:val="00314190"/>
    <w:rsid w:val="00314303"/>
    <w:rsid w:val="003145BB"/>
    <w:rsid w:val="0031480B"/>
    <w:rsid w:val="00314F56"/>
    <w:rsid w:val="00315A51"/>
    <w:rsid w:val="00315B52"/>
    <w:rsid w:val="00315DF4"/>
    <w:rsid w:val="00316FDF"/>
    <w:rsid w:val="00317C55"/>
    <w:rsid w:val="00317D01"/>
    <w:rsid w:val="00317DE2"/>
    <w:rsid w:val="00317F13"/>
    <w:rsid w:val="0032041A"/>
    <w:rsid w:val="003205AD"/>
    <w:rsid w:val="003216BF"/>
    <w:rsid w:val="00321991"/>
    <w:rsid w:val="00321AA8"/>
    <w:rsid w:val="0032236F"/>
    <w:rsid w:val="003223F2"/>
    <w:rsid w:val="00322B0D"/>
    <w:rsid w:val="00322B5E"/>
    <w:rsid w:val="00322D5D"/>
    <w:rsid w:val="00323709"/>
    <w:rsid w:val="00323813"/>
    <w:rsid w:val="00323FFF"/>
    <w:rsid w:val="003240CB"/>
    <w:rsid w:val="00324146"/>
    <w:rsid w:val="00324569"/>
    <w:rsid w:val="00324878"/>
    <w:rsid w:val="00324CC0"/>
    <w:rsid w:val="00324F5E"/>
    <w:rsid w:val="00325556"/>
    <w:rsid w:val="00325843"/>
    <w:rsid w:val="00326340"/>
    <w:rsid w:val="0032662D"/>
    <w:rsid w:val="00327003"/>
    <w:rsid w:val="00327783"/>
    <w:rsid w:val="00327B64"/>
    <w:rsid w:val="00327DE0"/>
    <w:rsid w:val="0033022A"/>
    <w:rsid w:val="00330840"/>
    <w:rsid w:val="00330FCA"/>
    <w:rsid w:val="0033108E"/>
    <w:rsid w:val="003310AF"/>
    <w:rsid w:val="003313EB"/>
    <w:rsid w:val="003317E1"/>
    <w:rsid w:val="00332552"/>
    <w:rsid w:val="00332798"/>
    <w:rsid w:val="00332CE7"/>
    <w:rsid w:val="00332CEE"/>
    <w:rsid w:val="0033385B"/>
    <w:rsid w:val="00334559"/>
    <w:rsid w:val="0033474E"/>
    <w:rsid w:val="00334862"/>
    <w:rsid w:val="00334A5C"/>
    <w:rsid w:val="003351F1"/>
    <w:rsid w:val="00335747"/>
    <w:rsid w:val="00335CE6"/>
    <w:rsid w:val="00336A84"/>
    <w:rsid w:val="00336B79"/>
    <w:rsid w:val="00336C3B"/>
    <w:rsid w:val="00337236"/>
    <w:rsid w:val="00337E7B"/>
    <w:rsid w:val="00340BE4"/>
    <w:rsid w:val="00341A23"/>
    <w:rsid w:val="00342144"/>
    <w:rsid w:val="00342923"/>
    <w:rsid w:val="0034301A"/>
    <w:rsid w:val="003440E2"/>
    <w:rsid w:val="003442E7"/>
    <w:rsid w:val="00344612"/>
    <w:rsid w:val="003449EB"/>
    <w:rsid w:val="00344BCF"/>
    <w:rsid w:val="00344EED"/>
    <w:rsid w:val="003450E5"/>
    <w:rsid w:val="0034516B"/>
    <w:rsid w:val="00345229"/>
    <w:rsid w:val="00345291"/>
    <w:rsid w:val="003453DD"/>
    <w:rsid w:val="003458DD"/>
    <w:rsid w:val="003458EA"/>
    <w:rsid w:val="00345D1A"/>
    <w:rsid w:val="0034670F"/>
    <w:rsid w:val="00346876"/>
    <w:rsid w:val="00346D90"/>
    <w:rsid w:val="00347048"/>
    <w:rsid w:val="00347650"/>
    <w:rsid w:val="003476A1"/>
    <w:rsid w:val="003476E8"/>
    <w:rsid w:val="003478F9"/>
    <w:rsid w:val="003479F0"/>
    <w:rsid w:val="00347C45"/>
    <w:rsid w:val="003505D0"/>
    <w:rsid w:val="00350722"/>
    <w:rsid w:val="00350D28"/>
    <w:rsid w:val="00350E2A"/>
    <w:rsid w:val="0035117C"/>
    <w:rsid w:val="00352088"/>
    <w:rsid w:val="00352293"/>
    <w:rsid w:val="003522CF"/>
    <w:rsid w:val="00352ACA"/>
    <w:rsid w:val="00353012"/>
    <w:rsid w:val="0035314F"/>
    <w:rsid w:val="00353782"/>
    <w:rsid w:val="003538C5"/>
    <w:rsid w:val="00353A9F"/>
    <w:rsid w:val="00353DDF"/>
    <w:rsid w:val="0035475A"/>
    <w:rsid w:val="0035535B"/>
    <w:rsid w:val="00355CE9"/>
    <w:rsid w:val="00355EC5"/>
    <w:rsid w:val="0035684D"/>
    <w:rsid w:val="00357108"/>
    <w:rsid w:val="00360732"/>
    <w:rsid w:val="00360922"/>
    <w:rsid w:val="003609C8"/>
    <w:rsid w:val="00361204"/>
    <w:rsid w:val="003616C4"/>
    <w:rsid w:val="0036187B"/>
    <w:rsid w:val="00361C3E"/>
    <w:rsid w:val="00361DE5"/>
    <w:rsid w:val="00361E78"/>
    <w:rsid w:val="00362856"/>
    <w:rsid w:val="00362EC0"/>
    <w:rsid w:val="00362F51"/>
    <w:rsid w:val="00363091"/>
    <w:rsid w:val="003631F3"/>
    <w:rsid w:val="00363400"/>
    <w:rsid w:val="0036356A"/>
    <w:rsid w:val="00363AA7"/>
    <w:rsid w:val="003641A5"/>
    <w:rsid w:val="003653AB"/>
    <w:rsid w:val="003658CE"/>
    <w:rsid w:val="00365AC4"/>
    <w:rsid w:val="0036677A"/>
    <w:rsid w:val="00366B48"/>
    <w:rsid w:val="00366E0A"/>
    <w:rsid w:val="00366F5D"/>
    <w:rsid w:val="003705C1"/>
    <w:rsid w:val="0037063F"/>
    <w:rsid w:val="00370BBF"/>
    <w:rsid w:val="0037152C"/>
    <w:rsid w:val="0037178A"/>
    <w:rsid w:val="00371814"/>
    <w:rsid w:val="003720FF"/>
    <w:rsid w:val="00372414"/>
    <w:rsid w:val="00372A38"/>
    <w:rsid w:val="00372F14"/>
    <w:rsid w:val="0037412A"/>
    <w:rsid w:val="0037475D"/>
    <w:rsid w:val="00374A3A"/>
    <w:rsid w:val="00374A53"/>
    <w:rsid w:val="00374FFC"/>
    <w:rsid w:val="003751CC"/>
    <w:rsid w:val="003754DE"/>
    <w:rsid w:val="00375D79"/>
    <w:rsid w:val="00375E9B"/>
    <w:rsid w:val="003768FF"/>
    <w:rsid w:val="00376E8B"/>
    <w:rsid w:val="00380129"/>
    <w:rsid w:val="00380226"/>
    <w:rsid w:val="003812C2"/>
    <w:rsid w:val="0038150A"/>
    <w:rsid w:val="00381AA7"/>
    <w:rsid w:val="00381E86"/>
    <w:rsid w:val="00382E42"/>
    <w:rsid w:val="00383428"/>
    <w:rsid w:val="00384CA7"/>
    <w:rsid w:val="00384EA6"/>
    <w:rsid w:val="00385189"/>
    <w:rsid w:val="003852F8"/>
    <w:rsid w:val="0038547F"/>
    <w:rsid w:val="00385B30"/>
    <w:rsid w:val="00385FAE"/>
    <w:rsid w:val="0038603D"/>
    <w:rsid w:val="00386BBF"/>
    <w:rsid w:val="00386E84"/>
    <w:rsid w:val="00386ED6"/>
    <w:rsid w:val="0039023C"/>
    <w:rsid w:val="00390442"/>
    <w:rsid w:val="00390467"/>
    <w:rsid w:val="003904BD"/>
    <w:rsid w:val="00390EFC"/>
    <w:rsid w:val="0039118F"/>
    <w:rsid w:val="00391401"/>
    <w:rsid w:val="003915CC"/>
    <w:rsid w:val="003918DC"/>
    <w:rsid w:val="00392206"/>
    <w:rsid w:val="0039254C"/>
    <w:rsid w:val="0039257B"/>
    <w:rsid w:val="003925D4"/>
    <w:rsid w:val="003927BC"/>
    <w:rsid w:val="00392A52"/>
    <w:rsid w:val="00392A81"/>
    <w:rsid w:val="0039372F"/>
    <w:rsid w:val="003942B0"/>
    <w:rsid w:val="003942C8"/>
    <w:rsid w:val="0039477D"/>
    <w:rsid w:val="00394C2F"/>
    <w:rsid w:val="00394CFD"/>
    <w:rsid w:val="00394D69"/>
    <w:rsid w:val="00395079"/>
    <w:rsid w:val="00395507"/>
    <w:rsid w:val="003960B3"/>
    <w:rsid w:val="00396827"/>
    <w:rsid w:val="00396B2F"/>
    <w:rsid w:val="00396D7E"/>
    <w:rsid w:val="00396DF6"/>
    <w:rsid w:val="00397454"/>
    <w:rsid w:val="003A03B9"/>
    <w:rsid w:val="003A0F3F"/>
    <w:rsid w:val="003A131C"/>
    <w:rsid w:val="003A1D1E"/>
    <w:rsid w:val="003A1DBA"/>
    <w:rsid w:val="003A207A"/>
    <w:rsid w:val="003A2565"/>
    <w:rsid w:val="003A443F"/>
    <w:rsid w:val="003A48CC"/>
    <w:rsid w:val="003A60A0"/>
    <w:rsid w:val="003A6BA9"/>
    <w:rsid w:val="003A6F6C"/>
    <w:rsid w:val="003A6F7B"/>
    <w:rsid w:val="003A707B"/>
    <w:rsid w:val="003A7942"/>
    <w:rsid w:val="003B04D8"/>
    <w:rsid w:val="003B0703"/>
    <w:rsid w:val="003B0B42"/>
    <w:rsid w:val="003B10C2"/>
    <w:rsid w:val="003B1263"/>
    <w:rsid w:val="003B1508"/>
    <w:rsid w:val="003B1A45"/>
    <w:rsid w:val="003B2452"/>
    <w:rsid w:val="003B250C"/>
    <w:rsid w:val="003B2631"/>
    <w:rsid w:val="003B2FEA"/>
    <w:rsid w:val="003B304E"/>
    <w:rsid w:val="003B363F"/>
    <w:rsid w:val="003B3FCA"/>
    <w:rsid w:val="003B43CF"/>
    <w:rsid w:val="003B462F"/>
    <w:rsid w:val="003B4B50"/>
    <w:rsid w:val="003B5403"/>
    <w:rsid w:val="003B554B"/>
    <w:rsid w:val="003B597E"/>
    <w:rsid w:val="003B5BC1"/>
    <w:rsid w:val="003B5EA4"/>
    <w:rsid w:val="003B5FF0"/>
    <w:rsid w:val="003B6073"/>
    <w:rsid w:val="003B624C"/>
    <w:rsid w:val="003B6C9E"/>
    <w:rsid w:val="003B75A3"/>
    <w:rsid w:val="003B7FED"/>
    <w:rsid w:val="003C00E6"/>
    <w:rsid w:val="003C01E0"/>
    <w:rsid w:val="003C03D5"/>
    <w:rsid w:val="003C0A2D"/>
    <w:rsid w:val="003C0A87"/>
    <w:rsid w:val="003C0F50"/>
    <w:rsid w:val="003C14F1"/>
    <w:rsid w:val="003C1DF6"/>
    <w:rsid w:val="003C1EB8"/>
    <w:rsid w:val="003C22B0"/>
    <w:rsid w:val="003C2393"/>
    <w:rsid w:val="003C29C1"/>
    <w:rsid w:val="003C2D6A"/>
    <w:rsid w:val="003C3504"/>
    <w:rsid w:val="003C377B"/>
    <w:rsid w:val="003C3ABD"/>
    <w:rsid w:val="003C4052"/>
    <w:rsid w:val="003C4177"/>
    <w:rsid w:val="003C4527"/>
    <w:rsid w:val="003C4DD9"/>
    <w:rsid w:val="003C4EFA"/>
    <w:rsid w:val="003C5AB1"/>
    <w:rsid w:val="003C68E3"/>
    <w:rsid w:val="003C6958"/>
    <w:rsid w:val="003C714D"/>
    <w:rsid w:val="003C7416"/>
    <w:rsid w:val="003C7670"/>
    <w:rsid w:val="003C78CD"/>
    <w:rsid w:val="003D0D97"/>
    <w:rsid w:val="003D122E"/>
    <w:rsid w:val="003D1559"/>
    <w:rsid w:val="003D291C"/>
    <w:rsid w:val="003D36F4"/>
    <w:rsid w:val="003D3C1A"/>
    <w:rsid w:val="003D41BB"/>
    <w:rsid w:val="003D42C9"/>
    <w:rsid w:val="003D4C0B"/>
    <w:rsid w:val="003D5351"/>
    <w:rsid w:val="003D5F86"/>
    <w:rsid w:val="003D6680"/>
    <w:rsid w:val="003D6B53"/>
    <w:rsid w:val="003D732F"/>
    <w:rsid w:val="003D76C1"/>
    <w:rsid w:val="003E045F"/>
    <w:rsid w:val="003E0B39"/>
    <w:rsid w:val="003E0BFB"/>
    <w:rsid w:val="003E1448"/>
    <w:rsid w:val="003E1E09"/>
    <w:rsid w:val="003E25B1"/>
    <w:rsid w:val="003E399D"/>
    <w:rsid w:val="003E4A18"/>
    <w:rsid w:val="003E527B"/>
    <w:rsid w:val="003E5AA4"/>
    <w:rsid w:val="003E61E1"/>
    <w:rsid w:val="003E61F4"/>
    <w:rsid w:val="003E6AEA"/>
    <w:rsid w:val="003E6F7B"/>
    <w:rsid w:val="003E70FF"/>
    <w:rsid w:val="003E751E"/>
    <w:rsid w:val="003E7A58"/>
    <w:rsid w:val="003E7C41"/>
    <w:rsid w:val="003F0106"/>
    <w:rsid w:val="003F01F4"/>
    <w:rsid w:val="003F044C"/>
    <w:rsid w:val="003F09C2"/>
    <w:rsid w:val="003F258B"/>
    <w:rsid w:val="003F2639"/>
    <w:rsid w:val="003F2649"/>
    <w:rsid w:val="003F3F5D"/>
    <w:rsid w:val="003F43E6"/>
    <w:rsid w:val="003F4779"/>
    <w:rsid w:val="003F47BA"/>
    <w:rsid w:val="003F4811"/>
    <w:rsid w:val="003F4ABB"/>
    <w:rsid w:val="003F52DB"/>
    <w:rsid w:val="003F5723"/>
    <w:rsid w:val="003F59BD"/>
    <w:rsid w:val="003F5E98"/>
    <w:rsid w:val="003F62FC"/>
    <w:rsid w:val="003F6376"/>
    <w:rsid w:val="003F6D1A"/>
    <w:rsid w:val="003F6DA3"/>
    <w:rsid w:val="003F6F04"/>
    <w:rsid w:val="003F7BC2"/>
    <w:rsid w:val="003F7ED9"/>
    <w:rsid w:val="00400033"/>
    <w:rsid w:val="0040017E"/>
    <w:rsid w:val="0040036D"/>
    <w:rsid w:val="004009D2"/>
    <w:rsid w:val="00400F2E"/>
    <w:rsid w:val="004012FE"/>
    <w:rsid w:val="00401509"/>
    <w:rsid w:val="00401B4C"/>
    <w:rsid w:val="00401CAA"/>
    <w:rsid w:val="00402454"/>
    <w:rsid w:val="00403A33"/>
    <w:rsid w:val="00403AF0"/>
    <w:rsid w:val="00404277"/>
    <w:rsid w:val="0040452D"/>
    <w:rsid w:val="00404F89"/>
    <w:rsid w:val="004051EB"/>
    <w:rsid w:val="0040557D"/>
    <w:rsid w:val="00405F40"/>
    <w:rsid w:val="00406971"/>
    <w:rsid w:val="0040786D"/>
    <w:rsid w:val="0040794F"/>
    <w:rsid w:val="00407A84"/>
    <w:rsid w:val="00407EB1"/>
    <w:rsid w:val="00407ECA"/>
    <w:rsid w:val="0041000D"/>
    <w:rsid w:val="0041040E"/>
    <w:rsid w:val="0041042E"/>
    <w:rsid w:val="00410726"/>
    <w:rsid w:val="004109EA"/>
    <w:rsid w:val="00411434"/>
    <w:rsid w:val="00411A06"/>
    <w:rsid w:val="00411D8B"/>
    <w:rsid w:val="00411F7F"/>
    <w:rsid w:val="00412525"/>
    <w:rsid w:val="00412CE4"/>
    <w:rsid w:val="00413783"/>
    <w:rsid w:val="00413BD6"/>
    <w:rsid w:val="00413E73"/>
    <w:rsid w:val="004149B8"/>
    <w:rsid w:val="00414F9D"/>
    <w:rsid w:val="00414FA5"/>
    <w:rsid w:val="00415593"/>
    <w:rsid w:val="0041577A"/>
    <w:rsid w:val="00416138"/>
    <w:rsid w:val="0041669B"/>
    <w:rsid w:val="00416B6D"/>
    <w:rsid w:val="00417F0E"/>
    <w:rsid w:val="00417F22"/>
    <w:rsid w:val="0042125D"/>
    <w:rsid w:val="004212A1"/>
    <w:rsid w:val="00421DAE"/>
    <w:rsid w:val="00422508"/>
    <w:rsid w:val="004227CE"/>
    <w:rsid w:val="0042290F"/>
    <w:rsid w:val="00422D6D"/>
    <w:rsid w:val="0042350D"/>
    <w:rsid w:val="004237BB"/>
    <w:rsid w:val="00423C82"/>
    <w:rsid w:val="00423CB9"/>
    <w:rsid w:val="00424BA8"/>
    <w:rsid w:val="00424CA3"/>
    <w:rsid w:val="0042590E"/>
    <w:rsid w:val="00425C2F"/>
    <w:rsid w:val="00425E51"/>
    <w:rsid w:val="0042622A"/>
    <w:rsid w:val="004269C8"/>
    <w:rsid w:val="00426B9C"/>
    <w:rsid w:val="00426C99"/>
    <w:rsid w:val="0042767B"/>
    <w:rsid w:val="00427CE1"/>
    <w:rsid w:val="00427EAF"/>
    <w:rsid w:val="0043003D"/>
    <w:rsid w:val="00430731"/>
    <w:rsid w:val="004308E1"/>
    <w:rsid w:val="004311CE"/>
    <w:rsid w:val="00431487"/>
    <w:rsid w:val="004319D0"/>
    <w:rsid w:val="00432397"/>
    <w:rsid w:val="00432918"/>
    <w:rsid w:val="00432A0C"/>
    <w:rsid w:val="00432C9C"/>
    <w:rsid w:val="004332C8"/>
    <w:rsid w:val="00433303"/>
    <w:rsid w:val="004335D1"/>
    <w:rsid w:val="00433BC0"/>
    <w:rsid w:val="00433C44"/>
    <w:rsid w:val="004345DD"/>
    <w:rsid w:val="00434D69"/>
    <w:rsid w:val="004359D1"/>
    <w:rsid w:val="0043611F"/>
    <w:rsid w:val="00436122"/>
    <w:rsid w:val="00436454"/>
    <w:rsid w:val="00436BC1"/>
    <w:rsid w:val="00436C31"/>
    <w:rsid w:val="00436F0F"/>
    <w:rsid w:val="00436FED"/>
    <w:rsid w:val="00437168"/>
    <w:rsid w:val="004371CF"/>
    <w:rsid w:val="004375B7"/>
    <w:rsid w:val="004377A1"/>
    <w:rsid w:val="00437C7C"/>
    <w:rsid w:val="004401DF"/>
    <w:rsid w:val="004401E2"/>
    <w:rsid w:val="00440F84"/>
    <w:rsid w:val="00441529"/>
    <w:rsid w:val="0044154F"/>
    <w:rsid w:val="00442055"/>
    <w:rsid w:val="004435AA"/>
    <w:rsid w:val="004441BF"/>
    <w:rsid w:val="0044488B"/>
    <w:rsid w:val="00444A0D"/>
    <w:rsid w:val="00444ABC"/>
    <w:rsid w:val="00444D94"/>
    <w:rsid w:val="00444FA0"/>
    <w:rsid w:val="00445837"/>
    <w:rsid w:val="00446548"/>
    <w:rsid w:val="0044662A"/>
    <w:rsid w:val="00446697"/>
    <w:rsid w:val="00446F56"/>
    <w:rsid w:val="00447BEF"/>
    <w:rsid w:val="004504F1"/>
    <w:rsid w:val="004506B8"/>
    <w:rsid w:val="00450FA8"/>
    <w:rsid w:val="0045169C"/>
    <w:rsid w:val="0045189B"/>
    <w:rsid w:val="00451D3E"/>
    <w:rsid w:val="00452F14"/>
    <w:rsid w:val="00453788"/>
    <w:rsid w:val="00453C23"/>
    <w:rsid w:val="00453C29"/>
    <w:rsid w:val="00453D22"/>
    <w:rsid w:val="00454795"/>
    <w:rsid w:val="00454895"/>
    <w:rsid w:val="0045512D"/>
    <w:rsid w:val="00455246"/>
    <w:rsid w:val="00455766"/>
    <w:rsid w:val="004558A2"/>
    <w:rsid w:val="00456117"/>
    <w:rsid w:val="0045758A"/>
    <w:rsid w:val="00457D58"/>
    <w:rsid w:val="0046070B"/>
    <w:rsid w:val="00460DA9"/>
    <w:rsid w:val="00461287"/>
    <w:rsid w:val="004616BE"/>
    <w:rsid w:val="004619C8"/>
    <w:rsid w:val="004623B2"/>
    <w:rsid w:val="00462651"/>
    <w:rsid w:val="00462B4E"/>
    <w:rsid w:val="004630B9"/>
    <w:rsid w:val="00463165"/>
    <w:rsid w:val="00463263"/>
    <w:rsid w:val="0046424A"/>
    <w:rsid w:val="00464420"/>
    <w:rsid w:val="00464BF3"/>
    <w:rsid w:val="004650C8"/>
    <w:rsid w:val="004655A1"/>
    <w:rsid w:val="00465894"/>
    <w:rsid w:val="004658B2"/>
    <w:rsid w:val="00465CAE"/>
    <w:rsid w:val="00465CF2"/>
    <w:rsid w:val="00465DA3"/>
    <w:rsid w:val="00465F99"/>
    <w:rsid w:val="00466ABA"/>
    <w:rsid w:val="00467781"/>
    <w:rsid w:val="00467B80"/>
    <w:rsid w:val="00467D20"/>
    <w:rsid w:val="00467F89"/>
    <w:rsid w:val="004704DD"/>
    <w:rsid w:val="004707D8"/>
    <w:rsid w:val="00470C4A"/>
    <w:rsid w:val="00470D68"/>
    <w:rsid w:val="0047101D"/>
    <w:rsid w:val="00471842"/>
    <w:rsid w:val="0047188C"/>
    <w:rsid w:val="00471EC2"/>
    <w:rsid w:val="004727D0"/>
    <w:rsid w:val="00472C98"/>
    <w:rsid w:val="00472DBD"/>
    <w:rsid w:val="00472FFA"/>
    <w:rsid w:val="0047305A"/>
    <w:rsid w:val="004732D1"/>
    <w:rsid w:val="004735DD"/>
    <w:rsid w:val="0047369E"/>
    <w:rsid w:val="0047431A"/>
    <w:rsid w:val="0047443C"/>
    <w:rsid w:val="004748C4"/>
    <w:rsid w:val="00474C8D"/>
    <w:rsid w:val="00474DB9"/>
    <w:rsid w:val="004753CB"/>
    <w:rsid w:val="004758BF"/>
    <w:rsid w:val="004759B0"/>
    <w:rsid w:val="00475E71"/>
    <w:rsid w:val="00476637"/>
    <w:rsid w:val="00476A34"/>
    <w:rsid w:val="00476E97"/>
    <w:rsid w:val="00476EB4"/>
    <w:rsid w:val="0047719B"/>
    <w:rsid w:val="00477F5C"/>
    <w:rsid w:val="00480642"/>
    <w:rsid w:val="00481081"/>
    <w:rsid w:val="0048162A"/>
    <w:rsid w:val="004817CE"/>
    <w:rsid w:val="00481D77"/>
    <w:rsid w:val="0048237A"/>
    <w:rsid w:val="004826AF"/>
    <w:rsid w:val="004840D4"/>
    <w:rsid w:val="004840FA"/>
    <w:rsid w:val="004841BE"/>
    <w:rsid w:val="00484615"/>
    <w:rsid w:val="004846C3"/>
    <w:rsid w:val="00484888"/>
    <w:rsid w:val="00484BB1"/>
    <w:rsid w:val="004859D4"/>
    <w:rsid w:val="004862A6"/>
    <w:rsid w:val="00486545"/>
    <w:rsid w:val="0048659B"/>
    <w:rsid w:val="00486650"/>
    <w:rsid w:val="00487477"/>
    <w:rsid w:val="004876E0"/>
    <w:rsid w:val="00487A71"/>
    <w:rsid w:val="00487E1F"/>
    <w:rsid w:val="00490248"/>
    <w:rsid w:val="004907FB"/>
    <w:rsid w:val="00490868"/>
    <w:rsid w:val="00490B07"/>
    <w:rsid w:val="00491236"/>
    <w:rsid w:val="0049125C"/>
    <w:rsid w:val="0049139C"/>
    <w:rsid w:val="004914BE"/>
    <w:rsid w:val="00491DF8"/>
    <w:rsid w:val="004922A2"/>
    <w:rsid w:val="004922B8"/>
    <w:rsid w:val="00492626"/>
    <w:rsid w:val="00492E21"/>
    <w:rsid w:val="004943D3"/>
    <w:rsid w:val="00494BD0"/>
    <w:rsid w:val="00495AAF"/>
    <w:rsid w:val="004960E9"/>
    <w:rsid w:val="004962F2"/>
    <w:rsid w:val="004964DF"/>
    <w:rsid w:val="00496CB2"/>
    <w:rsid w:val="00497859"/>
    <w:rsid w:val="00497E39"/>
    <w:rsid w:val="004A00D0"/>
    <w:rsid w:val="004A06BB"/>
    <w:rsid w:val="004A07C0"/>
    <w:rsid w:val="004A0849"/>
    <w:rsid w:val="004A0927"/>
    <w:rsid w:val="004A0DAA"/>
    <w:rsid w:val="004A0E35"/>
    <w:rsid w:val="004A12E2"/>
    <w:rsid w:val="004A1345"/>
    <w:rsid w:val="004A18FA"/>
    <w:rsid w:val="004A19A1"/>
    <w:rsid w:val="004A28DC"/>
    <w:rsid w:val="004A2A6A"/>
    <w:rsid w:val="004A3468"/>
    <w:rsid w:val="004A3644"/>
    <w:rsid w:val="004A47B8"/>
    <w:rsid w:val="004A4890"/>
    <w:rsid w:val="004A4D3F"/>
    <w:rsid w:val="004A4F77"/>
    <w:rsid w:val="004A5057"/>
    <w:rsid w:val="004A51E2"/>
    <w:rsid w:val="004A522E"/>
    <w:rsid w:val="004A57EA"/>
    <w:rsid w:val="004A6274"/>
    <w:rsid w:val="004A76D2"/>
    <w:rsid w:val="004A79DF"/>
    <w:rsid w:val="004A7C02"/>
    <w:rsid w:val="004B010B"/>
    <w:rsid w:val="004B015C"/>
    <w:rsid w:val="004B04B0"/>
    <w:rsid w:val="004B10BA"/>
    <w:rsid w:val="004B12C5"/>
    <w:rsid w:val="004B1838"/>
    <w:rsid w:val="004B1C30"/>
    <w:rsid w:val="004B369C"/>
    <w:rsid w:val="004B3845"/>
    <w:rsid w:val="004B3AA5"/>
    <w:rsid w:val="004B3B72"/>
    <w:rsid w:val="004B3F2E"/>
    <w:rsid w:val="004B3FB3"/>
    <w:rsid w:val="004B4078"/>
    <w:rsid w:val="004B5306"/>
    <w:rsid w:val="004B55B2"/>
    <w:rsid w:val="004B6CF6"/>
    <w:rsid w:val="004B6D49"/>
    <w:rsid w:val="004B7351"/>
    <w:rsid w:val="004B7C3F"/>
    <w:rsid w:val="004B7D85"/>
    <w:rsid w:val="004B7D9E"/>
    <w:rsid w:val="004C0876"/>
    <w:rsid w:val="004C095B"/>
    <w:rsid w:val="004C1593"/>
    <w:rsid w:val="004C1764"/>
    <w:rsid w:val="004C1BD5"/>
    <w:rsid w:val="004C2672"/>
    <w:rsid w:val="004C2ACD"/>
    <w:rsid w:val="004C2F71"/>
    <w:rsid w:val="004C321A"/>
    <w:rsid w:val="004C3828"/>
    <w:rsid w:val="004C3B8B"/>
    <w:rsid w:val="004C3D58"/>
    <w:rsid w:val="004C53F0"/>
    <w:rsid w:val="004C548A"/>
    <w:rsid w:val="004C5C27"/>
    <w:rsid w:val="004C6448"/>
    <w:rsid w:val="004C7008"/>
    <w:rsid w:val="004C70B1"/>
    <w:rsid w:val="004C761A"/>
    <w:rsid w:val="004C7996"/>
    <w:rsid w:val="004D045E"/>
    <w:rsid w:val="004D0979"/>
    <w:rsid w:val="004D09CE"/>
    <w:rsid w:val="004D0CEA"/>
    <w:rsid w:val="004D106C"/>
    <w:rsid w:val="004D115B"/>
    <w:rsid w:val="004D1C18"/>
    <w:rsid w:val="004D1F5E"/>
    <w:rsid w:val="004D24CA"/>
    <w:rsid w:val="004D29D5"/>
    <w:rsid w:val="004D2DDE"/>
    <w:rsid w:val="004D342D"/>
    <w:rsid w:val="004D36B6"/>
    <w:rsid w:val="004D3809"/>
    <w:rsid w:val="004D3BBD"/>
    <w:rsid w:val="004D4493"/>
    <w:rsid w:val="004D47DF"/>
    <w:rsid w:val="004D5038"/>
    <w:rsid w:val="004D584A"/>
    <w:rsid w:val="004D5E76"/>
    <w:rsid w:val="004D65B9"/>
    <w:rsid w:val="004D69E2"/>
    <w:rsid w:val="004D6E65"/>
    <w:rsid w:val="004D7197"/>
    <w:rsid w:val="004D7437"/>
    <w:rsid w:val="004D7795"/>
    <w:rsid w:val="004D7BD3"/>
    <w:rsid w:val="004D7E1B"/>
    <w:rsid w:val="004E00F8"/>
    <w:rsid w:val="004E10B3"/>
    <w:rsid w:val="004E171E"/>
    <w:rsid w:val="004E18A8"/>
    <w:rsid w:val="004E1C32"/>
    <w:rsid w:val="004E1E9B"/>
    <w:rsid w:val="004E25A6"/>
    <w:rsid w:val="004E305E"/>
    <w:rsid w:val="004E31ED"/>
    <w:rsid w:val="004E3E13"/>
    <w:rsid w:val="004E4A96"/>
    <w:rsid w:val="004E4B55"/>
    <w:rsid w:val="004E4D5A"/>
    <w:rsid w:val="004E50D4"/>
    <w:rsid w:val="004E570F"/>
    <w:rsid w:val="004E57A7"/>
    <w:rsid w:val="004E57C4"/>
    <w:rsid w:val="004E5DE6"/>
    <w:rsid w:val="004E5F20"/>
    <w:rsid w:val="004E73E4"/>
    <w:rsid w:val="004E7467"/>
    <w:rsid w:val="004E754E"/>
    <w:rsid w:val="004E7890"/>
    <w:rsid w:val="004F0ECA"/>
    <w:rsid w:val="004F10F9"/>
    <w:rsid w:val="004F1132"/>
    <w:rsid w:val="004F146B"/>
    <w:rsid w:val="004F14C7"/>
    <w:rsid w:val="004F156D"/>
    <w:rsid w:val="004F18B5"/>
    <w:rsid w:val="004F2331"/>
    <w:rsid w:val="004F2602"/>
    <w:rsid w:val="004F304F"/>
    <w:rsid w:val="004F30A8"/>
    <w:rsid w:val="004F33CF"/>
    <w:rsid w:val="004F38BA"/>
    <w:rsid w:val="004F3981"/>
    <w:rsid w:val="004F3C63"/>
    <w:rsid w:val="004F3DEC"/>
    <w:rsid w:val="004F4397"/>
    <w:rsid w:val="004F467A"/>
    <w:rsid w:val="004F4815"/>
    <w:rsid w:val="004F5110"/>
    <w:rsid w:val="004F5131"/>
    <w:rsid w:val="004F6560"/>
    <w:rsid w:val="004F6620"/>
    <w:rsid w:val="004F665E"/>
    <w:rsid w:val="004F670C"/>
    <w:rsid w:val="004F6B78"/>
    <w:rsid w:val="004F6C5E"/>
    <w:rsid w:val="004F715E"/>
    <w:rsid w:val="004F765F"/>
    <w:rsid w:val="004F767E"/>
    <w:rsid w:val="005001B1"/>
    <w:rsid w:val="005003A7"/>
    <w:rsid w:val="00500620"/>
    <w:rsid w:val="005012EC"/>
    <w:rsid w:val="0050149F"/>
    <w:rsid w:val="005019FB"/>
    <w:rsid w:val="005020C4"/>
    <w:rsid w:val="00502161"/>
    <w:rsid w:val="00502576"/>
    <w:rsid w:val="00502DE5"/>
    <w:rsid w:val="005036F5"/>
    <w:rsid w:val="00503944"/>
    <w:rsid w:val="00503E31"/>
    <w:rsid w:val="00503E9F"/>
    <w:rsid w:val="0050447D"/>
    <w:rsid w:val="005044D4"/>
    <w:rsid w:val="0050470B"/>
    <w:rsid w:val="005049EA"/>
    <w:rsid w:val="00504B49"/>
    <w:rsid w:val="00504E0E"/>
    <w:rsid w:val="005050BD"/>
    <w:rsid w:val="0050523D"/>
    <w:rsid w:val="00505A63"/>
    <w:rsid w:val="00505AE3"/>
    <w:rsid w:val="005061E6"/>
    <w:rsid w:val="005062B3"/>
    <w:rsid w:val="005063D5"/>
    <w:rsid w:val="0050657F"/>
    <w:rsid w:val="00510679"/>
    <w:rsid w:val="00511838"/>
    <w:rsid w:val="005119EA"/>
    <w:rsid w:val="00511C3A"/>
    <w:rsid w:val="00511C9B"/>
    <w:rsid w:val="00512BE7"/>
    <w:rsid w:val="00513228"/>
    <w:rsid w:val="005132B6"/>
    <w:rsid w:val="00513A55"/>
    <w:rsid w:val="00513EB9"/>
    <w:rsid w:val="00513F9C"/>
    <w:rsid w:val="00514F89"/>
    <w:rsid w:val="00515181"/>
    <w:rsid w:val="005152DE"/>
    <w:rsid w:val="00515B5D"/>
    <w:rsid w:val="0051664E"/>
    <w:rsid w:val="0051666A"/>
    <w:rsid w:val="005168D4"/>
    <w:rsid w:val="00516B45"/>
    <w:rsid w:val="00516C52"/>
    <w:rsid w:val="00520313"/>
    <w:rsid w:val="00520926"/>
    <w:rsid w:val="005214F2"/>
    <w:rsid w:val="005217D5"/>
    <w:rsid w:val="005218EF"/>
    <w:rsid w:val="00521EF5"/>
    <w:rsid w:val="005221E0"/>
    <w:rsid w:val="00522508"/>
    <w:rsid w:val="00522932"/>
    <w:rsid w:val="00522FBD"/>
    <w:rsid w:val="00523542"/>
    <w:rsid w:val="00523621"/>
    <w:rsid w:val="00523979"/>
    <w:rsid w:val="00523B8E"/>
    <w:rsid w:val="00523CCF"/>
    <w:rsid w:val="00523F80"/>
    <w:rsid w:val="0052421C"/>
    <w:rsid w:val="00524667"/>
    <w:rsid w:val="005256EC"/>
    <w:rsid w:val="00525DFC"/>
    <w:rsid w:val="005264F8"/>
    <w:rsid w:val="00526AE4"/>
    <w:rsid w:val="00526D2F"/>
    <w:rsid w:val="00527986"/>
    <w:rsid w:val="0053012C"/>
    <w:rsid w:val="005304F2"/>
    <w:rsid w:val="00530682"/>
    <w:rsid w:val="005307B9"/>
    <w:rsid w:val="00531549"/>
    <w:rsid w:val="0053163C"/>
    <w:rsid w:val="005316CE"/>
    <w:rsid w:val="00531746"/>
    <w:rsid w:val="00532F10"/>
    <w:rsid w:val="00533B8D"/>
    <w:rsid w:val="00534AFF"/>
    <w:rsid w:val="00534C4E"/>
    <w:rsid w:val="005353E6"/>
    <w:rsid w:val="0053575C"/>
    <w:rsid w:val="0053586D"/>
    <w:rsid w:val="00535911"/>
    <w:rsid w:val="00535C42"/>
    <w:rsid w:val="00535E9D"/>
    <w:rsid w:val="00536DD8"/>
    <w:rsid w:val="00536E62"/>
    <w:rsid w:val="0053717F"/>
    <w:rsid w:val="005373DB"/>
    <w:rsid w:val="005376B7"/>
    <w:rsid w:val="005376F8"/>
    <w:rsid w:val="005377E5"/>
    <w:rsid w:val="00537E31"/>
    <w:rsid w:val="005409E0"/>
    <w:rsid w:val="00541261"/>
    <w:rsid w:val="00541814"/>
    <w:rsid w:val="00541BB9"/>
    <w:rsid w:val="00541D24"/>
    <w:rsid w:val="00541E9B"/>
    <w:rsid w:val="00542295"/>
    <w:rsid w:val="005429E7"/>
    <w:rsid w:val="00543556"/>
    <w:rsid w:val="005435FB"/>
    <w:rsid w:val="005436D6"/>
    <w:rsid w:val="00543C13"/>
    <w:rsid w:val="0054430D"/>
    <w:rsid w:val="00544AA0"/>
    <w:rsid w:val="005453A6"/>
    <w:rsid w:val="00545923"/>
    <w:rsid w:val="00545B7E"/>
    <w:rsid w:val="00545E46"/>
    <w:rsid w:val="005460A3"/>
    <w:rsid w:val="00546729"/>
    <w:rsid w:val="00547136"/>
    <w:rsid w:val="005501EF"/>
    <w:rsid w:val="00550389"/>
    <w:rsid w:val="005509BD"/>
    <w:rsid w:val="00550E29"/>
    <w:rsid w:val="00551694"/>
    <w:rsid w:val="00551792"/>
    <w:rsid w:val="00552167"/>
    <w:rsid w:val="005525B4"/>
    <w:rsid w:val="0055292F"/>
    <w:rsid w:val="00552F2B"/>
    <w:rsid w:val="00553455"/>
    <w:rsid w:val="0055361D"/>
    <w:rsid w:val="00553665"/>
    <w:rsid w:val="00553AD8"/>
    <w:rsid w:val="00553C23"/>
    <w:rsid w:val="00553D87"/>
    <w:rsid w:val="0055423E"/>
    <w:rsid w:val="00554667"/>
    <w:rsid w:val="0055471E"/>
    <w:rsid w:val="00554AA0"/>
    <w:rsid w:val="00554B3E"/>
    <w:rsid w:val="005554B1"/>
    <w:rsid w:val="00555694"/>
    <w:rsid w:val="00555B38"/>
    <w:rsid w:val="00555B68"/>
    <w:rsid w:val="00555F0E"/>
    <w:rsid w:val="00556380"/>
    <w:rsid w:val="005564CE"/>
    <w:rsid w:val="005567BB"/>
    <w:rsid w:val="0055711B"/>
    <w:rsid w:val="0055791A"/>
    <w:rsid w:val="005579BE"/>
    <w:rsid w:val="00560275"/>
    <w:rsid w:val="0056062E"/>
    <w:rsid w:val="0056153B"/>
    <w:rsid w:val="00561574"/>
    <w:rsid w:val="00561826"/>
    <w:rsid w:val="00561D11"/>
    <w:rsid w:val="00561EDB"/>
    <w:rsid w:val="005620AA"/>
    <w:rsid w:val="00562391"/>
    <w:rsid w:val="005632F3"/>
    <w:rsid w:val="00563A46"/>
    <w:rsid w:val="00563B5B"/>
    <w:rsid w:val="00563C77"/>
    <w:rsid w:val="00563C7D"/>
    <w:rsid w:val="00563CCC"/>
    <w:rsid w:val="00563E17"/>
    <w:rsid w:val="005657B9"/>
    <w:rsid w:val="00565B8A"/>
    <w:rsid w:val="00566035"/>
    <w:rsid w:val="005663FF"/>
    <w:rsid w:val="00566590"/>
    <w:rsid w:val="0056661D"/>
    <w:rsid w:val="00566BD3"/>
    <w:rsid w:val="00566C8D"/>
    <w:rsid w:val="00567080"/>
    <w:rsid w:val="00567363"/>
    <w:rsid w:val="005674E1"/>
    <w:rsid w:val="0056776E"/>
    <w:rsid w:val="00567F35"/>
    <w:rsid w:val="00570282"/>
    <w:rsid w:val="00571230"/>
    <w:rsid w:val="005712C2"/>
    <w:rsid w:val="00571407"/>
    <w:rsid w:val="00571ED1"/>
    <w:rsid w:val="005721C7"/>
    <w:rsid w:val="005726AA"/>
    <w:rsid w:val="00572775"/>
    <w:rsid w:val="005737EC"/>
    <w:rsid w:val="00573903"/>
    <w:rsid w:val="00573A23"/>
    <w:rsid w:val="00573A7F"/>
    <w:rsid w:val="00573C5C"/>
    <w:rsid w:val="00573EEC"/>
    <w:rsid w:val="00574945"/>
    <w:rsid w:val="00574A02"/>
    <w:rsid w:val="00574CAD"/>
    <w:rsid w:val="0057520A"/>
    <w:rsid w:val="00575561"/>
    <w:rsid w:val="0057597D"/>
    <w:rsid w:val="00575999"/>
    <w:rsid w:val="005769D9"/>
    <w:rsid w:val="00576B13"/>
    <w:rsid w:val="00577372"/>
    <w:rsid w:val="0057782B"/>
    <w:rsid w:val="00577C2E"/>
    <w:rsid w:val="00577E51"/>
    <w:rsid w:val="0058052D"/>
    <w:rsid w:val="00580826"/>
    <w:rsid w:val="005809B9"/>
    <w:rsid w:val="00580C25"/>
    <w:rsid w:val="00580C3E"/>
    <w:rsid w:val="005818AB"/>
    <w:rsid w:val="00581C18"/>
    <w:rsid w:val="00581CE8"/>
    <w:rsid w:val="00581DBC"/>
    <w:rsid w:val="005821AA"/>
    <w:rsid w:val="005826B7"/>
    <w:rsid w:val="005829D0"/>
    <w:rsid w:val="005829F9"/>
    <w:rsid w:val="00582D12"/>
    <w:rsid w:val="00582EFC"/>
    <w:rsid w:val="0058310B"/>
    <w:rsid w:val="005831A7"/>
    <w:rsid w:val="005839F5"/>
    <w:rsid w:val="005849FA"/>
    <w:rsid w:val="00584B1D"/>
    <w:rsid w:val="00584C57"/>
    <w:rsid w:val="00585969"/>
    <w:rsid w:val="0058697E"/>
    <w:rsid w:val="00587797"/>
    <w:rsid w:val="00590870"/>
    <w:rsid w:val="005913CC"/>
    <w:rsid w:val="00591413"/>
    <w:rsid w:val="005917A4"/>
    <w:rsid w:val="00591E56"/>
    <w:rsid w:val="00591ED5"/>
    <w:rsid w:val="00592098"/>
    <w:rsid w:val="0059291D"/>
    <w:rsid w:val="00592BB8"/>
    <w:rsid w:val="00593181"/>
    <w:rsid w:val="00593584"/>
    <w:rsid w:val="00593B88"/>
    <w:rsid w:val="00593B95"/>
    <w:rsid w:val="0059405C"/>
    <w:rsid w:val="00594089"/>
    <w:rsid w:val="00594878"/>
    <w:rsid w:val="005948E1"/>
    <w:rsid w:val="00594A7B"/>
    <w:rsid w:val="0059561C"/>
    <w:rsid w:val="00596424"/>
    <w:rsid w:val="005966B1"/>
    <w:rsid w:val="00597511"/>
    <w:rsid w:val="00597533"/>
    <w:rsid w:val="00597FBE"/>
    <w:rsid w:val="005A04DB"/>
    <w:rsid w:val="005A084E"/>
    <w:rsid w:val="005A0FF9"/>
    <w:rsid w:val="005A1147"/>
    <w:rsid w:val="005A232D"/>
    <w:rsid w:val="005A280C"/>
    <w:rsid w:val="005A2984"/>
    <w:rsid w:val="005A29D0"/>
    <w:rsid w:val="005A2D0D"/>
    <w:rsid w:val="005A2EB9"/>
    <w:rsid w:val="005A3677"/>
    <w:rsid w:val="005A3BDC"/>
    <w:rsid w:val="005A3C87"/>
    <w:rsid w:val="005A4226"/>
    <w:rsid w:val="005A43CF"/>
    <w:rsid w:val="005A4EB9"/>
    <w:rsid w:val="005A5253"/>
    <w:rsid w:val="005A5771"/>
    <w:rsid w:val="005A60B0"/>
    <w:rsid w:val="005A6463"/>
    <w:rsid w:val="005A65A0"/>
    <w:rsid w:val="005A6D8F"/>
    <w:rsid w:val="005A702D"/>
    <w:rsid w:val="005A721F"/>
    <w:rsid w:val="005A76DF"/>
    <w:rsid w:val="005A7A98"/>
    <w:rsid w:val="005B0286"/>
    <w:rsid w:val="005B0303"/>
    <w:rsid w:val="005B0AB5"/>
    <w:rsid w:val="005B13D5"/>
    <w:rsid w:val="005B1D9D"/>
    <w:rsid w:val="005B1F47"/>
    <w:rsid w:val="005B22D6"/>
    <w:rsid w:val="005B2D39"/>
    <w:rsid w:val="005B3D86"/>
    <w:rsid w:val="005B4396"/>
    <w:rsid w:val="005B47E8"/>
    <w:rsid w:val="005B4C96"/>
    <w:rsid w:val="005B4FF9"/>
    <w:rsid w:val="005B55BD"/>
    <w:rsid w:val="005B5DE3"/>
    <w:rsid w:val="005B66EA"/>
    <w:rsid w:val="005B67E0"/>
    <w:rsid w:val="005B79AD"/>
    <w:rsid w:val="005C1250"/>
    <w:rsid w:val="005C150B"/>
    <w:rsid w:val="005C19DD"/>
    <w:rsid w:val="005C1E00"/>
    <w:rsid w:val="005C2FD4"/>
    <w:rsid w:val="005C36A9"/>
    <w:rsid w:val="005C37F2"/>
    <w:rsid w:val="005C3B81"/>
    <w:rsid w:val="005C479F"/>
    <w:rsid w:val="005C4C3C"/>
    <w:rsid w:val="005C4CA8"/>
    <w:rsid w:val="005C4E22"/>
    <w:rsid w:val="005C59BF"/>
    <w:rsid w:val="005C5A5F"/>
    <w:rsid w:val="005C6739"/>
    <w:rsid w:val="005C6960"/>
    <w:rsid w:val="005C69FD"/>
    <w:rsid w:val="005C6E05"/>
    <w:rsid w:val="005C6EA0"/>
    <w:rsid w:val="005C6F5F"/>
    <w:rsid w:val="005C6FC8"/>
    <w:rsid w:val="005C75E1"/>
    <w:rsid w:val="005C7741"/>
    <w:rsid w:val="005D0220"/>
    <w:rsid w:val="005D0F3F"/>
    <w:rsid w:val="005D0F5E"/>
    <w:rsid w:val="005D0FC0"/>
    <w:rsid w:val="005D184E"/>
    <w:rsid w:val="005D1B08"/>
    <w:rsid w:val="005D1DF2"/>
    <w:rsid w:val="005D2BEF"/>
    <w:rsid w:val="005D2F7C"/>
    <w:rsid w:val="005D323C"/>
    <w:rsid w:val="005D36EA"/>
    <w:rsid w:val="005D3792"/>
    <w:rsid w:val="005D399F"/>
    <w:rsid w:val="005D3A18"/>
    <w:rsid w:val="005D4125"/>
    <w:rsid w:val="005D41ED"/>
    <w:rsid w:val="005D4247"/>
    <w:rsid w:val="005D4827"/>
    <w:rsid w:val="005D49CE"/>
    <w:rsid w:val="005D4CC5"/>
    <w:rsid w:val="005D6C39"/>
    <w:rsid w:val="005D711D"/>
    <w:rsid w:val="005D73EC"/>
    <w:rsid w:val="005D7A1B"/>
    <w:rsid w:val="005D7F08"/>
    <w:rsid w:val="005E07D5"/>
    <w:rsid w:val="005E0C61"/>
    <w:rsid w:val="005E1213"/>
    <w:rsid w:val="005E1EF4"/>
    <w:rsid w:val="005E1FDD"/>
    <w:rsid w:val="005E2905"/>
    <w:rsid w:val="005E3234"/>
    <w:rsid w:val="005E3BC4"/>
    <w:rsid w:val="005E4A40"/>
    <w:rsid w:val="005E5426"/>
    <w:rsid w:val="005E56CD"/>
    <w:rsid w:val="005E57CE"/>
    <w:rsid w:val="005E6314"/>
    <w:rsid w:val="005E6506"/>
    <w:rsid w:val="005E6C10"/>
    <w:rsid w:val="005E706D"/>
    <w:rsid w:val="005E752C"/>
    <w:rsid w:val="005E7811"/>
    <w:rsid w:val="005F041E"/>
    <w:rsid w:val="005F0839"/>
    <w:rsid w:val="005F08EB"/>
    <w:rsid w:val="005F0CBE"/>
    <w:rsid w:val="005F0CDD"/>
    <w:rsid w:val="005F109F"/>
    <w:rsid w:val="005F11BE"/>
    <w:rsid w:val="005F1354"/>
    <w:rsid w:val="005F139B"/>
    <w:rsid w:val="005F1B71"/>
    <w:rsid w:val="005F2C0C"/>
    <w:rsid w:val="005F2F7D"/>
    <w:rsid w:val="005F3057"/>
    <w:rsid w:val="005F312D"/>
    <w:rsid w:val="005F33D7"/>
    <w:rsid w:val="005F3664"/>
    <w:rsid w:val="005F3993"/>
    <w:rsid w:val="005F3A2C"/>
    <w:rsid w:val="005F44BA"/>
    <w:rsid w:val="005F4918"/>
    <w:rsid w:val="005F4EA3"/>
    <w:rsid w:val="005F5495"/>
    <w:rsid w:val="005F5612"/>
    <w:rsid w:val="005F5614"/>
    <w:rsid w:val="005F5A7C"/>
    <w:rsid w:val="005F5B37"/>
    <w:rsid w:val="005F6603"/>
    <w:rsid w:val="005F6806"/>
    <w:rsid w:val="005F6B30"/>
    <w:rsid w:val="005F6E05"/>
    <w:rsid w:val="005F7063"/>
    <w:rsid w:val="005F7430"/>
    <w:rsid w:val="005F7AA1"/>
    <w:rsid w:val="006001A0"/>
    <w:rsid w:val="0060034D"/>
    <w:rsid w:val="00601386"/>
    <w:rsid w:val="006015A7"/>
    <w:rsid w:val="00601BE8"/>
    <w:rsid w:val="00601FA6"/>
    <w:rsid w:val="006022E4"/>
    <w:rsid w:val="0060244D"/>
    <w:rsid w:val="0060257C"/>
    <w:rsid w:val="006027AF"/>
    <w:rsid w:val="00602ACE"/>
    <w:rsid w:val="00602CA4"/>
    <w:rsid w:val="00603F7F"/>
    <w:rsid w:val="0060422D"/>
    <w:rsid w:val="00605170"/>
    <w:rsid w:val="006052D4"/>
    <w:rsid w:val="0060549D"/>
    <w:rsid w:val="00606297"/>
    <w:rsid w:val="0060681F"/>
    <w:rsid w:val="00606F40"/>
    <w:rsid w:val="00607C6E"/>
    <w:rsid w:val="00607FC0"/>
    <w:rsid w:val="0061001F"/>
    <w:rsid w:val="006102AD"/>
    <w:rsid w:val="0061088C"/>
    <w:rsid w:val="00610AA7"/>
    <w:rsid w:val="00610FEF"/>
    <w:rsid w:val="00611068"/>
    <w:rsid w:val="00611081"/>
    <w:rsid w:val="00611E64"/>
    <w:rsid w:val="00612498"/>
    <w:rsid w:val="006124F8"/>
    <w:rsid w:val="0061299A"/>
    <w:rsid w:val="00612BB8"/>
    <w:rsid w:val="0061310B"/>
    <w:rsid w:val="006131AF"/>
    <w:rsid w:val="006134C0"/>
    <w:rsid w:val="00613B39"/>
    <w:rsid w:val="00613D58"/>
    <w:rsid w:val="00614968"/>
    <w:rsid w:val="0061532D"/>
    <w:rsid w:val="006153C4"/>
    <w:rsid w:val="00615608"/>
    <w:rsid w:val="006158A6"/>
    <w:rsid w:val="0061679D"/>
    <w:rsid w:val="00616B2B"/>
    <w:rsid w:val="00616E1C"/>
    <w:rsid w:val="0061732F"/>
    <w:rsid w:val="00617498"/>
    <w:rsid w:val="00617842"/>
    <w:rsid w:val="0062016F"/>
    <w:rsid w:val="0062191C"/>
    <w:rsid w:val="00621C20"/>
    <w:rsid w:val="00621CA5"/>
    <w:rsid w:val="0062219F"/>
    <w:rsid w:val="006224E2"/>
    <w:rsid w:val="00622786"/>
    <w:rsid w:val="00622AD1"/>
    <w:rsid w:val="00622C06"/>
    <w:rsid w:val="0062325C"/>
    <w:rsid w:val="00623620"/>
    <w:rsid w:val="006244DF"/>
    <w:rsid w:val="0062452D"/>
    <w:rsid w:val="00624FC4"/>
    <w:rsid w:val="006255E7"/>
    <w:rsid w:val="00625CB4"/>
    <w:rsid w:val="0062616F"/>
    <w:rsid w:val="0062767D"/>
    <w:rsid w:val="00627F6B"/>
    <w:rsid w:val="006303CE"/>
    <w:rsid w:val="0063044F"/>
    <w:rsid w:val="00630486"/>
    <w:rsid w:val="00630B90"/>
    <w:rsid w:val="00630FAB"/>
    <w:rsid w:val="0063135E"/>
    <w:rsid w:val="00632300"/>
    <w:rsid w:val="006323D9"/>
    <w:rsid w:val="00632D2B"/>
    <w:rsid w:val="006339F7"/>
    <w:rsid w:val="006343F7"/>
    <w:rsid w:val="00634C87"/>
    <w:rsid w:val="00634CF4"/>
    <w:rsid w:val="00634DDF"/>
    <w:rsid w:val="00634EE4"/>
    <w:rsid w:val="0063504E"/>
    <w:rsid w:val="006350F1"/>
    <w:rsid w:val="006363D0"/>
    <w:rsid w:val="00636747"/>
    <w:rsid w:val="0063678A"/>
    <w:rsid w:val="00636AD9"/>
    <w:rsid w:val="00636F67"/>
    <w:rsid w:val="0064010C"/>
    <w:rsid w:val="00640493"/>
    <w:rsid w:val="006408ED"/>
    <w:rsid w:val="0064104A"/>
    <w:rsid w:val="0064105C"/>
    <w:rsid w:val="00641607"/>
    <w:rsid w:val="00642268"/>
    <w:rsid w:val="00642319"/>
    <w:rsid w:val="006423C6"/>
    <w:rsid w:val="0064287C"/>
    <w:rsid w:val="0064382B"/>
    <w:rsid w:val="00643BB1"/>
    <w:rsid w:val="0064550A"/>
    <w:rsid w:val="00645AD8"/>
    <w:rsid w:val="0064621E"/>
    <w:rsid w:val="006465CD"/>
    <w:rsid w:val="006472A4"/>
    <w:rsid w:val="00647C19"/>
    <w:rsid w:val="00647EDD"/>
    <w:rsid w:val="00650A91"/>
    <w:rsid w:val="00651096"/>
    <w:rsid w:val="00651635"/>
    <w:rsid w:val="0065205E"/>
    <w:rsid w:val="00652A45"/>
    <w:rsid w:val="00652B8D"/>
    <w:rsid w:val="00652FBE"/>
    <w:rsid w:val="0065321F"/>
    <w:rsid w:val="00653632"/>
    <w:rsid w:val="00653792"/>
    <w:rsid w:val="00653B38"/>
    <w:rsid w:val="0065479D"/>
    <w:rsid w:val="00654860"/>
    <w:rsid w:val="00655004"/>
    <w:rsid w:val="00655B89"/>
    <w:rsid w:val="00655F2B"/>
    <w:rsid w:val="00655FF5"/>
    <w:rsid w:val="006565A1"/>
    <w:rsid w:val="006566F5"/>
    <w:rsid w:val="0065713D"/>
    <w:rsid w:val="00657435"/>
    <w:rsid w:val="006578D0"/>
    <w:rsid w:val="00657B36"/>
    <w:rsid w:val="00657BB8"/>
    <w:rsid w:val="00660239"/>
    <w:rsid w:val="00660661"/>
    <w:rsid w:val="00660FF8"/>
    <w:rsid w:val="0066109D"/>
    <w:rsid w:val="00662306"/>
    <w:rsid w:val="006623BA"/>
    <w:rsid w:val="00662728"/>
    <w:rsid w:val="00663952"/>
    <w:rsid w:val="00663E6E"/>
    <w:rsid w:val="006641BD"/>
    <w:rsid w:val="00664765"/>
    <w:rsid w:val="00664B8F"/>
    <w:rsid w:val="00664F8F"/>
    <w:rsid w:val="00664F9A"/>
    <w:rsid w:val="006650DE"/>
    <w:rsid w:val="006652C4"/>
    <w:rsid w:val="006653BA"/>
    <w:rsid w:val="006655AD"/>
    <w:rsid w:val="006658DB"/>
    <w:rsid w:val="00666992"/>
    <w:rsid w:val="00666C57"/>
    <w:rsid w:val="00666E77"/>
    <w:rsid w:val="00666ED0"/>
    <w:rsid w:val="006676A4"/>
    <w:rsid w:val="00667E95"/>
    <w:rsid w:val="00670769"/>
    <w:rsid w:val="00670993"/>
    <w:rsid w:val="00670EA8"/>
    <w:rsid w:val="0067117A"/>
    <w:rsid w:val="006713F0"/>
    <w:rsid w:val="00671821"/>
    <w:rsid w:val="006718B8"/>
    <w:rsid w:val="00671E6E"/>
    <w:rsid w:val="00672197"/>
    <w:rsid w:val="00672372"/>
    <w:rsid w:val="006727DC"/>
    <w:rsid w:val="00672A9F"/>
    <w:rsid w:val="00672AE1"/>
    <w:rsid w:val="00672B80"/>
    <w:rsid w:val="006734E0"/>
    <w:rsid w:val="00673540"/>
    <w:rsid w:val="00673588"/>
    <w:rsid w:val="006736B8"/>
    <w:rsid w:val="006739D9"/>
    <w:rsid w:val="006745CE"/>
    <w:rsid w:val="006751B0"/>
    <w:rsid w:val="00676007"/>
    <w:rsid w:val="006761DB"/>
    <w:rsid w:val="0067661D"/>
    <w:rsid w:val="00676FF7"/>
    <w:rsid w:val="00677066"/>
    <w:rsid w:val="006771A1"/>
    <w:rsid w:val="00680272"/>
    <w:rsid w:val="00680B5D"/>
    <w:rsid w:val="00680DB8"/>
    <w:rsid w:val="0068104C"/>
    <w:rsid w:val="00681505"/>
    <w:rsid w:val="00681CAD"/>
    <w:rsid w:val="00682233"/>
    <w:rsid w:val="006825CE"/>
    <w:rsid w:val="00682782"/>
    <w:rsid w:val="006829BE"/>
    <w:rsid w:val="00682A0C"/>
    <w:rsid w:val="00682D8D"/>
    <w:rsid w:val="006834B9"/>
    <w:rsid w:val="006841B7"/>
    <w:rsid w:val="006845E7"/>
    <w:rsid w:val="0068552C"/>
    <w:rsid w:val="00685E48"/>
    <w:rsid w:val="00685E59"/>
    <w:rsid w:val="00686076"/>
    <w:rsid w:val="0068661C"/>
    <w:rsid w:val="00686949"/>
    <w:rsid w:val="00686A2E"/>
    <w:rsid w:val="00686C3B"/>
    <w:rsid w:val="006873F6"/>
    <w:rsid w:val="006877F1"/>
    <w:rsid w:val="006879DE"/>
    <w:rsid w:val="00687C99"/>
    <w:rsid w:val="00687EE4"/>
    <w:rsid w:val="00687F8D"/>
    <w:rsid w:val="006900CC"/>
    <w:rsid w:val="00690428"/>
    <w:rsid w:val="00690915"/>
    <w:rsid w:val="00691010"/>
    <w:rsid w:val="006915CC"/>
    <w:rsid w:val="00691690"/>
    <w:rsid w:val="00691BCF"/>
    <w:rsid w:val="00691E90"/>
    <w:rsid w:val="00691F2C"/>
    <w:rsid w:val="00692629"/>
    <w:rsid w:val="00692D66"/>
    <w:rsid w:val="00692D96"/>
    <w:rsid w:val="00693A2B"/>
    <w:rsid w:val="00694DA5"/>
    <w:rsid w:val="00694EE3"/>
    <w:rsid w:val="00695423"/>
    <w:rsid w:val="006960C8"/>
    <w:rsid w:val="006976C4"/>
    <w:rsid w:val="0069770F"/>
    <w:rsid w:val="00697A0E"/>
    <w:rsid w:val="006A04DF"/>
    <w:rsid w:val="006A16F1"/>
    <w:rsid w:val="006A1BD5"/>
    <w:rsid w:val="006A22EA"/>
    <w:rsid w:val="006A2470"/>
    <w:rsid w:val="006A26FE"/>
    <w:rsid w:val="006A2F61"/>
    <w:rsid w:val="006A30B1"/>
    <w:rsid w:val="006A3577"/>
    <w:rsid w:val="006A4B43"/>
    <w:rsid w:val="006A4C07"/>
    <w:rsid w:val="006A5E0B"/>
    <w:rsid w:val="006A5F8B"/>
    <w:rsid w:val="006A64F6"/>
    <w:rsid w:val="006A65A2"/>
    <w:rsid w:val="006B00C1"/>
    <w:rsid w:val="006B0172"/>
    <w:rsid w:val="006B0350"/>
    <w:rsid w:val="006B03D2"/>
    <w:rsid w:val="006B049A"/>
    <w:rsid w:val="006B0730"/>
    <w:rsid w:val="006B0914"/>
    <w:rsid w:val="006B1278"/>
    <w:rsid w:val="006B13AC"/>
    <w:rsid w:val="006B141F"/>
    <w:rsid w:val="006B147E"/>
    <w:rsid w:val="006B19B0"/>
    <w:rsid w:val="006B1E05"/>
    <w:rsid w:val="006B20A9"/>
    <w:rsid w:val="006B2513"/>
    <w:rsid w:val="006B267D"/>
    <w:rsid w:val="006B26EC"/>
    <w:rsid w:val="006B3400"/>
    <w:rsid w:val="006B3950"/>
    <w:rsid w:val="006B3F70"/>
    <w:rsid w:val="006B3FB8"/>
    <w:rsid w:val="006B4130"/>
    <w:rsid w:val="006B4275"/>
    <w:rsid w:val="006B4B00"/>
    <w:rsid w:val="006B4CE4"/>
    <w:rsid w:val="006B54BB"/>
    <w:rsid w:val="006B55D0"/>
    <w:rsid w:val="006B56CE"/>
    <w:rsid w:val="006B59FA"/>
    <w:rsid w:val="006B6089"/>
    <w:rsid w:val="006B6444"/>
    <w:rsid w:val="006B66B0"/>
    <w:rsid w:val="006B69AA"/>
    <w:rsid w:val="006B6C82"/>
    <w:rsid w:val="006B797F"/>
    <w:rsid w:val="006C090E"/>
    <w:rsid w:val="006C116E"/>
    <w:rsid w:val="006C1374"/>
    <w:rsid w:val="006C1FD4"/>
    <w:rsid w:val="006C3112"/>
    <w:rsid w:val="006C34C4"/>
    <w:rsid w:val="006C35D4"/>
    <w:rsid w:val="006C3686"/>
    <w:rsid w:val="006C3B54"/>
    <w:rsid w:val="006C5609"/>
    <w:rsid w:val="006C57BD"/>
    <w:rsid w:val="006C6100"/>
    <w:rsid w:val="006C6756"/>
    <w:rsid w:val="006C69CF"/>
    <w:rsid w:val="006C7216"/>
    <w:rsid w:val="006C79D6"/>
    <w:rsid w:val="006D000D"/>
    <w:rsid w:val="006D025D"/>
    <w:rsid w:val="006D08B0"/>
    <w:rsid w:val="006D09C6"/>
    <w:rsid w:val="006D0CCE"/>
    <w:rsid w:val="006D17C4"/>
    <w:rsid w:val="006D1D0E"/>
    <w:rsid w:val="006D1F20"/>
    <w:rsid w:val="006D22A0"/>
    <w:rsid w:val="006D2D7B"/>
    <w:rsid w:val="006D309E"/>
    <w:rsid w:val="006D3541"/>
    <w:rsid w:val="006D3E65"/>
    <w:rsid w:val="006D3E73"/>
    <w:rsid w:val="006D4006"/>
    <w:rsid w:val="006D4085"/>
    <w:rsid w:val="006D41D4"/>
    <w:rsid w:val="006D48CC"/>
    <w:rsid w:val="006D4FC5"/>
    <w:rsid w:val="006D5306"/>
    <w:rsid w:val="006D55CF"/>
    <w:rsid w:val="006D5ADA"/>
    <w:rsid w:val="006D5AFD"/>
    <w:rsid w:val="006D6205"/>
    <w:rsid w:val="006D621F"/>
    <w:rsid w:val="006D738A"/>
    <w:rsid w:val="006D768F"/>
    <w:rsid w:val="006D788B"/>
    <w:rsid w:val="006D7939"/>
    <w:rsid w:val="006D7B76"/>
    <w:rsid w:val="006D7E37"/>
    <w:rsid w:val="006E001F"/>
    <w:rsid w:val="006E0081"/>
    <w:rsid w:val="006E00FD"/>
    <w:rsid w:val="006E0A5B"/>
    <w:rsid w:val="006E0C72"/>
    <w:rsid w:val="006E0ED3"/>
    <w:rsid w:val="006E12F0"/>
    <w:rsid w:val="006E1DE6"/>
    <w:rsid w:val="006E272B"/>
    <w:rsid w:val="006E2D95"/>
    <w:rsid w:val="006E336A"/>
    <w:rsid w:val="006E37A6"/>
    <w:rsid w:val="006E3B23"/>
    <w:rsid w:val="006E4717"/>
    <w:rsid w:val="006E53E0"/>
    <w:rsid w:val="006E70EA"/>
    <w:rsid w:val="006E7B5E"/>
    <w:rsid w:val="006F061F"/>
    <w:rsid w:val="006F0D1A"/>
    <w:rsid w:val="006F1278"/>
    <w:rsid w:val="006F1D10"/>
    <w:rsid w:val="006F1F82"/>
    <w:rsid w:val="006F22FF"/>
    <w:rsid w:val="006F2BB3"/>
    <w:rsid w:val="006F2E44"/>
    <w:rsid w:val="006F3218"/>
    <w:rsid w:val="006F3294"/>
    <w:rsid w:val="006F3358"/>
    <w:rsid w:val="006F35D3"/>
    <w:rsid w:val="006F3F11"/>
    <w:rsid w:val="006F54A4"/>
    <w:rsid w:val="006F5674"/>
    <w:rsid w:val="006F6573"/>
    <w:rsid w:val="006F6E9F"/>
    <w:rsid w:val="006F7361"/>
    <w:rsid w:val="006F75CF"/>
    <w:rsid w:val="00700AF3"/>
    <w:rsid w:val="00700FFA"/>
    <w:rsid w:val="007018A9"/>
    <w:rsid w:val="00701C1C"/>
    <w:rsid w:val="0070218A"/>
    <w:rsid w:val="0070296B"/>
    <w:rsid w:val="00702D9B"/>
    <w:rsid w:val="007039D1"/>
    <w:rsid w:val="00703D8C"/>
    <w:rsid w:val="007047D5"/>
    <w:rsid w:val="0070498A"/>
    <w:rsid w:val="00704E23"/>
    <w:rsid w:val="00705768"/>
    <w:rsid w:val="00705779"/>
    <w:rsid w:val="0070596C"/>
    <w:rsid w:val="00705B07"/>
    <w:rsid w:val="00706010"/>
    <w:rsid w:val="00706116"/>
    <w:rsid w:val="00707210"/>
    <w:rsid w:val="00707EE5"/>
    <w:rsid w:val="00707F14"/>
    <w:rsid w:val="007100E8"/>
    <w:rsid w:val="007101D4"/>
    <w:rsid w:val="007114FC"/>
    <w:rsid w:val="007117E8"/>
    <w:rsid w:val="00711807"/>
    <w:rsid w:val="00711A92"/>
    <w:rsid w:val="00711BF3"/>
    <w:rsid w:val="00711ED5"/>
    <w:rsid w:val="00711FDF"/>
    <w:rsid w:val="007136FA"/>
    <w:rsid w:val="00713B2D"/>
    <w:rsid w:val="00713BEF"/>
    <w:rsid w:val="00713E84"/>
    <w:rsid w:val="0071442C"/>
    <w:rsid w:val="007148BD"/>
    <w:rsid w:val="00714C19"/>
    <w:rsid w:val="00714EB6"/>
    <w:rsid w:val="00714FA4"/>
    <w:rsid w:val="00715C6E"/>
    <w:rsid w:val="00716295"/>
    <w:rsid w:val="007163F8"/>
    <w:rsid w:val="00716A10"/>
    <w:rsid w:val="00716CCB"/>
    <w:rsid w:val="00716FBC"/>
    <w:rsid w:val="007175B1"/>
    <w:rsid w:val="00717669"/>
    <w:rsid w:val="00717712"/>
    <w:rsid w:val="007178F3"/>
    <w:rsid w:val="00717B65"/>
    <w:rsid w:val="00717FD9"/>
    <w:rsid w:val="007215B0"/>
    <w:rsid w:val="007225B5"/>
    <w:rsid w:val="00722B2C"/>
    <w:rsid w:val="00722BE3"/>
    <w:rsid w:val="00722F35"/>
    <w:rsid w:val="00723267"/>
    <w:rsid w:val="007235FE"/>
    <w:rsid w:val="007236D4"/>
    <w:rsid w:val="007238FF"/>
    <w:rsid w:val="007239CB"/>
    <w:rsid w:val="00723C49"/>
    <w:rsid w:val="0072447E"/>
    <w:rsid w:val="00724842"/>
    <w:rsid w:val="00724888"/>
    <w:rsid w:val="00724B2A"/>
    <w:rsid w:val="007250B1"/>
    <w:rsid w:val="00725626"/>
    <w:rsid w:val="00725CE5"/>
    <w:rsid w:val="00725F75"/>
    <w:rsid w:val="00725FCA"/>
    <w:rsid w:val="0072610F"/>
    <w:rsid w:val="007269ED"/>
    <w:rsid w:val="00726BDD"/>
    <w:rsid w:val="00726C1E"/>
    <w:rsid w:val="00726E3D"/>
    <w:rsid w:val="00727086"/>
    <w:rsid w:val="00727560"/>
    <w:rsid w:val="00727D46"/>
    <w:rsid w:val="00730719"/>
    <w:rsid w:val="00730D28"/>
    <w:rsid w:val="00731567"/>
    <w:rsid w:val="007315F0"/>
    <w:rsid w:val="007327AA"/>
    <w:rsid w:val="0073281D"/>
    <w:rsid w:val="00732ACE"/>
    <w:rsid w:val="00732B75"/>
    <w:rsid w:val="00733316"/>
    <w:rsid w:val="00733836"/>
    <w:rsid w:val="00733F27"/>
    <w:rsid w:val="007341B5"/>
    <w:rsid w:val="0073494E"/>
    <w:rsid w:val="00734D0F"/>
    <w:rsid w:val="007354D6"/>
    <w:rsid w:val="00736064"/>
    <w:rsid w:val="00736655"/>
    <w:rsid w:val="00737B9A"/>
    <w:rsid w:val="00737CA8"/>
    <w:rsid w:val="00737D29"/>
    <w:rsid w:val="007400E3"/>
    <w:rsid w:val="00740431"/>
    <w:rsid w:val="007405E8"/>
    <w:rsid w:val="00741108"/>
    <w:rsid w:val="00741C4E"/>
    <w:rsid w:val="00741DA6"/>
    <w:rsid w:val="0074230D"/>
    <w:rsid w:val="007423B4"/>
    <w:rsid w:val="007425E9"/>
    <w:rsid w:val="00742E6D"/>
    <w:rsid w:val="0074305F"/>
    <w:rsid w:val="0074357F"/>
    <w:rsid w:val="00743B27"/>
    <w:rsid w:val="00743E5E"/>
    <w:rsid w:val="00744044"/>
    <w:rsid w:val="00744472"/>
    <w:rsid w:val="00744AAB"/>
    <w:rsid w:val="00744B2A"/>
    <w:rsid w:val="00744C24"/>
    <w:rsid w:val="00744F33"/>
    <w:rsid w:val="007452D0"/>
    <w:rsid w:val="007455D4"/>
    <w:rsid w:val="00745770"/>
    <w:rsid w:val="0074595B"/>
    <w:rsid w:val="00745D9D"/>
    <w:rsid w:val="00747F43"/>
    <w:rsid w:val="00750F75"/>
    <w:rsid w:val="0075107B"/>
    <w:rsid w:val="00751B25"/>
    <w:rsid w:val="00751E1A"/>
    <w:rsid w:val="00752338"/>
    <w:rsid w:val="007527F7"/>
    <w:rsid w:val="007529E4"/>
    <w:rsid w:val="00752B1B"/>
    <w:rsid w:val="007531D6"/>
    <w:rsid w:val="00753252"/>
    <w:rsid w:val="007533A7"/>
    <w:rsid w:val="007533FF"/>
    <w:rsid w:val="0075376E"/>
    <w:rsid w:val="007537B4"/>
    <w:rsid w:val="007538E7"/>
    <w:rsid w:val="00753DC1"/>
    <w:rsid w:val="00753EF6"/>
    <w:rsid w:val="00754990"/>
    <w:rsid w:val="00754A8C"/>
    <w:rsid w:val="00754F53"/>
    <w:rsid w:val="00756116"/>
    <w:rsid w:val="00756339"/>
    <w:rsid w:val="00756B88"/>
    <w:rsid w:val="00757288"/>
    <w:rsid w:val="00760FC5"/>
    <w:rsid w:val="00762BA3"/>
    <w:rsid w:val="00762DE4"/>
    <w:rsid w:val="00763CFB"/>
    <w:rsid w:val="0076420E"/>
    <w:rsid w:val="00765126"/>
    <w:rsid w:val="0076564F"/>
    <w:rsid w:val="00765700"/>
    <w:rsid w:val="00765786"/>
    <w:rsid w:val="00765B19"/>
    <w:rsid w:val="00766397"/>
    <w:rsid w:val="0076646E"/>
    <w:rsid w:val="00766ACD"/>
    <w:rsid w:val="00766D1D"/>
    <w:rsid w:val="0076787B"/>
    <w:rsid w:val="007678E3"/>
    <w:rsid w:val="00767941"/>
    <w:rsid w:val="00767D09"/>
    <w:rsid w:val="00770178"/>
    <w:rsid w:val="0077026C"/>
    <w:rsid w:val="007702D4"/>
    <w:rsid w:val="0077085D"/>
    <w:rsid w:val="00770882"/>
    <w:rsid w:val="007708D1"/>
    <w:rsid w:val="007708EC"/>
    <w:rsid w:val="00770A1F"/>
    <w:rsid w:val="00771244"/>
    <w:rsid w:val="0077127D"/>
    <w:rsid w:val="007716EB"/>
    <w:rsid w:val="00773542"/>
    <w:rsid w:val="00774803"/>
    <w:rsid w:val="0077484C"/>
    <w:rsid w:val="00774902"/>
    <w:rsid w:val="00774EF6"/>
    <w:rsid w:val="0077587E"/>
    <w:rsid w:val="00775DC4"/>
    <w:rsid w:val="00776267"/>
    <w:rsid w:val="007762E6"/>
    <w:rsid w:val="007762F1"/>
    <w:rsid w:val="0077780D"/>
    <w:rsid w:val="00777CDA"/>
    <w:rsid w:val="00777D53"/>
    <w:rsid w:val="00777F6C"/>
    <w:rsid w:val="00780099"/>
    <w:rsid w:val="00780A7C"/>
    <w:rsid w:val="00780F66"/>
    <w:rsid w:val="0078136F"/>
    <w:rsid w:val="0078202E"/>
    <w:rsid w:val="00782C75"/>
    <w:rsid w:val="00782FD0"/>
    <w:rsid w:val="007843ED"/>
    <w:rsid w:val="00784DEB"/>
    <w:rsid w:val="00784F3C"/>
    <w:rsid w:val="007857D0"/>
    <w:rsid w:val="00786468"/>
    <w:rsid w:val="007867DE"/>
    <w:rsid w:val="00786950"/>
    <w:rsid w:val="007869D1"/>
    <w:rsid w:val="00786D08"/>
    <w:rsid w:val="00786EAB"/>
    <w:rsid w:val="0078711C"/>
    <w:rsid w:val="0078743E"/>
    <w:rsid w:val="007876A7"/>
    <w:rsid w:val="00787B1F"/>
    <w:rsid w:val="00787D73"/>
    <w:rsid w:val="00790518"/>
    <w:rsid w:val="007914AE"/>
    <w:rsid w:val="007916FE"/>
    <w:rsid w:val="00791817"/>
    <w:rsid w:val="00791953"/>
    <w:rsid w:val="00791FCC"/>
    <w:rsid w:val="007921B9"/>
    <w:rsid w:val="00792446"/>
    <w:rsid w:val="007926E2"/>
    <w:rsid w:val="007928EA"/>
    <w:rsid w:val="00793128"/>
    <w:rsid w:val="00793435"/>
    <w:rsid w:val="007934E2"/>
    <w:rsid w:val="0079358D"/>
    <w:rsid w:val="00793952"/>
    <w:rsid w:val="007944B4"/>
    <w:rsid w:val="007947C2"/>
    <w:rsid w:val="007948F8"/>
    <w:rsid w:val="00794A67"/>
    <w:rsid w:val="00794B1F"/>
    <w:rsid w:val="00795216"/>
    <w:rsid w:val="007953EF"/>
    <w:rsid w:val="00795474"/>
    <w:rsid w:val="00795E67"/>
    <w:rsid w:val="007968F3"/>
    <w:rsid w:val="00796A48"/>
    <w:rsid w:val="00796F39"/>
    <w:rsid w:val="007970EE"/>
    <w:rsid w:val="007979EC"/>
    <w:rsid w:val="00797E85"/>
    <w:rsid w:val="007A0129"/>
    <w:rsid w:val="007A03EA"/>
    <w:rsid w:val="007A0492"/>
    <w:rsid w:val="007A076C"/>
    <w:rsid w:val="007A0A35"/>
    <w:rsid w:val="007A0C25"/>
    <w:rsid w:val="007A0E4B"/>
    <w:rsid w:val="007A0EA3"/>
    <w:rsid w:val="007A0FDC"/>
    <w:rsid w:val="007A1330"/>
    <w:rsid w:val="007A24C6"/>
    <w:rsid w:val="007A3493"/>
    <w:rsid w:val="007A349A"/>
    <w:rsid w:val="007A3516"/>
    <w:rsid w:val="007A3877"/>
    <w:rsid w:val="007A41BA"/>
    <w:rsid w:val="007A4461"/>
    <w:rsid w:val="007A6221"/>
    <w:rsid w:val="007A6406"/>
    <w:rsid w:val="007A6AD0"/>
    <w:rsid w:val="007A6B16"/>
    <w:rsid w:val="007A7315"/>
    <w:rsid w:val="007A7588"/>
    <w:rsid w:val="007A7C9D"/>
    <w:rsid w:val="007A7CEC"/>
    <w:rsid w:val="007A7CF9"/>
    <w:rsid w:val="007B01C3"/>
    <w:rsid w:val="007B0310"/>
    <w:rsid w:val="007B061B"/>
    <w:rsid w:val="007B093E"/>
    <w:rsid w:val="007B14DB"/>
    <w:rsid w:val="007B1E81"/>
    <w:rsid w:val="007B3271"/>
    <w:rsid w:val="007B4217"/>
    <w:rsid w:val="007B489D"/>
    <w:rsid w:val="007B4BCA"/>
    <w:rsid w:val="007B50E7"/>
    <w:rsid w:val="007B57D7"/>
    <w:rsid w:val="007B632F"/>
    <w:rsid w:val="007B6606"/>
    <w:rsid w:val="007B6A97"/>
    <w:rsid w:val="007B6C1B"/>
    <w:rsid w:val="007B6DB2"/>
    <w:rsid w:val="007B6E3E"/>
    <w:rsid w:val="007B7264"/>
    <w:rsid w:val="007B7D26"/>
    <w:rsid w:val="007B7D73"/>
    <w:rsid w:val="007C1088"/>
    <w:rsid w:val="007C1203"/>
    <w:rsid w:val="007C277C"/>
    <w:rsid w:val="007C2813"/>
    <w:rsid w:val="007C2A4D"/>
    <w:rsid w:val="007C2CF3"/>
    <w:rsid w:val="007C3777"/>
    <w:rsid w:val="007C3FDA"/>
    <w:rsid w:val="007C4129"/>
    <w:rsid w:val="007C418D"/>
    <w:rsid w:val="007C4418"/>
    <w:rsid w:val="007C4852"/>
    <w:rsid w:val="007C497D"/>
    <w:rsid w:val="007C4A17"/>
    <w:rsid w:val="007C5B32"/>
    <w:rsid w:val="007C63FD"/>
    <w:rsid w:val="007C6757"/>
    <w:rsid w:val="007C6F7C"/>
    <w:rsid w:val="007C7261"/>
    <w:rsid w:val="007C7355"/>
    <w:rsid w:val="007D002D"/>
    <w:rsid w:val="007D0B7B"/>
    <w:rsid w:val="007D27AA"/>
    <w:rsid w:val="007D2C01"/>
    <w:rsid w:val="007D2D62"/>
    <w:rsid w:val="007D2E1D"/>
    <w:rsid w:val="007D3463"/>
    <w:rsid w:val="007D3A03"/>
    <w:rsid w:val="007D3AE6"/>
    <w:rsid w:val="007D3F7C"/>
    <w:rsid w:val="007D4501"/>
    <w:rsid w:val="007D465B"/>
    <w:rsid w:val="007D48E5"/>
    <w:rsid w:val="007D4AAF"/>
    <w:rsid w:val="007D564E"/>
    <w:rsid w:val="007D566D"/>
    <w:rsid w:val="007D568A"/>
    <w:rsid w:val="007D639C"/>
    <w:rsid w:val="007D7550"/>
    <w:rsid w:val="007D7708"/>
    <w:rsid w:val="007D7C07"/>
    <w:rsid w:val="007E06DA"/>
    <w:rsid w:val="007E1268"/>
    <w:rsid w:val="007E14F2"/>
    <w:rsid w:val="007E1689"/>
    <w:rsid w:val="007E1B33"/>
    <w:rsid w:val="007E1D84"/>
    <w:rsid w:val="007E21F9"/>
    <w:rsid w:val="007E26CC"/>
    <w:rsid w:val="007E274C"/>
    <w:rsid w:val="007E27F5"/>
    <w:rsid w:val="007E3140"/>
    <w:rsid w:val="007E4131"/>
    <w:rsid w:val="007E4C7A"/>
    <w:rsid w:val="007E5A40"/>
    <w:rsid w:val="007E5CD9"/>
    <w:rsid w:val="007E61D6"/>
    <w:rsid w:val="007E6643"/>
    <w:rsid w:val="007E6D55"/>
    <w:rsid w:val="007E760F"/>
    <w:rsid w:val="007E78F9"/>
    <w:rsid w:val="007E7C76"/>
    <w:rsid w:val="007E7F00"/>
    <w:rsid w:val="007F05DB"/>
    <w:rsid w:val="007F0A14"/>
    <w:rsid w:val="007F1208"/>
    <w:rsid w:val="007F12B6"/>
    <w:rsid w:val="007F17EE"/>
    <w:rsid w:val="007F1D89"/>
    <w:rsid w:val="007F1F1A"/>
    <w:rsid w:val="007F32B2"/>
    <w:rsid w:val="007F3800"/>
    <w:rsid w:val="007F3AFB"/>
    <w:rsid w:val="007F41AE"/>
    <w:rsid w:val="007F4BC1"/>
    <w:rsid w:val="007F4D12"/>
    <w:rsid w:val="007F4E23"/>
    <w:rsid w:val="007F4FB3"/>
    <w:rsid w:val="007F6749"/>
    <w:rsid w:val="007F698D"/>
    <w:rsid w:val="007F6E1A"/>
    <w:rsid w:val="007F7839"/>
    <w:rsid w:val="007F7E18"/>
    <w:rsid w:val="00800E12"/>
    <w:rsid w:val="0080160D"/>
    <w:rsid w:val="00801666"/>
    <w:rsid w:val="008027F3"/>
    <w:rsid w:val="00802885"/>
    <w:rsid w:val="008028B7"/>
    <w:rsid w:val="00802A58"/>
    <w:rsid w:val="00802DE9"/>
    <w:rsid w:val="00802E55"/>
    <w:rsid w:val="00802F0B"/>
    <w:rsid w:val="00802F4C"/>
    <w:rsid w:val="0080315A"/>
    <w:rsid w:val="008036E4"/>
    <w:rsid w:val="008040BA"/>
    <w:rsid w:val="008046A4"/>
    <w:rsid w:val="00804E68"/>
    <w:rsid w:val="008053DF"/>
    <w:rsid w:val="00805685"/>
    <w:rsid w:val="00805699"/>
    <w:rsid w:val="00805781"/>
    <w:rsid w:val="00805A0D"/>
    <w:rsid w:val="008060EE"/>
    <w:rsid w:val="00806522"/>
    <w:rsid w:val="008077E7"/>
    <w:rsid w:val="00807BC4"/>
    <w:rsid w:val="008100AD"/>
    <w:rsid w:val="0081029B"/>
    <w:rsid w:val="00810570"/>
    <w:rsid w:val="008107F2"/>
    <w:rsid w:val="00810E7C"/>
    <w:rsid w:val="008113AA"/>
    <w:rsid w:val="008113EF"/>
    <w:rsid w:val="00811EDE"/>
    <w:rsid w:val="008124A6"/>
    <w:rsid w:val="008128DD"/>
    <w:rsid w:val="00812A0A"/>
    <w:rsid w:val="0081369F"/>
    <w:rsid w:val="00813DD6"/>
    <w:rsid w:val="00813FD2"/>
    <w:rsid w:val="00814438"/>
    <w:rsid w:val="00814597"/>
    <w:rsid w:val="008156DC"/>
    <w:rsid w:val="00815851"/>
    <w:rsid w:val="00815A35"/>
    <w:rsid w:val="00815CBE"/>
    <w:rsid w:val="00815E8F"/>
    <w:rsid w:val="008160FE"/>
    <w:rsid w:val="00816C4F"/>
    <w:rsid w:val="0081748B"/>
    <w:rsid w:val="00817BEB"/>
    <w:rsid w:val="00820A0C"/>
    <w:rsid w:val="00820E92"/>
    <w:rsid w:val="008210D9"/>
    <w:rsid w:val="00821294"/>
    <w:rsid w:val="0082168C"/>
    <w:rsid w:val="0082195A"/>
    <w:rsid w:val="008219D5"/>
    <w:rsid w:val="00821E97"/>
    <w:rsid w:val="008222A2"/>
    <w:rsid w:val="00822A99"/>
    <w:rsid w:val="00822B3D"/>
    <w:rsid w:val="00823F86"/>
    <w:rsid w:val="00824418"/>
    <w:rsid w:val="00826504"/>
    <w:rsid w:val="0082666F"/>
    <w:rsid w:val="008269B7"/>
    <w:rsid w:val="008275F1"/>
    <w:rsid w:val="00827EF3"/>
    <w:rsid w:val="008307B9"/>
    <w:rsid w:val="00830A33"/>
    <w:rsid w:val="008312D3"/>
    <w:rsid w:val="0083160A"/>
    <w:rsid w:val="0083186B"/>
    <w:rsid w:val="0083187A"/>
    <w:rsid w:val="0083189B"/>
    <w:rsid w:val="008319F2"/>
    <w:rsid w:val="008322C1"/>
    <w:rsid w:val="0083300A"/>
    <w:rsid w:val="008332F3"/>
    <w:rsid w:val="008338E2"/>
    <w:rsid w:val="00833B2E"/>
    <w:rsid w:val="00833FC1"/>
    <w:rsid w:val="008348EE"/>
    <w:rsid w:val="00834B39"/>
    <w:rsid w:val="00835391"/>
    <w:rsid w:val="008355B3"/>
    <w:rsid w:val="008355CC"/>
    <w:rsid w:val="00835AE9"/>
    <w:rsid w:val="00835C70"/>
    <w:rsid w:val="0083607E"/>
    <w:rsid w:val="008362C8"/>
    <w:rsid w:val="00836558"/>
    <w:rsid w:val="00837528"/>
    <w:rsid w:val="008400DA"/>
    <w:rsid w:val="00840826"/>
    <w:rsid w:val="008408B9"/>
    <w:rsid w:val="00841C3A"/>
    <w:rsid w:val="0084202D"/>
    <w:rsid w:val="00842385"/>
    <w:rsid w:val="008426AD"/>
    <w:rsid w:val="008429AC"/>
    <w:rsid w:val="00842ED4"/>
    <w:rsid w:val="00843365"/>
    <w:rsid w:val="00843B64"/>
    <w:rsid w:val="00843E69"/>
    <w:rsid w:val="00843E81"/>
    <w:rsid w:val="0084453C"/>
    <w:rsid w:val="008449A1"/>
    <w:rsid w:val="00844B21"/>
    <w:rsid w:val="00844CFF"/>
    <w:rsid w:val="00844EEF"/>
    <w:rsid w:val="00846123"/>
    <w:rsid w:val="0084662D"/>
    <w:rsid w:val="0084681B"/>
    <w:rsid w:val="00846B57"/>
    <w:rsid w:val="00846BF9"/>
    <w:rsid w:val="008472D9"/>
    <w:rsid w:val="00847BC1"/>
    <w:rsid w:val="00850521"/>
    <w:rsid w:val="008508F1"/>
    <w:rsid w:val="0085093C"/>
    <w:rsid w:val="00851236"/>
    <w:rsid w:val="0085159E"/>
    <w:rsid w:val="0085175B"/>
    <w:rsid w:val="00851B39"/>
    <w:rsid w:val="00851BC0"/>
    <w:rsid w:val="00851E39"/>
    <w:rsid w:val="0085211D"/>
    <w:rsid w:val="008521E7"/>
    <w:rsid w:val="0085252C"/>
    <w:rsid w:val="00852D91"/>
    <w:rsid w:val="00852F25"/>
    <w:rsid w:val="00853159"/>
    <w:rsid w:val="00853503"/>
    <w:rsid w:val="0085388D"/>
    <w:rsid w:val="00853A15"/>
    <w:rsid w:val="00853ECE"/>
    <w:rsid w:val="008541B1"/>
    <w:rsid w:val="00854428"/>
    <w:rsid w:val="00854CDD"/>
    <w:rsid w:val="008552E7"/>
    <w:rsid w:val="00855313"/>
    <w:rsid w:val="0085554F"/>
    <w:rsid w:val="00855637"/>
    <w:rsid w:val="008560AE"/>
    <w:rsid w:val="008565C1"/>
    <w:rsid w:val="008566A7"/>
    <w:rsid w:val="0085719D"/>
    <w:rsid w:val="00857E2E"/>
    <w:rsid w:val="00857E60"/>
    <w:rsid w:val="00860224"/>
    <w:rsid w:val="00860ED9"/>
    <w:rsid w:val="00861A48"/>
    <w:rsid w:val="00861B76"/>
    <w:rsid w:val="0086267A"/>
    <w:rsid w:val="00862695"/>
    <w:rsid w:val="0086272D"/>
    <w:rsid w:val="00862850"/>
    <w:rsid w:val="00862E56"/>
    <w:rsid w:val="0086337E"/>
    <w:rsid w:val="0086375F"/>
    <w:rsid w:val="00863EEE"/>
    <w:rsid w:val="008641F2"/>
    <w:rsid w:val="008649F2"/>
    <w:rsid w:val="00864B1A"/>
    <w:rsid w:val="00864FD1"/>
    <w:rsid w:val="0086524C"/>
    <w:rsid w:val="00865C41"/>
    <w:rsid w:val="00865C8D"/>
    <w:rsid w:val="00866483"/>
    <w:rsid w:val="008664C2"/>
    <w:rsid w:val="00867110"/>
    <w:rsid w:val="0086723A"/>
    <w:rsid w:val="00867497"/>
    <w:rsid w:val="00867F22"/>
    <w:rsid w:val="008703E1"/>
    <w:rsid w:val="008705AA"/>
    <w:rsid w:val="00870956"/>
    <w:rsid w:val="00870FAB"/>
    <w:rsid w:val="00871123"/>
    <w:rsid w:val="008720E0"/>
    <w:rsid w:val="0087233C"/>
    <w:rsid w:val="00872DD4"/>
    <w:rsid w:val="00872EC2"/>
    <w:rsid w:val="00872FDA"/>
    <w:rsid w:val="008732DB"/>
    <w:rsid w:val="008736BE"/>
    <w:rsid w:val="00873883"/>
    <w:rsid w:val="008748D6"/>
    <w:rsid w:val="00874915"/>
    <w:rsid w:val="00874B48"/>
    <w:rsid w:val="0087537E"/>
    <w:rsid w:val="0087588B"/>
    <w:rsid w:val="008766B2"/>
    <w:rsid w:val="00876BC4"/>
    <w:rsid w:val="0087729D"/>
    <w:rsid w:val="008776AF"/>
    <w:rsid w:val="008776CA"/>
    <w:rsid w:val="00877A42"/>
    <w:rsid w:val="00880565"/>
    <w:rsid w:val="00880DCF"/>
    <w:rsid w:val="00880E42"/>
    <w:rsid w:val="00881161"/>
    <w:rsid w:val="0088148A"/>
    <w:rsid w:val="0088148B"/>
    <w:rsid w:val="00881DE2"/>
    <w:rsid w:val="00882404"/>
    <w:rsid w:val="008824AF"/>
    <w:rsid w:val="00882609"/>
    <w:rsid w:val="00882701"/>
    <w:rsid w:val="00882894"/>
    <w:rsid w:val="00882B06"/>
    <w:rsid w:val="00882F66"/>
    <w:rsid w:val="008833FF"/>
    <w:rsid w:val="0088349D"/>
    <w:rsid w:val="008836B5"/>
    <w:rsid w:val="008838D3"/>
    <w:rsid w:val="00884253"/>
    <w:rsid w:val="00884DAD"/>
    <w:rsid w:val="0088535D"/>
    <w:rsid w:val="00885AA1"/>
    <w:rsid w:val="008861E9"/>
    <w:rsid w:val="0088643B"/>
    <w:rsid w:val="008866A5"/>
    <w:rsid w:val="008868B1"/>
    <w:rsid w:val="00886DD2"/>
    <w:rsid w:val="008871DD"/>
    <w:rsid w:val="008874C7"/>
    <w:rsid w:val="008874E4"/>
    <w:rsid w:val="00887779"/>
    <w:rsid w:val="00887E2E"/>
    <w:rsid w:val="00887F6A"/>
    <w:rsid w:val="0089059F"/>
    <w:rsid w:val="0089098A"/>
    <w:rsid w:val="00890A7C"/>
    <w:rsid w:val="0089159F"/>
    <w:rsid w:val="00891B89"/>
    <w:rsid w:val="008920C5"/>
    <w:rsid w:val="00892111"/>
    <w:rsid w:val="008926F3"/>
    <w:rsid w:val="008929EA"/>
    <w:rsid w:val="0089313B"/>
    <w:rsid w:val="008938A2"/>
    <w:rsid w:val="00893AFE"/>
    <w:rsid w:val="0089413B"/>
    <w:rsid w:val="00894168"/>
    <w:rsid w:val="0089436D"/>
    <w:rsid w:val="00894F21"/>
    <w:rsid w:val="0089555C"/>
    <w:rsid w:val="0089559E"/>
    <w:rsid w:val="0089622D"/>
    <w:rsid w:val="00896366"/>
    <w:rsid w:val="0089659D"/>
    <w:rsid w:val="00896633"/>
    <w:rsid w:val="00896640"/>
    <w:rsid w:val="008974D3"/>
    <w:rsid w:val="0089797E"/>
    <w:rsid w:val="008A0059"/>
    <w:rsid w:val="008A0686"/>
    <w:rsid w:val="008A15BC"/>
    <w:rsid w:val="008A16BB"/>
    <w:rsid w:val="008A21ED"/>
    <w:rsid w:val="008A2453"/>
    <w:rsid w:val="008A2687"/>
    <w:rsid w:val="008A2B26"/>
    <w:rsid w:val="008A2DC5"/>
    <w:rsid w:val="008A3689"/>
    <w:rsid w:val="008A3FFC"/>
    <w:rsid w:val="008A4640"/>
    <w:rsid w:val="008A46F3"/>
    <w:rsid w:val="008A4807"/>
    <w:rsid w:val="008A4DB8"/>
    <w:rsid w:val="008A4FB4"/>
    <w:rsid w:val="008A5056"/>
    <w:rsid w:val="008A50B9"/>
    <w:rsid w:val="008A588C"/>
    <w:rsid w:val="008A5BE4"/>
    <w:rsid w:val="008A614A"/>
    <w:rsid w:val="008A6818"/>
    <w:rsid w:val="008A6A5F"/>
    <w:rsid w:val="008A704C"/>
    <w:rsid w:val="008A7070"/>
    <w:rsid w:val="008B0199"/>
    <w:rsid w:val="008B045D"/>
    <w:rsid w:val="008B080D"/>
    <w:rsid w:val="008B16BC"/>
    <w:rsid w:val="008B1E87"/>
    <w:rsid w:val="008B2511"/>
    <w:rsid w:val="008B28ED"/>
    <w:rsid w:val="008B2B44"/>
    <w:rsid w:val="008B3009"/>
    <w:rsid w:val="008B34A5"/>
    <w:rsid w:val="008B37F7"/>
    <w:rsid w:val="008B3950"/>
    <w:rsid w:val="008B46F9"/>
    <w:rsid w:val="008B47A5"/>
    <w:rsid w:val="008B4833"/>
    <w:rsid w:val="008B4C72"/>
    <w:rsid w:val="008B5497"/>
    <w:rsid w:val="008B5918"/>
    <w:rsid w:val="008B640D"/>
    <w:rsid w:val="008B643A"/>
    <w:rsid w:val="008B6A4F"/>
    <w:rsid w:val="008B7620"/>
    <w:rsid w:val="008C064C"/>
    <w:rsid w:val="008C0C2F"/>
    <w:rsid w:val="008C1850"/>
    <w:rsid w:val="008C1ADD"/>
    <w:rsid w:val="008C2070"/>
    <w:rsid w:val="008C29D9"/>
    <w:rsid w:val="008C2B77"/>
    <w:rsid w:val="008C2EEC"/>
    <w:rsid w:val="008C383B"/>
    <w:rsid w:val="008C3A5F"/>
    <w:rsid w:val="008C4012"/>
    <w:rsid w:val="008C4827"/>
    <w:rsid w:val="008C4AF9"/>
    <w:rsid w:val="008C4F9E"/>
    <w:rsid w:val="008C5022"/>
    <w:rsid w:val="008C5516"/>
    <w:rsid w:val="008C5681"/>
    <w:rsid w:val="008C5AD7"/>
    <w:rsid w:val="008C5D14"/>
    <w:rsid w:val="008C6748"/>
    <w:rsid w:val="008C6A25"/>
    <w:rsid w:val="008C6CBB"/>
    <w:rsid w:val="008C6FBA"/>
    <w:rsid w:val="008C709D"/>
    <w:rsid w:val="008C758D"/>
    <w:rsid w:val="008C7A19"/>
    <w:rsid w:val="008C7B57"/>
    <w:rsid w:val="008D0863"/>
    <w:rsid w:val="008D14BC"/>
    <w:rsid w:val="008D2EB6"/>
    <w:rsid w:val="008D33E5"/>
    <w:rsid w:val="008D34F8"/>
    <w:rsid w:val="008D44A6"/>
    <w:rsid w:val="008D4971"/>
    <w:rsid w:val="008D53C6"/>
    <w:rsid w:val="008D56C7"/>
    <w:rsid w:val="008D5AFB"/>
    <w:rsid w:val="008D6353"/>
    <w:rsid w:val="008D6AC9"/>
    <w:rsid w:val="008D6CC4"/>
    <w:rsid w:val="008D7179"/>
    <w:rsid w:val="008D73FE"/>
    <w:rsid w:val="008D7AA2"/>
    <w:rsid w:val="008D7F35"/>
    <w:rsid w:val="008E01A3"/>
    <w:rsid w:val="008E0682"/>
    <w:rsid w:val="008E0C38"/>
    <w:rsid w:val="008E1BFB"/>
    <w:rsid w:val="008E1C91"/>
    <w:rsid w:val="008E1D6F"/>
    <w:rsid w:val="008E1F42"/>
    <w:rsid w:val="008E20F4"/>
    <w:rsid w:val="008E2565"/>
    <w:rsid w:val="008E282A"/>
    <w:rsid w:val="008E2A38"/>
    <w:rsid w:val="008E2AD3"/>
    <w:rsid w:val="008E378B"/>
    <w:rsid w:val="008E3BF0"/>
    <w:rsid w:val="008E4608"/>
    <w:rsid w:val="008E46CE"/>
    <w:rsid w:val="008E4F59"/>
    <w:rsid w:val="008E4F80"/>
    <w:rsid w:val="008E50E3"/>
    <w:rsid w:val="008E5380"/>
    <w:rsid w:val="008E557E"/>
    <w:rsid w:val="008E5960"/>
    <w:rsid w:val="008E5D54"/>
    <w:rsid w:val="008E5FE8"/>
    <w:rsid w:val="008E601A"/>
    <w:rsid w:val="008E65AD"/>
    <w:rsid w:val="008E6669"/>
    <w:rsid w:val="008E6794"/>
    <w:rsid w:val="008E6A5D"/>
    <w:rsid w:val="008E6D0B"/>
    <w:rsid w:val="008F02B0"/>
    <w:rsid w:val="008F044C"/>
    <w:rsid w:val="008F0924"/>
    <w:rsid w:val="008F14A8"/>
    <w:rsid w:val="008F14C8"/>
    <w:rsid w:val="008F14CA"/>
    <w:rsid w:val="008F17F2"/>
    <w:rsid w:val="008F1B89"/>
    <w:rsid w:val="008F3176"/>
    <w:rsid w:val="008F359E"/>
    <w:rsid w:val="008F388E"/>
    <w:rsid w:val="008F38FE"/>
    <w:rsid w:val="008F3CBC"/>
    <w:rsid w:val="008F3EF2"/>
    <w:rsid w:val="008F40BE"/>
    <w:rsid w:val="008F448C"/>
    <w:rsid w:val="008F48B4"/>
    <w:rsid w:val="008F4CBB"/>
    <w:rsid w:val="008F4CEA"/>
    <w:rsid w:val="008F5105"/>
    <w:rsid w:val="008F518A"/>
    <w:rsid w:val="008F54DC"/>
    <w:rsid w:val="008F5BAF"/>
    <w:rsid w:val="008F5E02"/>
    <w:rsid w:val="008F5EF1"/>
    <w:rsid w:val="008F6433"/>
    <w:rsid w:val="008F662C"/>
    <w:rsid w:val="008F6C26"/>
    <w:rsid w:val="008F766F"/>
    <w:rsid w:val="008F7AA4"/>
    <w:rsid w:val="009006DA"/>
    <w:rsid w:val="00902252"/>
    <w:rsid w:val="00902DBC"/>
    <w:rsid w:val="00902E85"/>
    <w:rsid w:val="00902F16"/>
    <w:rsid w:val="009032D7"/>
    <w:rsid w:val="00903401"/>
    <w:rsid w:val="00903920"/>
    <w:rsid w:val="00903B4A"/>
    <w:rsid w:val="00904A4F"/>
    <w:rsid w:val="00904A6B"/>
    <w:rsid w:val="00904CEB"/>
    <w:rsid w:val="00905810"/>
    <w:rsid w:val="00905D3F"/>
    <w:rsid w:val="009061BB"/>
    <w:rsid w:val="00906685"/>
    <w:rsid w:val="0090692B"/>
    <w:rsid w:val="0090781E"/>
    <w:rsid w:val="00910101"/>
    <w:rsid w:val="00910174"/>
    <w:rsid w:val="009103F2"/>
    <w:rsid w:val="00910680"/>
    <w:rsid w:val="00910C3F"/>
    <w:rsid w:val="00910F53"/>
    <w:rsid w:val="00911342"/>
    <w:rsid w:val="0091164B"/>
    <w:rsid w:val="0091167D"/>
    <w:rsid w:val="00911771"/>
    <w:rsid w:val="00911E80"/>
    <w:rsid w:val="00911EB4"/>
    <w:rsid w:val="0091248B"/>
    <w:rsid w:val="00912905"/>
    <w:rsid w:val="00912DDA"/>
    <w:rsid w:val="00914FC0"/>
    <w:rsid w:val="009150C1"/>
    <w:rsid w:val="00915DE1"/>
    <w:rsid w:val="00916545"/>
    <w:rsid w:val="009169EA"/>
    <w:rsid w:val="00916EF4"/>
    <w:rsid w:val="009171AC"/>
    <w:rsid w:val="00917E52"/>
    <w:rsid w:val="00920147"/>
    <w:rsid w:val="009205FA"/>
    <w:rsid w:val="00921721"/>
    <w:rsid w:val="00922AA3"/>
    <w:rsid w:val="0092307F"/>
    <w:rsid w:val="00923B6D"/>
    <w:rsid w:val="009240B0"/>
    <w:rsid w:val="00925421"/>
    <w:rsid w:val="0092542A"/>
    <w:rsid w:val="00926090"/>
    <w:rsid w:val="009260D0"/>
    <w:rsid w:val="00926581"/>
    <w:rsid w:val="009271C4"/>
    <w:rsid w:val="00927D34"/>
    <w:rsid w:val="009300DA"/>
    <w:rsid w:val="00930238"/>
    <w:rsid w:val="0093060A"/>
    <w:rsid w:val="0093070D"/>
    <w:rsid w:val="00930F30"/>
    <w:rsid w:val="00930F65"/>
    <w:rsid w:val="009315F6"/>
    <w:rsid w:val="00931689"/>
    <w:rsid w:val="009319AD"/>
    <w:rsid w:val="00931D76"/>
    <w:rsid w:val="00932339"/>
    <w:rsid w:val="0093268C"/>
    <w:rsid w:val="009328AF"/>
    <w:rsid w:val="0093296C"/>
    <w:rsid w:val="00932EBF"/>
    <w:rsid w:val="00933BFF"/>
    <w:rsid w:val="00933E5A"/>
    <w:rsid w:val="00933F89"/>
    <w:rsid w:val="0093460D"/>
    <w:rsid w:val="009348F2"/>
    <w:rsid w:val="00934C6C"/>
    <w:rsid w:val="00935236"/>
    <w:rsid w:val="0093569F"/>
    <w:rsid w:val="00935DBC"/>
    <w:rsid w:val="009363D3"/>
    <w:rsid w:val="0093654E"/>
    <w:rsid w:val="009378EC"/>
    <w:rsid w:val="009379CB"/>
    <w:rsid w:val="00941165"/>
    <w:rsid w:val="009412B7"/>
    <w:rsid w:val="0094136B"/>
    <w:rsid w:val="009414E1"/>
    <w:rsid w:val="00941532"/>
    <w:rsid w:val="00941EE7"/>
    <w:rsid w:val="00942151"/>
    <w:rsid w:val="0094239F"/>
    <w:rsid w:val="009428AE"/>
    <w:rsid w:val="009429E8"/>
    <w:rsid w:val="00942F88"/>
    <w:rsid w:val="00943B8F"/>
    <w:rsid w:val="00943C38"/>
    <w:rsid w:val="00944596"/>
    <w:rsid w:val="009448E2"/>
    <w:rsid w:val="00944D08"/>
    <w:rsid w:val="0094550D"/>
    <w:rsid w:val="00945B8A"/>
    <w:rsid w:val="00945C71"/>
    <w:rsid w:val="00945FB9"/>
    <w:rsid w:val="009460C5"/>
    <w:rsid w:val="0094615F"/>
    <w:rsid w:val="00946247"/>
    <w:rsid w:val="009464BD"/>
    <w:rsid w:val="00947493"/>
    <w:rsid w:val="0094764C"/>
    <w:rsid w:val="0095062D"/>
    <w:rsid w:val="00950BFC"/>
    <w:rsid w:val="009510CF"/>
    <w:rsid w:val="00951170"/>
    <w:rsid w:val="0095129D"/>
    <w:rsid w:val="00951318"/>
    <w:rsid w:val="00952626"/>
    <w:rsid w:val="00952B53"/>
    <w:rsid w:val="009530DA"/>
    <w:rsid w:val="00953AA6"/>
    <w:rsid w:val="00953C68"/>
    <w:rsid w:val="0095431D"/>
    <w:rsid w:val="009547C2"/>
    <w:rsid w:val="00954A36"/>
    <w:rsid w:val="009557B8"/>
    <w:rsid w:val="00955BBD"/>
    <w:rsid w:val="00955BCF"/>
    <w:rsid w:val="00956197"/>
    <w:rsid w:val="0095620E"/>
    <w:rsid w:val="00956C79"/>
    <w:rsid w:val="00956F9A"/>
    <w:rsid w:val="0095770E"/>
    <w:rsid w:val="00957919"/>
    <w:rsid w:val="00957A4D"/>
    <w:rsid w:val="009604DF"/>
    <w:rsid w:val="00961B46"/>
    <w:rsid w:val="00961B49"/>
    <w:rsid w:val="0096225B"/>
    <w:rsid w:val="009628B6"/>
    <w:rsid w:val="00962C32"/>
    <w:rsid w:val="009631D7"/>
    <w:rsid w:val="00963736"/>
    <w:rsid w:val="009637DE"/>
    <w:rsid w:val="00963902"/>
    <w:rsid w:val="0096429F"/>
    <w:rsid w:val="009648F9"/>
    <w:rsid w:val="00964EEB"/>
    <w:rsid w:val="00965494"/>
    <w:rsid w:val="009655B3"/>
    <w:rsid w:val="00966172"/>
    <w:rsid w:val="009662A3"/>
    <w:rsid w:val="009664B9"/>
    <w:rsid w:val="009672EC"/>
    <w:rsid w:val="00967482"/>
    <w:rsid w:val="00967572"/>
    <w:rsid w:val="00967CD6"/>
    <w:rsid w:val="00970758"/>
    <w:rsid w:val="00970F1E"/>
    <w:rsid w:val="00971CBD"/>
    <w:rsid w:val="00972039"/>
    <w:rsid w:val="009721AD"/>
    <w:rsid w:val="0097231B"/>
    <w:rsid w:val="00972D3D"/>
    <w:rsid w:val="00973AF5"/>
    <w:rsid w:val="00973B32"/>
    <w:rsid w:val="00973C1F"/>
    <w:rsid w:val="00973D54"/>
    <w:rsid w:val="009748B7"/>
    <w:rsid w:val="00974ECC"/>
    <w:rsid w:val="009751FF"/>
    <w:rsid w:val="00975242"/>
    <w:rsid w:val="0097554E"/>
    <w:rsid w:val="00975832"/>
    <w:rsid w:val="009759A6"/>
    <w:rsid w:val="009766FD"/>
    <w:rsid w:val="009769A2"/>
    <w:rsid w:val="00976C9D"/>
    <w:rsid w:val="00976DA6"/>
    <w:rsid w:val="009771F8"/>
    <w:rsid w:val="00977689"/>
    <w:rsid w:val="00977B04"/>
    <w:rsid w:val="00977FC2"/>
    <w:rsid w:val="009800B3"/>
    <w:rsid w:val="00980227"/>
    <w:rsid w:val="0098023D"/>
    <w:rsid w:val="0098197D"/>
    <w:rsid w:val="00981DDC"/>
    <w:rsid w:val="0098207F"/>
    <w:rsid w:val="00982739"/>
    <w:rsid w:val="00982794"/>
    <w:rsid w:val="00983550"/>
    <w:rsid w:val="0098362B"/>
    <w:rsid w:val="00983995"/>
    <w:rsid w:val="00983B59"/>
    <w:rsid w:val="009843EA"/>
    <w:rsid w:val="00985EA6"/>
    <w:rsid w:val="00986704"/>
    <w:rsid w:val="0098785C"/>
    <w:rsid w:val="00987B0F"/>
    <w:rsid w:val="009905BE"/>
    <w:rsid w:val="00990B0C"/>
    <w:rsid w:val="00990F18"/>
    <w:rsid w:val="0099109F"/>
    <w:rsid w:val="009910D1"/>
    <w:rsid w:val="00991252"/>
    <w:rsid w:val="00991713"/>
    <w:rsid w:val="00991B51"/>
    <w:rsid w:val="009921E5"/>
    <w:rsid w:val="009929FE"/>
    <w:rsid w:val="00992B96"/>
    <w:rsid w:val="00992D5C"/>
    <w:rsid w:val="00993E55"/>
    <w:rsid w:val="00994185"/>
    <w:rsid w:val="009945CC"/>
    <w:rsid w:val="00994B3E"/>
    <w:rsid w:val="0099563E"/>
    <w:rsid w:val="00995F19"/>
    <w:rsid w:val="00995FEC"/>
    <w:rsid w:val="009961C1"/>
    <w:rsid w:val="00996219"/>
    <w:rsid w:val="00996B2C"/>
    <w:rsid w:val="00996CB7"/>
    <w:rsid w:val="00996FB5"/>
    <w:rsid w:val="009978F1"/>
    <w:rsid w:val="00997A7E"/>
    <w:rsid w:val="009A00B3"/>
    <w:rsid w:val="009A04B3"/>
    <w:rsid w:val="009A0795"/>
    <w:rsid w:val="009A0BD8"/>
    <w:rsid w:val="009A16D3"/>
    <w:rsid w:val="009A220A"/>
    <w:rsid w:val="009A2EE8"/>
    <w:rsid w:val="009A329D"/>
    <w:rsid w:val="009A3797"/>
    <w:rsid w:val="009A481F"/>
    <w:rsid w:val="009A4B3B"/>
    <w:rsid w:val="009A4E14"/>
    <w:rsid w:val="009A551D"/>
    <w:rsid w:val="009A564D"/>
    <w:rsid w:val="009A6736"/>
    <w:rsid w:val="009A74AF"/>
    <w:rsid w:val="009A7D5B"/>
    <w:rsid w:val="009B1635"/>
    <w:rsid w:val="009B1E6E"/>
    <w:rsid w:val="009B1FCA"/>
    <w:rsid w:val="009B26E0"/>
    <w:rsid w:val="009B2E60"/>
    <w:rsid w:val="009B2FBF"/>
    <w:rsid w:val="009B3010"/>
    <w:rsid w:val="009B3350"/>
    <w:rsid w:val="009B3881"/>
    <w:rsid w:val="009B38F6"/>
    <w:rsid w:val="009B3DBC"/>
    <w:rsid w:val="009B3ED4"/>
    <w:rsid w:val="009B40E9"/>
    <w:rsid w:val="009B42F2"/>
    <w:rsid w:val="009B468E"/>
    <w:rsid w:val="009B4840"/>
    <w:rsid w:val="009B4DC5"/>
    <w:rsid w:val="009B524E"/>
    <w:rsid w:val="009B529F"/>
    <w:rsid w:val="009B5979"/>
    <w:rsid w:val="009B5D1A"/>
    <w:rsid w:val="009B5F57"/>
    <w:rsid w:val="009B6B12"/>
    <w:rsid w:val="009B6C22"/>
    <w:rsid w:val="009C0C0D"/>
    <w:rsid w:val="009C0DFD"/>
    <w:rsid w:val="009C0FB8"/>
    <w:rsid w:val="009C1987"/>
    <w:rsid w:val="009C22D8"/>
    <w:rsid w:val="009C242A"/>
    <w:rsid w:val="009C2C8B"/>
    <w:rsid w:val="009C3D5C"/>
    <w:rsid w:val="009C4765"/>
    <w:rsid w:val="009C506F"/>
    <w:rsid w:val="009C64AE"/>
    <w:rsid w:val="009C654D"/>
    <w:rsid w:val="009C6828"/>
    <w:rsid w:val="009C6C48"/>
    <w:rsid w:val="009C6F2E"/>
    <w:rsid w:val="009C7081"/>
    <w:rsid w:val="009C72E2"/>
    <w:rsid w:val="009C79A4"/>
    <w:rsid w:val="009C7C18"/>
    <w:rsid w:val="009C7F39"/>
    <w:rsid w:val="009D0809"/>
    <w:rsid w:val="009D0823"/>
    <w:rsid w:val="009D0BF4"/>
    <w:rsid w:val="009D0CD4"/>
    <w:rsid w:val="009D105F"/>
    <w:rsid w:val="009D1393"/>
    <w:rsid w:val="009D1564"/>
    <w:rsid w:val="009D1A19"/>
    <w:rsid w:val="009D20C8"/>
    <w:rsid w:val="009D2905"/>
    <w:rsid w:val="009D32A5"/>
    <w:rsid w:val="009D34B6"/>
    <w:rsid w:val="009D422F"/>
    <w:rsid w:val="009D445B"/>
    <w:rsid w:val="009D457F"/>
    <w:rsid w:val="009D46B3"/>
    <w:rsid w:val="009D5DA2"/>
    <w:rsid w:val="009D7987"/>
    <w:rsid w:val="009D7C21"/>
    <w:rsid w:val="009E0130"/>
    <w:rsid w:val="009E0403"/>
    <w:rsid w:val="009E15C8"/>
    <w:rsid w:val="009E1648"/>
    <w:rsid w:val="009E1F69"/>
    <w:rsid w:val="009E23A1"/>
    <w:rsid w:val="009E25B6"/>
    <w:rsid w:val="009E2662"/>
    <w:rsid w:val="009E2851"/>
    <w:rsid w:val="009E3134"/>
    <w:rsid w:val="009E33F6"/>
    <w:rsid w:val="009E360B"/>
    <w:rsid w:val="009E3769"/>
    <w:rsid w:val="009E5403"/>
    <w:rsid w:val="009E54AB"/>
    <w:rsid w:val="009E563B"/>
    <w:rsid w:val="009E5944"/>
    <w:rsid w:val="009E597B"/>
    <w:rsid w:val="009E5AE4"/>
    <w:rsid w:val="009E5DFB"/>
    <w:rsid w:val="009E64A1"/>
    <w:rsid w:val="009E6CAF"/>
    <w:rsid w:val="009E6F38"/>
    <w:rsid w:val="009E764F"/>
    <w:rsid w:val="009E77D7"/>
    <w:rsid w:val="009E7A2E"/>
    <w:rsid w:val="009E7DDE"/>
    <w:rsid w:val="009E7E89"/>
    <w:rsid w:val="009F09BF"/>
    <w:rsid w:val="009F14DD"/>
    <w:rsid w:val="009F17DD"/>
    <w:rsid w:val="009F1A38"/>
    <w:rsid w:val="009F1FCB"/>
    <w:rsid w:val="009F20DD"/>
    <w:rsid w:val="009F235A"/>
    <w:rsid w:val="009F2972"/>
    <w:rsid w:val="009F37D3"/>
    <w:rsid w:val="009F3F39"/>
    <w:rsid w:val="009F40CF"/>
    <w:rsid w:val="009F42C2"/>
    <w:rsid w:val="009F477B"/>
    <w:rsid w:val="009F4CE6"/>
    <w:rsid w:val="009F4E23"/>
    <w:rsid w:val="009F5C5E"/>
    <w:rsid w:val="009F5F02"/>
    <w:rsid w:val="009F79CE"/>
    <w:rsid w:val="00A00371"/>
    <w:rsid w:val="00A007BF"/>
    <w:rsid w:val="00A00BDE"/>
    <w:rsid w:val="00A02430"/>
    <w:rsid w:val="00A02569"/>
    <w:rsid w:val="00A03D5D"/>
    <w:rsid w:val="00A03ED0"/>
    <w:rsid w:val="00A049D7"/>
    <w:rsid w:val="00A04B37"/>
    <w:rsid w:val="00A04CA2"/>
    <w:rsid w:val="00A05545"/>
    <w:rsid w:val="00A05B91"/>
    <w:rsid w:val="00A06753"/>
    <w:rsid w:val="00A068DB"/>
    <w:rsid w:val="00A06DC3"/>
    <w:rsid w:val="00A072DC"/>
    <w:rsid w:val="00A074D3"/>
    <w:rsid w:val="00A07905"/>
    <w:rsid w:val="00A07ECE"/>
    <w:rsid w:val="00A1013D"/>
    <w:rsid w:val="00A116E0"/>
    <w:rsid w:val="00A11BE8"/>
    <w:rsid w:val="00A11C32"/>
    <w:rsid w:val="00A12019"/>
    <w:rsid w:val="00A1226D"/>
    <w:rsid w:val="00A12483"/>
    <w:rsid w:val="00A12908"/>
    <w:rsid w:val="00A12E1B"/>
    <w:rsid w:val="00A13152"/>
    <w:rsid w:val="00A13E12"/>
    <w:rsid w:val="00A1403C"/>
    <w:rsid w:val="00A140CB"/>
    <w:rsid w:val="00A1416C"/>
    <w:rsid w:val="00A1482A"/>
    <w:rsid w:val="00A14883"/>
    <w:rsid w:val="00A14B1C"/>
    <w:rsid w:val="00A14D5F"/>
    <w:rsid w:val="00A154DF"/>
    <w:rsid w:val="00A15555"/>
    <w:rsid w:val="00A1598A"/>
    <w:rsid w:val="00A15E06"/>
    <w:rsid w:val="00A15F18"/>
    <w:rsid w:val="00A16A17"/>
    <w:rsid w:val="00A176CB"/>
    <w:rsid w:val="00A1787C"/>
    <w:rsid w:val="00A2002D"/>
    <w:rsid w:val="00A20D87"/>
    <w:rsid w:val="00A21126"/>
    <w:rsid w:val="00A21ACB"/>
    <w:rsid w:val="00A21CA4"/>
    <w:rsid w:val="00A21CCD"/>
    <w:rsid w:val="00A2281F"/>
    <w:rsid w:val="00A22A20"/>
    <w:rsid w:val="00A231CD"/>
    <w:rsid w:val="00A23458"/>
    <w:rsid w:val="00A2370F"/>
    <w:rsid w:val="00A23958"/>
    <w:rsid w:val="00A23BAF"/>
    <w:rsid w:val="00A23C0E"/>
    <w:rsid w:val="00A23FBC"/>
    <w:rsid w:val="00A24215"/>
    <w:rsid w:val="00A246B8"/>
    <w:rsid w:val="00A24EBB"/>
    <w:rsid w:val="00A24FAA"/>
    <w:rsid w:val="00A252A6"/>
    <w:rsid w:val="00A252DA"/>
    <w:rsid w:val="00A25F51"/>
    <w:rsid w:val="00A25FD4"/>
    <w:rsid w:val="00A26572"/>
    <w:rsid w:val="00A265FF"/>
    <w:rsid w:val="00A26868"/>
    <w:rsid w:val="00A269D3"/>
    <w:rsid w:val="00A26E42"/>
    <w:rsid w:val="00A26FE7"/>
    <w:rsid w:val="00A27A23"/>
    <w:rsid w:val="00A27DBC"/>
    <w:rsid w:val="00A27E45"/>
    <w:rsid w:val="00A30278"/>
    <w:rsid w:val="00A30F40"/>
    <w:rsid w:val="00A311C8"/>
    <w:rsid w:val="00A317DF"/>
    <w:rsid w:val="00A31CAD"/>
    <w:rsid w:val="00A3214A"/>
    <w:rsid w:val="00A324C6"/>
    <w:rsid w:val="00A332A3"/>
    <w:rsid w:val="00A33363"/>
    <w:rsid w:val="00A33A79"/>
    <w:rsid w:val="00A34127"/>
    <w:rsid w:val="00A34280"/>
    <w:rsid w:val="00A34D80"/>
    <w:rsid w:val="00A34ED7"/>
    <w:rsid w:val="00A353B8"/>
    <w:rsid w:val="00A35B87"/>
    <w:rsid w:val="00A3643B"/>
    <w:rsid w:val="00A36479"/>
    <w:rsid w:val="00A36498"/>
    <w:rsid w:val="00A3653C"/>
    <w:rsid w:val="00A3684B"/>
    <w:rsid w:val="00A36E57"/>
    <w:rsid w:val="00A37927"/>
    <w:rsid w:val="00A37E43"/>
    <w:rsid w:val="00A400F7"/>
    <w:rsid w:val="00A4032C"/>
    <w:rsid w:val="00A412FB"/>
    <w:rsid w:val="00A41FC4"/>
    <w:rsid w:val="00A42604"/>
    <w:rsid w:val="00A42B32"/>
    <w:rsid w:val="00A42B5E"/>
    <w:rsid w:val="00A42F26"/>
    <w:rsid w:val="00A42F9F"/>
    <w:rsid w:val="00A4390C"/>
    <w:rsid w:val="00A43B8E"/>
    <w:rsid w:val="00A43D15"/>
    <w:rsid w:val="00A44324"/>
    <w:rsid w:val="00A45406"/>
    <w:rsid w:val="00A4592C"/>
    <w:rsid w:val="00A466DF"/>
    <w:rsid w:val="00A46CEF"/>
    <w:rsid w:val="00A46DB0"/>
    <w:rsid w:val="00A472AE"/>
    <w:rsid w:val="00A47887"/>
    <w:rsid w:val="00A47D87"/>
    <w:rsid w:val="00A47F78"/>
    <w:rsid w:val="00A50733"/>
    <w:rsid w:val="00A50776"/>
    <w:rsid w:val="00A509A4"/>
    <w:rsid w:val="00A50AB8"/>
    <w:rsid w:val="00A50D7E"/>
    <w:rsid w:val="00A516F2"/>
    <w:rsid w:val="00A517A5"/>
    <w:rsid w:val="00A5196D"/>
    <w:rsid w:val="00A51F9C"/>
    <w:rsid w:val="00A52668"/>
    <w:rsid w:val="00A52CD2"/>
    <w:rsid w:val="00A52D06"/>
    <w:rsid w:val="00A52FAF"/>
    <w:rsid w:val="00A5354B"/>
    <w:rsid w:val="00A5392E"/>
    <w:rsid w:val="00A54DC1"/>
    <w:rsid w:val="00A55033"/>
    <w:rsid w:val="00A55252"/>
    <w:rsid w:val="00A5546D"/>
    <w:rsid w:val="00A5548D"/>
    <w:rsid w:val="00A55EEF"/>
    <w:rsid w:val="00A56041"/>
    <w:rsid w:val="00A565DB"/>
    <w:rsid w:val="00A56847"/>
    <w:rsid w:val="00A56B37"/>
    <w:rsid w:val="00A56DBB"/>
    <w:rsid w:val="00A600E2"/>
    <w:rsid w:val="00A60755"/>
    <w:rsid w:val="00A60981"/>
    <w:rsid w:val="00A60BCE"/>
    <w:rsid w:val="00A60D5E"/>
    <w:rsid w:val="00A60FE6"/>
    <w:rsid w:val="00A61ABE"/>
    <w:rsid w:val="00A61C12"/>
    <w:rsid w:val="00A6241C"/>
    <w:rsid w:val="00A62525"/>
    <w:rsid w:val="00A62CC1"/>
    <w:rsid w:val="00A62E34"/>
    <w:rsid w:val="00A62EAE"/>
    <w:rsid w:val="00A63700"/>
    <w:rsid w:val="00A63AAC"/>
    <w:rsid w:val="00A64854"/>
    <w:rsid w:val="00A6567E"/>
    <w:rsid w:val="00A65E2C"/>
    <w:rsid w:val="00A66248"/>
    <w:rsid w:val="00A66BFD"/>
    <w:rsid w:val="00A67301"/>
    <w:rsid w:val="00A67489"/>
    <w:rsid w:val="00A67C07"/>
    <w:rsid w:val="00A70173"/>
    <w:rsid w:val="00A70332"/>
    <w:rsid w:val="00A70DBF"/>
    <w:rsid w:val="00A70DCB"/>
    <w:rsid w:val="00A71FBA"/>
    <w:rsid w:val="00A727A4"/>
    <w:rsid w:val="00A72A90"/>
    <w:rsid w:val="00A73015"/>
    <w:rsid w:val="00A73895"/>
    <w:rsid w:val="00A73EB0"/>
    <w:rsid w:val="00A73FC4"/>
    <w:rsid w:val="00A747B1"/>
    <w:rsid w:val="00A75037"/>
    <w:rsid w:val="00A752D8"/>
    <w:rsid w:val="00A7663F"/>
    <w:rsid w:val="00A766E0"/>
    <w:rsid w:val="00A76741"/>
    <w:rsid w:val="00A7696B"/>
    <w:rsid w:val="00A769DD"/>
    <w:rsid w:val="00A76C2D"/>
    <w:rsid w:val="00A771CD"/>
    <w:rsid w:val="00A77278"/>
    <w:rsid w:val="00A773D3"/>
    <w:rsid w:val="00A800E7"/>
    <w:rsid w:val="00A807AE"/>
    <w:rsid w:val="00A80B48"/>
    <w:rsid w:val="00A80CDD"/>
    <w:rsid w:val="00A81210"/>
    <w:rsid w:val="00A8188A"/>
    <w:rsid w:val="00A81A94"/>
    <w:rsid w:val="00A82DAD"/>
    <w:rsid w:val="00A82DD8"/>
    <w:rsid w:val="00A8345F"/>
    <w:rsid w:val="00A83BBD"/>
    <w:rsid w:val="00A8482B"/>
    <w:rsid w:val="00A84AC0"/>
    <w:rsid w:val="00A85462"/>
    <w:rsid w:val="00A860E6"/>
    <w:rsid w:val="00A8610A"/>
    <w:rsid w:val="00A86651"/>
    <w:rsid w:val="00A8667D"/>
    <w:rsid w:val="00A868C5"/>
    <w:rsid w:val="00A8698C"/>
    <w:rsid w:val="00A869DF"/>
    <w:rsid w:val="00A86A51"/>
    <w:rsid w:val="00A86E39"/>
    <w:rsid w:val="00A8787C"/>
    <w:rsid w:val="00A87CC2"/>
    <w:rsid w:val="00A9042F"/>
    <w:rsid w:val="00A90525"/>
    <w:rsid w:val="00A90FC8"/>
    <w:rsid w:val="00A92536"/>
    <w:rsid w:val="00A92A63"/>
    <w:rsid w:val="00A93584"/>
    <w:rsid w:val="00A93834"/>
    <w:rsid w:val="00A93876"/>
    <w:rsid w:val="00A93E59"/>
    <w:rsid w:val="00A9435F"/>
    <w:rsid w:val="00A94618"/>
    <w:rsid w:val="00A94B2D"/>
    <w:rsid w:val="00A95778"/>
    <w:rsid w:val="00A95CA4"/>
    <w:rsid w:val="00A960CE"/>
    <w:rsid w:val="00A97707"/>
    <w:rsid w:val="00AA0024"/>
    <w:rsid w:val="00AA01BC"/>
    <w:rsid w:val="00AA06C8"/>
    <w:rsid w:val="00AA0ECE"/>
    <w:rsid w:val="00AA0EEA"/>
    <w:rsid w:val="00AA109D"/>
    <w:rsid w:val="00AA188B"/>
    <w:rsid w:val="00AA21D6"/>
    <w:rsid w:val="00AA3290"/>
    <w:rsid w:val="00AA3295"/>
    <w:rsid w:val="00AA38B0"/>
    <w:rsid w:val="00AA397F"/>
    <w:rsid w:val="00AA39E6"/>
    <w:rsid w:val="00AA502A"/>
    <w:rsid w:val="00AA590E"/>
    <w:rsid w:val="00AA5D07"/>
    <w:rsid w:val="00AA615C"/>
    <w:rsid w:val="00AA68A2"/>
    <w:rsid w:val="00AA6BBD"/>
    <w:rsid w:val="00AA706D"/>
    <w:rsid w:val="00AA78C4"/>
    <w:rsid w:val="00AA78CC"/>
    <w:rsid w:val="00AA7C33"/>
    <w:rsid w:val="00AB0313"/>
    <w:rsid w:val="00AB0535"/>
    <w:rsid w:val="00AB078E"/>
    <w:rsid w:val="00AB192C"/>
    <w:rsid w:val="00AB19B6"/>
    <w:rsid w:val="00AB1A1B"/>
    <w:rsid w:val="00AB1B6F"/>
    <w:rsid w:val="00AB1E4B"/>
    <w:rsid w:val="00AB2741"/>
    <w:rsid w:val="00AB279E"/>
    <w:rsid w:val="00AB2ED2"/>
    <w:rsid w:val="00AB4559"/>
    <w:rsid w:val="00AB491B"/>
    <w:rsid w:val="00AB57CD"/>
    <w:rsid w:val="00AB58DF"/>
    <w:rsid w:val="00AB5FCA"/>
    <w:rsid w:val="00AB6979"/>
    <w:rsid w:val="00AB6C82"/>
    <w:rsid w:val="00AB71FD"/>
    <w:rsid w:val="00AB72CA"/>
    <w:rsid w:val="00AB758E"/>
    <w:rsid w:val="00AB7722"/>
    <w:rsid w:val="00AB7A8E"/>
    <w:rsid w:val="00AC0677"/>
    <w:rsid w:val="00AC0F37"/>
    <w:rsid w:val="00AC1003"/>
    <w:rsid w:val="00AC1ECF"/>
    <w:rsid w:val="00AC2204"/>
    <w:rsid w:val="00AC2342"/>
    <w:rsid w:val="00AC2427"/>
    <w:rsid w:val="00AC3246"/>
    <w:rsid w:val="00AC33BC"/>
    <w:rsid w:val="00AC3633"/>
    <w:rsid w:val="00AC38EA"/>
    <w:rsid w:val="00AC3B58"/>
    <w:rsid w:val="00AC4260"/>
    <w:rsid w:val="00AC4B62"/>
    <w:rsid w:val="00AC4BF8"/>
    <w:rsid w:val="00AC4E2C"/>
    <w:rsid w:val="00AC4FFB"/>
    <w:rsid w:val="00AC539D"/>
    <w:rsid w:val="00AC53FF"/>
    <w:rsid w:val="00AC5945"/>
    <w:rsid w:val="00AC6086"/>
    <w:rsid w:val="00AC6350"/>
    <w:rsid w:val="00AC6EC2"/>
    <w:rsid w:val="00AC730F"/>
    <w:rsid w:val="00AD001F"/>
    <w:rsid w:val="00AD0936"/>
    <w:rsid w:val="00AD11A7"/>
    <w:rsid w:val="00AD138C"/>
    <w:rsid w:val="00AD14B1"/>
    <w:rsid w:val="00AD158F"/>
    <w:rsid w:val="00AD1F87"/>
    <w:rsid w:val="00AD2128"/>
    <w:rsid w:val="00AD27DC"/>
    <w:rsid w:val="00AD2A7A"/>
    <w:rsid w:val="00AD2DCB"/>
    <w:rsid w:val="00AD34C6"/>
    <w:rsid w:val="00AD3559"/>
    <w:rsid w:val="00AD38F5"/>
    <w:rsid w:val="00AD3CB0"/>
    <w:rsid w:val="00AD47BC"/>
    <w:rsid w:val="00AD5345"/>
    <w:rsid w:val="00AD55FB"/>
    <w:rsid w:val="00AD5738"/>
    <w:rsid w:val="00AD5BA9"/>
    <w:rsid w:val="00AD5EB1"/>
    <w:rsid w:val="00AD6E0A"/>
    <w:rsid w:val="00AD7135"/>
    <w:rsid w:val="00AD797F"/>
    <w:rsid w:val="00AD799F"/>
    <w:rsid w:val="00AD7AB1"/>
    <w:rsid w:val="00AE02A6"/>
    <w:rsid w:val="00AE0407"/>
    <w:rsid w:val="00AE0D20"/>
    <w:rsid w:val="00AE0D36"/>
    <w:rsid w:val="00AE179D"/>
    <w:rsid w:val="00AE1B95"/>
    <w:rsid w:val="00AE205B"/>
    <w:rsid w:val="00AE2338"/>
    <w:rsid w:val="00AE2CCD"/>
    <w:rsid w:val="00AE3691"/>
    <w:rsid w:val="00AE3C7B"/>
    <w:rsid w:val="00AE3F0A"/>
    <w:rsid w:val="00AE48F7"/>
    <w:rsid w:val="00AE4AD5"/>
    <w:rsid w:val="00AE554A"/>
    <w:rsid w:val="00AE5F5C"/>
    <w:rsid w:val="00AE6056"/>
    <w:rsid w:val="00AE6A50"/>
    <w:rsid w:val="00AE732B"/>
    <w:rsid w:val="00AE7A1F"/>
    <w:rsid w:val="00AE7A54"/>
    <w:rsid w:val="00AE7B03"/>
    <w:rsid w:val="00AE7C52"/>
    <w:rsid w:val="00AF040B"/>
    <w:rsid w:val="00AF04EB"/>
    <w:rsid w:val="00AF07CA"/>
    <w:rsid w:val="00AF09DE"/>
    <w:rsid w:val="00AF11B8"/>
    <w:rsid w:val="00AF23CB"/>
    <w:rsid w:val="00AF343F"/>
    <w:rsid w:val="00AF3501"/>
    <w:rsid w:val="00AF40B5"/>
    <w:rsid w:val="00AF417C"/>
    <w:rsid w:val="00AF4517"/>
    <w:rsid w:val="00AF46D8"/>
    <w:rsid w:val="00AF4916"/>
    <w:rsid w:val="00AF521E"/>
    <w:rsid w:val="00AF56AA"/>
    <w:rsid w:val="00AF57FD"/>
    <w:rsid w:val="00AF707A"/>
    <w:rsid w:val="00AF76E8"/>
    <w:rsid w:val="00AF7A36"/>
    <w:rsid w:val="00AF7E70"/>
    <w:rsid w:val="00B000AF"/>
    <w:rsid w:val="00B00499"/>
    <w:rsid w:val="00B008E2"/>
    <w:rsid w:val="00B00A0D"/>
    <w:rsid w:val="00B00AD4"/>
    <w:rsid w:val="00B01555"/>
    <w:rsid w:val="00B01742"/>
    <w:rsid w:val="00B01A71"/>
    <w:rsid w:val="00B0200C"/>
    <w:rsid w:val="00B02282"/>
    <w:rsid w:val="00B02767"/>
    <w:rsid w:val="00B02C0B"/>
    <w:rsid w:val="00B02CC8"/>
    <w:rsid w:val="00B03468"/>
    <w:rsid w:val="00B03A57"/>
    <w:rsid w:val="00B04034"/>
    <w:rsid w:val="00B04686"/>
    <w:rsid w:val="00B04DAB"/>
    <w:rsid w:val="00B04F5E"/>
    <w:rsid w:val="00B04FDB"/>
    <w:rsid w:val="00B05FD4"/>
    <w:rsid w:val="00B07BDF"/>
    <w:rsid w:val="00B07E15"/>
    <w:rsid w:val="00B101C3"/>
    <w:rsid w:val="00B103B5"/>
    <w:rsid w:val="00B105D7"/>
    <w:rsid w:val="00B1062A"/>
    <w:rsid w:val="00B1091E"/>
    <w:rsid w:val="00B111FE"/>
    <w:rsid w:val="00B114AB"/>
    <w:rsid w:val="00B116A2"/>
    <w:rsid w:val="00B12AB6"/>
    <w:rsid w:val="00B13620"/>
    <w:rsid w:val="00B13C8D"/>
    <w:rsid w:val="00B14189"/>
    <w:rsid w:val="00B141E0"/>
    <w:rsid w:val="00B14261"/>
    <w:rsid w:val="00B1432F"/>
    <w:rsid w:val="00B143F2"/>
    <w:rsid w:val="00B1459A"/>
    <w:rsid w:val="00B14712"/>
    <w:rsid w:val="00B14AAC"/>
    <w:rsid w:val="00B14EE7"/>
    <w:rsid w:val="00B14F0D"/>
    <w:rsid w:val="00B14FD7"/>
    <w:rsid w:val="00B15021"/>
    <w:rsid w:val="00B16368"/>
    <w:rsid w:val="00B16DA1"/>
    <w:rsid w:val="00B17721"/>
    <w:rsid w:val="00B202A4"/>
    <w:rsid w:val="00B204B7"/>
    <w:rsid w:val="00B20515"/>
    <w:rsid w:val="00B21372"/>
    <w:rsid w:val="00B21867"/>
    <w:rsid w:val="00B21A8B"/>
    <w:rsid w:val="00B21B29"/>
    <w:rsid w:val="00B21EB4"/>
    <w:rsid w:val="00B222F5"/>
    <w:rsid w:val="00B2271E"/>
    <w:rsid w:val="00B22908"/>
    <w:rsid w:val="00B22F72"/>
    <w:rsid w:val="00B232E7"/>
    <w:rsid w:val="00B23317"/>
    <w:rsid w:val="00B23A7D"/>
    <w:rsid w:val="00B23D9A"/>
    <w:rsid w:val="00B2435F"/>
    <w:rsid w:val="00B2453D"/>
    <w:rsid w:val="00B2459E"/>
    <w:rsid w:val="00B2460C"/>
    <w:rsid w:val="00B24A73"/>
    <w:rsid w:val="00B24CDD"/>
    <w:rsid w:val="00B273DE"/>
    <w:rsid w:val="00B27C07"/>
    <w:rsid w:val="00B30B7A"/>
    <w:rsid w:val="00B31135"/>
    <w:rsid w:val="00B31DFC"/>
    <w:rsid w:val="00B31E51"/>
    <w:rsid w:val="00B32CA3"/>
    <w:rsid w:val="00B3306E"/>
    <w:rsid w:val="00B336CA"/>
    <w:rsid w:val="00B345F0"/>
    <w:rsid w:val="00B35269"/>
    <w:rsid w:val="00B35743"/>
    <w:rsid w:val="00B35C76"/>
    <w:rsid w:val="00B36128"/>
    <w:rsid w:val="00B36F74"/>
    <w:rsid w:val="00B37590"/>
    <w:rsid w:val="00B3775C"/>
    <w:rsid w:val="00B37979"/>
    <w:rsid w:val="00B37D81"/>
    <w:rsid w:val="00B4005D"/>
    <w:rsid w:val="00B400FE"/>
    <w:rsid w:val="00B404A9"/>
    <w:rsid w:val="00B40665"/>
    <w:rsid w:val="00B40921"/>
    <w:rsid w:val="00B40A2E"/>
    <w:rsid w:val="00B40D93"/>
    <w:rsid w:val="00B40EF7"/>
    <w:rsid w:val="00B40FB7"/>
    <w:rsid w:val="00B41007"/>
    <w:rsid w:val="00B41B54"/>
    <w:rsid w:val="00B41FBA"/>
    <w:rsid w:val="00B4385A"/>
    <w:rsid w:val="00B438A9"/>
    <w:rsid w:val="00B43E1A"/>
    <w:rsid w:val="00B453F0"/>
    <w:rsid w:val="00B45CEA"/>
    <w:rsid w:val="00B45DBA"/>
    <w:rsid w:val="00B45FA8"/>
    <w:rsid w:val="00B46444"/>
    <w:rsid w:val="00B46DE8"/>
    <w:rsid w:val="00B47948"/>
    <w:rsid w:val="00B50543"/>
    <w:rsid w:val="00B506F6"/>
    <w:rsid w:val="00B50AFC"/>
    <w:rsid w:val="00B50D5F"/>
    <w:rsid w:val="00B51309"/>
    <w:rsid w:val="00B51E01"/>
    <w:rsid w:val="00B5242F"/>
    <w:rsid w:val="00B52AC0"/>
    <w:rsid w:val="00B53523"/>
    <w:rsid w:val="00B53943"/>
    <w:rsid w:val="00B53B25"/>
    <w:rsid w:val="00B53E2D"/>
    <w:rsid w:val="00B53E92"/>
    <w:rsid w:val="00B54034"/>
    <w:rsid w:val="00B54307"/>
    <w:rsid w:val="00B544D8"/>
    <w:rsid w:val="00B54DF0"/>
    <w:rsid w:val="00B55240"/>
    <w:rsid w:val="00B55762"/>
    <w:rsid w:val="00B57CAE"/>
    <w:rsid w:val="00B60017"/>
    <w:rsid w:val="00B602B8"/>
    <w:rsid w:val="00B60B96"/>
    <w:rsid w:val="00B61342"/>
    <w:rsid w:val="00B61557"/>
    <w:rsid w:val="00B615A5"/>
    <w:rsid w:val="00B62097"/>
    <w:rsid w:val="00B6220A"/>
    <w:rsid w:val="00B62E38"/>
    <w:rsid w:val="00B62EBC"/>
    <w:rsid w:val="00B63053"/>
    <w:rsid w:val="00B63843"/>
    <w:rsid w:val="00B63AAB"/>
    <w:rsid w:val="00B63E84"/>
    <w:rsid w:val="00B64AD3"/>
    <w:rsid w:val="00B64EFD"/>
    <w:rsid w:val="00B650FF"/>
    <w:rsid w:val="00B6539D"/>
    <w:rsid w:val="00B65973"/>
    <w:rsid w:val="00B65CB6"/>
    <w:rsid w:val="00B66205"/>
    <w:rsid w:val="00B6645D"/>
    <w:rsid w:val="00B66762"/>
    <w:rsid w:val="00B668B4"/>
    <w:rsid w:val="00B67011"/>
    <w:rsid w:val="00B675F4"/>
    <w:rsid w:val="00B67C03"/>
    <w:rsid w:val="00B70345"/>
    <w:rsid w:val="00B708AB"/>
    <w:rsid w:val="00B70F99"/>
    <w:rsid w:val="00B71205"/>
    <w:rsid w:val="00B71B85"/>
    <w:rsid w:val="00B7205A"/>
    <w:rsid w:val="00B7379B"/>
    <w:rsid w:val="00B73B5D"/>
    <w:rsid w:val="00B74062"/>
    <w:rsid w:val="00B7423D"/>
    <w:rsid w:val="00B74337"/>
    <w:rsid w:val="00B74663"/>
    <w:rsid w:val="00B748D6"/>
    <w:rsid w:val="00B755CB"/>
    <w:rsid w:val="00B759F5"/>
    <w:rsid w:val="00B75EE7"/>
    <w:rsid w:val="00B76409"/>
    <w:rsid w:val="00B76661"/>
    <w:rsid w:val="00B7668B"/>
    <w:rsid w:val="00B766BB"/>
    <w:rsid w:val="00B7779A"/>
    <w:rsid w:val="00B779CF"/>
    <w:rsid w:val="00B8027F"/>
    <w:rsid w:val="00B81C3A"/>
    <w:rsid w:val="00B81D11"/>
    <w:rsid w:val="00B82CA8"/>
    <w:rsid w:val="00B83D46"/>
    <w:rsid w:val="00B848CE"/>
    <w:rsid w:val="00B849B0"/>
    <w:rsid w:val="00B84B01"/>
    <w:rsid w:val="00B84BBF"/>
    <w:rsid w:val="00B869F2"/>
    <w:rsid w:val="00B86AE5"/>
    <w:rsid w:val="00B871B9"/>
    <w:rsid w:val="00B9028E"/>
    <w:rsid w:val="00B90551"/>
    <w:rsid w:val="00B90892"/>
    <w:rsid w:val="00B90EC8"/>
    <w:rsid w:val="00B91B42"/>
    <w:rsid w:val="00B92567"/>
    <w:rsid w:val="00B937B5"/>
    <w:rsid w:val="00B93DC2"/>
    <w:rsid w:val="00B946D6"/>
    <w:rsid w:val="00B94788"/>
    <w:rsid w:val="00B94887"/>
    <w:rsid w:val="00B948D5"/>
    <w:rsid w:val="00B94974"/>
    <w:rsid w:val="00B94CE9"/>
    <w:rsid w:val="00B95BAD"/>
    <w:rsid w:val="00B966ED"/>
    <w:rsid w:val="00B96F67"/>
    <w:rsid w:val="00B97BD0"/>
    <w:rsid w:val="00B97D5B"/>
    <w:rsid w:val="00BA03A9"/>
    <w:rsid w:val="00BA0798"/>
    <w:rsid w:val="00BA0963"/>
    <w:rsid w:val="00BA0A96"/>
    <w:rsid w:val="00BA1016"/>
    <w:rsid w:val="00BA1E43"/>
    <w:rsid w:val="00BA1FE9"/>
    <w:rsid w:val="00BA24EE"/>
    <w:rsid w:val="00BA4E88"/>
    <w:rsid w:val="00BA57BC"/>
    <w:rsid w:val="00BA6988"/>
    <w:rsid w:val="00BA7181"/>
    <w:rsid w:val="00BA71F4"/>
    <w:rsid w:val="00BA764E"/>
    <w:rsid w:val="00BA7FA6"/>
    <w:rsid w:val="00BB02AA"/>
    <w:rsid w:val="00BB06EB"/>
    <w:rsid w:val="00BB0D81"/>
    <w:rsid w:val="00BB1822"/>
    <w:rsid w:val="00BB2545"/>
    <w:rsid w:val="00BB2708"/>
    <w:rsid w:val="00BB2CD7"/>
    <w:rsid w:val="00BB2D0E"/>
    <w:rsid w:val="00BB3B8B"/>
    <w:rsid w:val="00BB3EFA"/>
    <w:rsid w:val="00BB3FEA"/>
    <w:rsid w:val="00BB418D"/>
    <w:rsid w:val="00BB4D45"/>
    <w:rsid w:val="00BB5AD6"/>
    <w:rsid w:val="00BB60C4"/>
    <w:rsid w:val="00BB64AA"/>
    <w:rsid w:val="00BB72A7"/>
    <w:rsid w:val="00BB76F5"/>
    <w:rsid w:val="00BB78AC"/>
    <w:rsid w:val="00BB7932"/>
    <w:rsid w:val="00BC05D9"/>
    <w:rsid w:val="00BC0926"/>
    <w:rsid w:val="00BC0ADC"/>
    <w:rsid w:val="00BC0C49"/>
    <w:rsid w:val="00BC1F95"/>
    <w:rsid w:val="00BC2A45"/>
    <w:rsid w:val="00BC3D5C"/>
    <w:rsid w:val="00BC51E5"/>
    <w:rsid w:val="00BC5876"/>
    <w:rsid w:val="00BC59E0"/>
    <w:rsid w:val="00BC5C64"/>
    <w:rsid w:val="00BC62D2"/>
    <w:rsid w:val="00BC74E9"/>
    <w:rsid w:val="00BC76DF"/>
    <w:rsid w:val="00BC795E"/>
    <w:rsid w:val="00BC79C4"/>
    <w:rsid w:val="00BD0635"/>
    <w:rsid w:val="00BD0E67"/>
    <w:rsid w:val="00BD12FD"/>
    <w:rsid w:val="00BD1374"/>
    <w:rsid w:val="00BD1639"/>
    <w:rsid w:val="00BD26A1"/>
    <w:rsid w:val="00BD2821"/>
    <w:rsid w:val="00BD2D72"/>
    <w:rsid w:val="00BD3C1B"/>
    <w:rsid w:val="00BD45D0"/>
    <w:rsid w:val="00BD4DBB"/>
    <w:rsid w:val="00BD7219"/>
    <w:rsid w:val="00BD7532"/>
    <w:rsid w:val="00BD7E10"/>
    <w:rsid w:val="00BD7FE7"/>
    <w:rsid w:val="00BE028B"/>
    <w:rsid w:val="00BE1510"/>
    <w:rsid w:val="00BE18A4"/>
    <w:rsid w:val="00BE1CD7"/>
    <w:rsid w:val="00BE1E9F"/>
    <w:rsid w:val="00BE25F6"/>
    <w:rsid w:val="00BE2C2C"/>
    <w:rsid w:val="00BE4254"/>
    <w:rsid w:val="00BE429D"/>
    <w:rsid w:val="00BE4873"/>
    <w:rsid w:val="00BE4876"/>
    <w:rsid w:val="00BE4BE0"/>
    <w:rsid w:val="00BE5A2C"/>
    <w:rsid w:val="00BE5BF9"/>
    <w:rsid w:val="00BE5C3E"/>
    <w:rsid w:val="00BE6012"/>
    <w:rsid w:val="00BE6406"/>
    <w:rsid w:val="00BE69EB"/>
    <w:rsid w:val="00BE7362"/>
    <w:rsid w:val="00BE74D3"/>
    <w:rsid w:val="00BE778F"/>
    <w:rsid w:val="00BE7C8A"/>
    <w:rsid w:val="00BE7D62"/>
    <w:rsid w:val="00BF0414"/>
    <w:rsid w:val="00BF0521"/>
    <w:rsid w:val="00BF110A"/>
    <w:rsid w:val="00BF13E8"/>
    <w:rsid w:val="00BF1580"/>
    <w:rsid w:val="00BF1CD7"/>
    <w:rsid w:val="00BF2292"/>
    <w:rsid w:val="00BF234F"/>
    <w:rsid w:val="00BF23E3"/>
    <w:rsid w:val="00BF25B5"/>
    <w:rsid w:val="00BF2A1E"/>
    <w:rsid w:val="00BF3391"/>
    <w:rsid w:val="00BF3649"/>
    <w:rsid w:val="00BF4047"/>
    <w:rsid w:val="00BF407C"/>
    <w:rsid w:val="00BF482C"/>
    <w:rsid w:val="00BF498A"/>
    <w:rsid w:val="00BF4B15"/>
    <w:rsid w:val="00BF4DA3"/>
    <w:rsid w:val="00BF5651"/>
    <w:rsid w:val="00BF5B5B"/>
    <w:rsid w:val="00BF5D70"/>
    <w:rsid w:val="00BF60A4"/>
    <w:rsid w:val="00BF60C2"/>
    <w:rsid w:val="00BF67F9"/>
    <w:rsid w:val="00BF6A01"/>
    <w:rsid w:val="00BF6C54"/>
    <w:rsid w:val="00BF71A6"/>
    <w:rsid w:val="00BF7FB5"/>
    <w:rsid w:val="00C0011B"/>
    <w:rsid w:val="00C00E2A"/>
    <w:rsid w:val="00C02416"/>
    <w:rsid w:val="00C025B5"/>
    <w:rsid w:val="00C02902"/>
    <w:rsid w:val="00C02B13"/>
    <w:rsid w:val="00C02B4A"/>
    <w:rsid w:val="00C034D2"/>
    <w:rsid w:val="00C03E29"/>
    <w:rsid w:val="00C042A4"/>
    <w:rsid w:val="00C04826"/>
    <w:rsid w:val="00C050E2"/>
    <w:rsid w:val="00C0559A"/>
    <w:rsid w:val="00C057E9"/>
    <w:rsid w:val="00C05838"/>
    <w:rsid w:val="00C0618A"/>
    <w:rsid w:val="00C062E5"/>
    <w:rsid w:val="00C06BC3"/>
    <w:rsid w:val="00C06D7C"/>
    <w:rsid w:val="00C0707A"/>
    <w:rsid w:val="00C072DB"/>
    <w:rsid w:val="00C07802"/>
    <w:rsid w:val="00C07B14"/>
    <w:rsid w:val="00C07E76"/>
    <w:rsid w:val="00C10335"/>
    <w:rsid w:val="00C10473"/>
    <w:rsid w:val="00C10A1D"/>
    <w:rsid w:val="00C10DE3"/>
    <w:rsid w:val="00C10FC5"/>
    <w:rsid w:val="00C1128A"/>
    <w:rsid w:val="00C11502"/>
    <w:rsid w:val="00C11DCA"/>
    <w:rsid w:val="00C11DFA"/>
    <w:rsid w:val="00C1260C"/>
    <w:rsid w:val="00C137D6"/>
    <w:rsid w:val="00C13840"/>
    <w:rsid w:val="00C14683"/>
    <w:rsid w:val="00C149A5"/>
    <w:rsid w:val="00C14F2D"/>
    <w:rsid w:val="00C15456"/>
    <w:rsid w:val="00C15649"/>
    <w:rsid w:val="00C16A1B"/>
    <w:rsid w:val="00C16F6F"/>
    <w:rsid w:val="00C17123"/>
    <w:rsid w:val="00C17F58"/>
    <w:rsid w:val="00C17F90"/>
    <w:rsid w:val="00C202F7"/>
    <w:rsid w:val="00C20545"/>
    <w:rsid w:val="00C20810"/>
    <w:rsid w:val="00C20B37"/>
    <w:rsid w:val="00C20C97"/>
    <w:rsid w:val="00C20E27"/>
    <w:rsid w:val="00C222C7"/>
    <w:rsid w:val="00C22578"/>
    <w:rsid w:val="00C229C8"/>
    <w:rsid w:val="00C22E48"/>
    <w:rsid w:val="00C23396"/>
    <w:rsid w:val="00C2349F"/>
    <w:rsid w:val="00C23841"/>
    <w:rsid w:val="00C23D54"/>
    <w:rsid w:val="00C23EEC"/>
    <w:rsid w:val="00C2464B"/>
    <w:rsid w:val="00C25A8A"/>
    <w:rsid w:val="00C25BB0"/>
    <w:rsid w:val="00C26853"/>
    <w:rsid w:val="00C26FF0"/>
    <w:rsid w:val="00C273D7"/>
    <w:rsid w:val="00C27904"/>
    <w:rsid w:val="00C27DD9"/>
    <w:rsid w:val="00C27F30"/>
    <w:rsid w:val="00C301CF"/>
    <w:rsid w:val="00C30207"/>
    <w:rsid w:val="00C3056B"/>
    <w:rsid w:val="00C30961"/>
    <w:rsid w:val="00C30A7A"/>
    <w:rsid w:val="00C30EDF"/>
    <w:rsid w:val="00C31798"/>
    <w:rsid w:val="00C31DCF"/>
    <w:rsid w:val="00C33921"/>
    <w:rsid w:val="00C34092"/>
    <w:rsid w:val="00C359D2"/>
    <w:rsid w:val="00C35B7D"/>
    <w:rsid w:val="00C36247"/>
    <w:rsid w:val="00C36C36"/>
    <w:rsid w:val="00C36CB3"/>
    <w:rsid w:val="00C36FD5"/>
    <w:rsid w:val="00C3700F"/>
    <w:rsid w:val="00C37D8C"/>
    <w:rsid w:val="00C40297"/>
    <w:rsid w:val="00C40536"/>
    <w:rsid w:val="00C40A8F"/>
    <w:rsid w:val="00C40B53"/>
    <w:rsid w:val="00C40BEE"/>
    <w:rsid w:val="00C41624"/>
    <w:rsid w:val="00C420C7"/>
    <w:rsid w:val="00C42244"/>
    <w:rsid w:val="00C4274C"/>
    <w:rsid w:val="00C427DC"/>
    <w:rsid w:val="00C42A23"/>
    <w:rsid w:val="00C4318B"/>
    <w:rsid w:val="00C43744"/>
    <w:rsid w:val="00C43DC5"/>
    <w:rsid w:val="00C4489F"/>
    <w:rsid w:val="00C449F3"/>
    <w:rsid w:val="00C44A57"/>
    <w:rsid w:val="00C45A42"/>
    <w:rsid w:val="00C45F76"/>
    <w:rsid w:val="00C46768"/>
    <w:rsid w:val="00C47039"/>
    <w:rsid w:val="00C47572"/>
    <w:rsid w:val="00C47784"/>
    <w:rsid w:val="00C4781C"/>
    <w:rsid w:val="00C501EA"/>
    <w:rsid w:val="00C50813"/>
    <w:rsid w:val="00C50D11"/>
    <w:rsid w:val="00C510AC"/>
    <w:rsid w:val="00C5205F"/>
    <w:rsid w:val="00C52351"/>
    <w:rsid w:val="00C5266F"/>
    <w:rsid w:val="00C52698"/>
    <w:rsid w:val="00C527A5"/>
    <w:rsid w:val="00C52B29"/>
    <w:rsid w:val="00C531FD"/>
    <w:rsid w:val="00C53273"/>
    <w:rsid w:val="00C53494"/>
    <w:rsid w:val="00C53542"/>
    <w:rsid w:val="00C54DDE"/>
    <w:rsid w:val="00C55B58"/>
    <w:rsid w:val="00C55DC0"/>
    <w:rsid w:val="00C55E50"/>
    <w:rsid w:val="00C564AC"/>
    <w:rsid w:val="00C56C45"/>
    <w:rsid w:val="00C57168"/>
    <w:rsid w:val="00C57204"/>
    <w:rsid w:val="00C575BF"/>
    <w:rsid w:val="00C57ABB"/>
    <w:rsid w:val="00C57BAF"/>
    <w:rsid w:val="00C60320"/>
    <w:rsid w:val="00C60A20"/>
    <w:rsid w:val="00C60A46"/>
    <w:rsid w:val="00C613B1"/>
    <w:rsid w:val="00C616A9"/>
    <w:rsid w:val="00C622A0"/>
    <w:rsid w:val="00C629E2"/>
    <w:rsid w:val="00C62DD4"/>
    <w:rsid w:val="00C636DC"/>
    <w:rsid w:val="00C643F5"/>
    <w:rsid w:val="00C649F3"/>
    <w:rsid w:val="00C64E4A"/>
    <w:rsid w:val="00C651C8"/>
    <w:rsid w:val="00C653C9"/>
    <w:rsid w:val="00C65555"/>
    <w:rsid w:val="00C65682"/>
    <w:rsid w:val="00C657AC"/>
    <w:rsid w:val="00C66204"/>
    <w:rsid w:val="00C662DD"/>
    <w:rsid w:val="00C66BBB"/>
    <w:rsid w:val="00C671A7"/>
    <w:rsid w:val="00C675B4"/>
    <w:rsid w:val="00C679DF"/>
    <w:rsid w:val="00C709EF"/>
    <w:rsid w:val="00C70B1F"/>
    <w:rsid w:val="00C70F61"/>
    <w:rsid w:val="00C714E9"/>
    <w:rsid w:val="00C71B7A"/>
    <w:rsid w:val="00C71BDD"/>
    <w:rsid w:val="00C71C8B"/>
    <w:rsid w:val="00C71D43"/>
    <w:rsid w:val="00C72496"/>
    <w:rsid w:val="00C72BE0"/>
    <w:rsid w:val="00C72C8B"/>
    <w:rsid w:val="00C72CD3"/>
    <w:rsid w:val="00C72D15"/>
    <w:rsid w:val="00C73962"/>
    <w:rsid w:val="00C7398D"/>
    <w:rsid w:val="00C73D95"/>
    <w:rsid w:val="00C73E99"/>
    <w:rsid w:val="00C73F33"/>
    <w:rsid w:val="00C74AED"/>
    <w:rsid w:val="00C74E4B"/>
    <w:rsid w:val="00C7505F"/>
    <w:rsid w:val="00C75310"/>
    <w:rsid w:val="00C7585E"/>
    <w:rsid w:val="00C759F4"/>
    <w:rsid w:val="00C763FA"/>
    <w:rsid w:val="00C77352"/>
    <w:rsid w:val="00C77E7D"/>
    <w:rsid w:val="00C77F04"/>
    <w:rsid w:val="00C800B2"/>
    <w:rsid w:val="00C80D6D"/>
    <w:rsid w:val="00C80F18"/>
    <w:rsid w:val="00C814E9"/>
    <w:rsid w:val="00C81BA9"/>
    <w:rsid w:val="00C8228D"/>
    <w:rsid w:val="00C82C42"/>
    <w:rsid w:val="00C82D08"/>
    <w:rsid w:val="00C82D5E"/>
    <w:rsid w:val="00C83DA2"/>
    <w:rsid w:val="00C83FA4"/>
    <w:rsid w:val="00C8420E"/>
    <w:rsid w:val="00C84338"/>
    <w:rsid w:val="00C845E2"/>
    <w:rsid w:val="00C84AAF"/>
    <w:rsid w:val="00C84D2E"/>
    <w:rsid w:val="00C850E0"/>
    <w:rsid w:val="00C8559F"/>
    <w:rsid w:val="00C85B81"/>
    <w:rsid w:val="00C85D85"/>
    <w:rsid w:val="00C85FBB"/>
    <w:rsid w:val="00C8615E"/>
    <w:rsid w:val="00C8633D"/>
    <w:rsid w:val="00C86405"/>
    <w:rsid w:val="00C8678C"/>
    <w:rsid w:val="00C86BF8"/>
    <w:rsid w:val="00C86D9F"/>
    <w:rsid w:val="00C87142"/>
    <w:rsid w:val="00C903DC"/>
    <w:rsid w:val="00C905D1"/>
    <w:rsid w:val="00C905E4"/>
    <w:rsid w:val="00C906B5"/>
    <w:rsid w:val="00C9098C"/>
    <w:rsid w:val="00C90B8F"/>
    <w:rsid w:val="00C91415"/>
    <w:rsid w:val="00C91467"/>
    <w:rsid w:val="00C92417"/>
    <w:rsid w:val="00C924CF"/>
    <w:rsid w:val="00C9277D"/>
    <w:rsid w:val="00C927EB"/>
    <w:rsid w:val="00C93B16"/>
    <w:rsid w:val="00C9461B"/>
    <w:rsid w:val="00C94D28"/>
    <w:rsid w:val="00C94D7C"/>
    <w:rsid w:val="00C94E9F"/>
    <w:rsid w:val="00C95284"/>
    <w:rsid w:val="00C959A1"/>
    <w:rsid w:val="00C95CE7"/>
    <w:rsid w:val="00C95DD2"/>
    <w:rsid w:val="00C961C8"/>
    <w:rsid w:val="00C96216"/>
    <w:rsid w:val="00C97136"/>
    <w:rsid w:val="00C97F41"/>
    <w:rsid w:val="00CA098F"/>
    <w:rsid w:val="00CA09E2"/>
    <w:rsid w:val="00CA0E25"/>
    <w:rsid w:val="00CA1083"/>
    <w:rsid w:val="00CA12FF"/>
    <w:rsid w:val="00CA18AC"/>
    <w:rsid w:val="00CA18D6"/>
    <w:rsid w:val="00CA1BF9"/>
    <w:rsid w:val="00CA30CA"/>
    <w:rsid w:val="00CA3CB0"/>
    <w:rsid w:val="00CA3CF4"/>
    <w:rsid w:val="00CA4017"/>
    <w:rsid w:val="00CA4349"/>
    <w:rsid w:val="00CA45B3"/>
    <w:rsid w:val="00CA4C01"/>
    <w:rsid w:val="00CA4E07"/>
    <w:rsid w:val="00CA5129"/>
    <w:rsid w:val="00CA5E90"/>
    <w:rsid w:val="00CA5F7C"/>
    <w:rsid w:val="00CA6619"/>
    <w:rsid w:val="00CA6BF6"/>
    <w:rsid w:val="00CA6D59"/>
    <w:rsid w:val="00CA7142"/>
    <w:rsid w:val="00CA737B"/>
    <w:rsid w:val="00CA7383"/>
    <w:rsid w:val="00CA7576"/>
    <w:rsid w:val="00CA757C"/>
    <w:rsid w:val="00CA79C1"/>
    <w:rsid w:val="00CA7D62"/>
    <w:rsid w:val="00CB0362"/>
    <w:rsid w:val="00CB0367"/>
    <w:rsid w:val="00CB0D9E"/>
    <w:rsid w:val="00CB0DC1"/>
    <w:rsid w:val="00CB1057"/>
    <w:rsid w:val="00CB1279"/>
    <w:rsid w:val="00CB14AE"/>
    <w:rsid w:val="00CB1693"/>
    <w:rsid w:val="00CB3527"/>
    <w:rsid w:val="00CB3894"/>
    <w:rsid w:val="00CB3D53"/>
    <w:rsid w:val="00CB47C7"/>
    <w:rsid w:val="00CB49C3"/>
    <w:rsid w:val="00CB5E29"/>
    <w:rsid w:val="00CB5F52"/>
    <w:rsid w:val="00CB6435"/>
    <w:rsid w:val="00CB679B"/>
    <w:rsid w:val="00CB6A1D"/>
    <w:rsid w:val="00CB705B"/>
    <w:rsid w:val="00CB7321"/>
    <w:rsid w:val="00CC0862"/>
    <w:rsid w:val="00CC0BC8"/>
    <w:rsid w:val="00CC1052"/>
    <w:rsid w:val="00CC129F"/>
    <w:rsid w:val="00CC12C9"/>
    <w:rsid w:val="00CC158E"/>
    <w:rsid w:val="00CC1B52"/>
    <w:rsid w:val="00CC1C5E"/>
    <w:rsid w:val="00CC1CC9"/>
    <w:rsid w:val="00CC1DE1"/>
    <w:rsid w:val="00CC1E54"/>
    <w:rsid w:val="00CC1FC4"/>
    <w:rsid w:val="00CC1FFD"/>
    <w:rsid w:val="00CC21CA"/>
    <w:rsid w:val="00CC2D5B"/>
    <w:rsid w:val="00CC36EA"/>
    <w:rsid w:val="00CC38DB"/>
    <w:rsid w:val="00CC3B71"/>
    <w:rsid w:val="00CC3FE6"/>
    <w:rsid w:val="00CC465A"/>
    <w:rsid w:val="00CC4F06"/>
    <w:rsid w:val="00CC52B4"/>
    <w:rsid w:val="00CC5FD8"/>
    <w:rsid w:val="00CC6F39"/>
    <w:rsid w:val="00CC72AD"/>
    <w:rsid w:val="00CC7A59"/>
    <w:rsid w:val="00CD0448"/>
    <w:rsid w:val="00CD0D6E"/>
    <w:rsid w:val="00CD0EF2"/>
    <w:rsid w:val="00CD125D"/>
    <w:rsid w:val="00CD14A2"/>
    <w:rsid w:val="00CD1A46"/>
    <w:rsid w:val="00CD2EA7"/>
    <w:rsid w:val="00CD3432"/>
    <w:rsid w:val="00CD4043"/>
    <w:rsid w:val="00CD45D2"/>
    <w:rsid w:val="00CD4A3F"/>
    <w:rsid w:val="00CD4E27"/>
    <w:rsid w:val="00CD5859"/>
    <w:rsid w:val="00CD5CEE"/>
    <w:rsid w:val="00CD664D"/>
    <w:rsid w:val="00CD674A"/>
    <w:rsid w:val="00CD6800"/>
    <w:rsid w:val="00CD6AFB"/>
    <w:rsid w:val="00CD6D89"/>
    <w:rsid w:val="00CD7690"/>
    <w:rsid w:val="00CD7E1C"/>
    <w:rsid w:val="00CD7EBF"/>
    <w:rsid w:val="00CE00DC"/>
    <w:rsid w:val="00CE018C"/>
    <w:rsid w:val="00CE091E"/>
    <w:rsid w:val="00CE0A74"/>
    <w:rsid w:val="00CE1065"/>
    <w:rsid w:val="00CE15FC"/>
    <w:rsid w:val="00CE1C01"/>
    <w:rsid w:val="00CE1E27"/>
    <w:rsid w:val="00CE2199"/>
    <w:rsid w:val="00CE256B"/>
    <w:rsid w:val="00CE28EE"/>
    <w:rsid w:val="00CE2922"/>
    <w:rsid w:val="00CE35EB"/>
    <w:rsid w:val="00CE3D6F"/>
    <w:rsid w:val="00CE4945"/>
    <w:rsid w:val="00CE4968"/>
    <w:rsid w:val="00CE51C3"/>
    <w:rsid w:val="00CE572F"/>
    <w:rsid w:val="00CE5D56"/>
    <w:rsid w:val="00CE67DB"/>
    <w:rsid w:val="00CE694E"/>
    <w:rsid w:val="00CE7507"/>
    <w:rsid w:val="00CE7ED1"/>
    <w:rsid w:val="00CF018E"/>
    <w:rsid w:val="00CF02B2"/>
    <w:rsid w:val="00CF0BF2"/>
    <w:rsid w:val="00CF14BC"/>
    <w:rsid w:val="00CF16A6"/>
    <w:rsid w:val="00CF1C61"/>
    <w:rsid w:val="00CF236D"/>
    <w:rsid w:val="00CF2B6F"/>
    <w:rsid w:val="00CF2E49"/>
    <w:rsid w:val="00CF30BF"/>
    <w:rsid w:val="00CF3C98"/>
    <w:rsid w:val="00CF5F4B"/>
    <w:rsid w:val="00CF7B7B"/>
    <w:rsid w:val="00D0039E"/>
    <w:rsid w:val="00D01044"/>
    <w:rsid w:val="00D010AA"/>
    <w:rsid w:val="00D01121"/>
    <w:rsid w:val="00D01D24"/>
    <w:rsid w:val="00D01E42"/>
    <w:rsid w:val="00D02E04"/>
    <w:rsid w:val="00D0349D"/>
    <w:rsid w:val="00D0392C"/>
    <w:rsid w:val="00D03A96"/>
    <w:rsid w:val="00D03B55"/>
    <w:rsid w:val="00D03E1B"/>
    <w:rsid w:val="00D03F81"/>
    <w:rsid w:val="00D04554"/>
    <w:rsid w:val="00D04A61"/>
    <w:rsid w:val="00D04A64"/>
    <w:rsid w:val="00D04F0A"/>
    <w:rsid w:val="00D0528A"/>
    <w:rsid w:val="00D0538B"/>
    <w:rsid w:val="00D055F4"/>
    <w:rsid w:val="00D05978"/>
    <w:rsid w:val="00D05A55"/>
    <w:rsid w:val="00D05C7C"/>
    <w:rsid w:val="00D05F67"/>
    <w:rsid w:val="00D062DA"/>
    <w:rsid w:val="00D069EE"/>
    <w:rsid w:val="00D06DB3"/>
    <w:rsid w:val="00D06FFF"/>
    <w:rsid w:val="00D07001"/>
    <w:rsid w:val="00D0713F"/>
    <w:rsid w:val="00D106CD"/>
    <w:rsid w:val="00D10769"/>
    <w:rsid w:val="00D11566"/>
    <w:rsid w:val="00D11706"/>
    <w:rsid w:val="00D118F5"/>
    <w:rsid w:val="00D11D17"/>
    <w:rsid w:val="00D12CA4"/>
    <w:rsid w:val="00D13846"/>
    <w:rsid w:val="00D139E0"/>
    <w:rsid w:val="00D14D44"/>
    <w:rsid w:val="00D14FF1"/>
    <w:rsid w:val="00D157AD"/>
    <w:rsid w:val="00D15844"/>
    <w:rsid w:val="00D1591C"/>
    <w:rsid w:val="00D1614D"/>
    <w:rsid w:val="00D1647D"/>
    <w:rsid w:val="00D16B44"/>
    <w:rsid w:val="00D17109"/>
    <w:rsid w:val="00D2050A"/>
    <w:rsid w:val="00D2070C"/>
    <w:rsid w:val="00D21132"/>
    <w:rsid w:val="00D21A14"/>
    <w:rsid w:val="00D2263F"/>
    <w:rsid w:val="00D22B4C"/>
    <w:rsid w:val="00D22E52"/>
    <w:rsid w:val="00D23073"/>
    <w:rsid w:val="00D23DAD"/>
    <w:rsid w:val="00D24EB3"/>
    <w:rsid w:val="00D25571"/>
    <w:rsid w:val="00D25F80"/>
    <w:rsid w:val="00D2680E"/>
    <w:rsid w:val="00D26911"/>
    <w:rsid w:val="00D26F66"/>
    <w:rsid w:val="00D272B0"/>
    <w:rsid w:val="00D30321"/>
    <w:rsid w:val="00D3072F"/>
    <w:rsid w:val="00D30799"/>
    <w:rsid w:val="00D30A94"/>
    <w:rsid w:val="00D311C3"/>
    <w:rsid w:val="00D3126D"/>
    <w:rsid w:val="00D32311"/>
    <w:rsid w:val="00D32810"/>
    <w:rsid w:val="00D32A46"/>
    <w:rsid w:val="00D32F44"/>
    <w:rsid w:val="00D33335"/>
    <w:rsid w:val="00D337CD"/>
    <w:rsid w:val="00D338A5"/>
    <w:rsid w:val="00D33B70"/>
    <w:rsid w:val="00D347E3"/>
    <w:rsid w:val="00D34A75"/>
    <w:rsid w:val="00D35896"/>
    <w:rsid w:val="00D36031"/>
    <w:rsid w:val="00D367D9"/>
    <w:rsid w:val="00D368B4"/>
    <w:rsid w:val="00D37ABC"/>
    <w:rsid w:val="00D37C73"/>
    <w:rsid w:val="00D40693"/>
    <w:rsid w:val="00D408D0"/>
    <w:rsid w:val="00D40CBA"/>
    <w:rsid w:val="00D41180"/>
    <w:rsid w:val="00D41788"/>
    <w:rsid w:val="00D41987"/>
    <w:rsid w:val="00D424DF"/>
    <w:rsid w:val="00D42938"/>
    <w:rsid w:val="00D42D3D"/>
    <w:rsid w:val="00D42EB8"/>
    <w:rsid w:val="00D43A0F"/>
    <w:rsid w:val="00D43CC5"/>
    <w:rsid w:val="00D4454E"/>
    <w:rsid w:val="00D44B93"/>
    <w:rsid w:val="00D45424"/>
    <w:rsid w:val="00D45707"/>
    <w:rsid w:val="00D46812"/>
    <w:rsid w:val="00D46945"/>
    <w:rsid w:val="00D46B41"/>
    <w:rsid w:val="00D470DD"/>
    <w:rsid w:val="00D4737B"/>
    <w:rsid w:val="00D473CC"/>
    <w:rsid w:val="00D50344"/>
    <w:rsid w:val="00D50480"/>
    <w:rsid w:val="00D5081D"/>
    <w:rsid w:val="00D50946"/>
    <w:rsid w:val="00D50B1B"/>
    <w:rsid w:val="00D5127F"/>
    <w:rsid w:val="00D51348"/>
    <w:rsid w:val="00D5145C"/>
    <w:rsid w:val="00D517A9"/>
    <w:rsid w:val="00D527E8"/>
    <w:rsid w:val="00D532F0"/>
    <w:rsid w:val="00D5395D"/>
    <w:rsid w:val="00D54AF0"/>
    <w:rsid w:val="00D56EF4"/>
    <w:rsid w:val="00D571EC"/>
    <w:rsid w:val="00D5758E"/>
    <w:rsid w:val="00D57B1E"/>
    <w:rsid w:val="00D57B63"/>
    <w:rsid w:val="00D57EEE"/>
    <w:rsid w:val="00D601CE"/>
    <w:rsid w:val="00D60F52"/>
    <w:rsid w:val="00D61563"/>
    <w:rsid w:val="00D616E4"/>
    <w:rsid w:val="00D617E4"/>
    <w:rsid w:val="00D6194A"/>
    <w:rsid w:val="00D62027"/>
    <w:rsid w:val="00D62B4D"/>
    <w:rsid w:val="00D63799"/>
    <w:rsid w:val="00D63B1B"/>
    <w:rsid w:val="00D63E75"/>
    <w:rsid w:val="00D63FAA"/>
    <w:rsid w:val="00D6411E"/>
    <w:rsid w:val="00D64325"/>
    <w:rsid w:val="00D64706"/>
    <w:rsid w:val="00D649BA"/>
    <w:rsid w:val="00D64A87"/>
    <w:rsid w:val="00D64BA6"/>
    <w:rsid w:val="00D6503D"/>
    <w:rsid w:val="00D65286"/>
    <w:rsid w:val="00D6533E"/>
    <w:rsid w:val="00D659CD"/>
    <w:rsid w:val="00D65AE0"/>
    <w:rsid w:val="00D6692A"/>
    <w:rsid w:val="00D67347"/>
    <w:rsid w:val="00D677D0"/>
    <w:rsid w:val="00D677ED"/>
    <w:rsid w:val="00D67E34"/>
    <w:rsid w:val="00D7010D"/>
    <w:rsid w:val="00D703CF"/>
    <w:rsid w:val="00D70C9F"/>
    <w:rsid w:val="00D71002"/>
    <w:rsid w:val="00D71343"/>
    <w:rsid w:val="00D71629"/>
    <w:rsid w:val="00D71A6C"/>
    <w:rsid w:val="00D71C7C"/>
    <w:rsid w:val="00D72051"/>
    <w:rsid w:val="00D72318"/>
    <w:rsid w:val="00D72B66"/>
    <w:rsid w:val="00D72C44"/>
    <w:rsid w:val="00D7371F"/>
    <w:rsid w:val="00D73930"/>
    <w:rsid w:val="00D73977"/>
    <w:rsid w:val="00D73A1B"/>
    <w:rsid w:val="00D73A91"/>
    <w:rsid w:val="00D73C04"/>
    <w:rsid w:val="00D7430C"/>
    <w:rsid w:val="00D746AA"/>
    <w:rsid w:val="00D753DD"/>
    <w:rsid w:val="00D756BE"/>
    <w:rsid w:val="00D75C9B"/>
    <w:rsid w:val="00D7638A"/>
    <w:rsid w:val="00D773E2"/>
    <w:rsid w:val="00D77598"/>
    <w:rsid w:val="00D775A5"/>
    <w:rsid w:val="00D777D5"/>
    <w:rsid w:val="00D77908"/>
    <w:rsid w:val="00D77DCF"/>
    <w:rsid w:val="00D809A8"/>
    <w:rsid w:val="00D80D02"/>
    <w:rsid w:val="00D81DFF"/>
    <w:rsid w:val="00D81E87"/>
    <w:rsid w:val="00D81F04"/>
    <w:rsid w:val="00D8226D"/>
    <w:rsid w:val="00D83880"/>
    <w:rsid w:val="00D83DE6"/>
    <w:rsid w:val="00D85886"/>
    <w:rsid w:val="00D85D0D"/>
    <w:rsid w:val="00D85E8F"/>
    <w:rsid w:val="00D864DD"/>
    <w:rsid w:val="00D86761"/>
    <w:rsid w:val="00D86B42"/>
    <w:rsid w:val="00D86C41"/>
    <w:rsid w:val="00D86CA0"/>
    <w:rsid w:val="00D87220"/>
    <w:rsid w:val="00D87543"/>
    <w:rsid w:val="00D87579"/>
    <w:rsid w:val="00D90218"/>
    <w:rsid w:val="00D91627"/>
    <w:rsid w:val="00D91642"/>
    <w:rsid w:val="00D91AAD"/>
    <w:rsid w:val="00D92015"/>
    <w:rsid w:val="00D9218E"/>
    <w:rsid w:val="00D92904"/>
    <w:rsid w:val="00D92C21"/>
    <w:rsid w:val="00D93F9B"/>
    <w:rsid w:val="00D942D3"/>
    <w:rsid w:val="00D946D1"/>
    <w:rsid w:val="00D94AEA"/>
    <w:rsid w:val="00D94D21"/>
    <w:rsid w:val="00D95455"/>
    <w:rsid w:val="00D9599A"/>
    <w:rsid w:val="00D962D2"/>
    <w:rsid w:val="00D9637A"/>
    <w:rsid w:val="00D96505"/>
    <w:rsid w:val="00D965C4"/>
    <w:rsid w:val="00D968A9"/>
    <w:rsid w:val="00D96F15"/>
    <w:rsid w:val="00D97FB5"/>
    <w:rsid w:val="00DA017D"/>
    <w:rsid w:val="00DA0EAA"/>
    <w:rsid w:val="00DA0FB0"/>
    <w:rsid w:val="00DA1BB4"/>
    <w:rsid w:val="00DA1D81"/>
    <w:rsid w:val="00DA2849"/>
    <w:rsid w:val="00DA29F7"/>
    <w:rsid w:val="00DA2C69"/>
    <w:rsid w:val="00DA37A5"/>
    <w:rsid w:val="00DA380A"/>
    <w:rsid w:val="00DA3C65"/>
    <w:rsid w:val="00DA3DEA"/>
    <w:rsid w:val="00DA3FD3"/>
    <w:rsid w:val="00DA470C"/>
    <w:rsid w:val="00DA4BEA"/>
    <w:rsid w:val="00DA517B"/>
    <w:rsid w:val="00DA523A"/>
    <w:rsid w:val="00DA59A8"/>
    <w:rsid w:val="00DA59ED"/>
    <w:rsid w:val="00DA5A64"/>
    <w:rsid w:val="00DA6490"/>
    <w:rsid w:val="00DA6948"/>
    <w:rsid w:val="00DB0748"/>
    <w:rsid w:val="00DB0E95"/>
    <w:rsid w:val="00DB159C"/>
    <w:rsid w:val="00DB1AC7"/>
    <w:rsid w:val="00DB1AF5"/>
    <w:rsid w:val="00DB1B09"/>
    <w:rsid w:val="00DB3570"/>
    <w:rsid w:val="00DB3C3C"/>
    <w:rsid w:val="00DB3C63"/>
    <w:rsid w:val="00DB57D3"/>
    <w:rsid w:val="00DB57FF"/>
    <w:rsid w:val="00DB585A"/>
    <w:rsid w:val="00DB5A4F"/>
    <w:rsid w:val="00DB60DE"/>
    <w:rsid w:val="00DB6184"/>
    <w:rsid w:val="00DB70E5"/>
    <w:rsid w:val="00DB7551"/>
    <w:rsid w:val="00DB7875"/>
    <w:rsid w:val="00DB78F9"/>
    <w:rsid w:val="00DB7F84"/>
    <w:rsid w:val="00DC03B6"/>
    <w:rsid w:val="00DC06FE"/>
    <w:rsid w:val="00DC0911"/>
    <w:rsid w:val="00DC0DDA"/>
    <w:rsid w:val="00DC1664"/>
    <w:rsid w:val="00DC19CF"/>
    <w:rsid w:val="00DC1D9F"/>
    <w:rsid w:val="00DC2050"/>
    <w:rsid w:val="00DC25D6"/>
    <w:rsid w:val="00DC323B"/>
    <w:rsid w:val="00DC32E4"/>
    <w:rsid w:val="00DC378D"/>
    <w:rsid w:val="00DC3EF6"/>
    <w:rsid w:val="00DC42C6"/>
    <w:rsid w:val="00DC4DC7"/>
    <w:rsid w:val="00DC5109"/>
    <w:rsid w:val="00DC5412"/>
    <w:rsid w:val="00DC574C"/>
    <w:rsid w:val="00DC57D3"/>
    <w:rsid w:val="00DC5CD5"/>
    <w:rsid w:val="00DC66F7"/>
    <w:rsid w:val="00DC6CEA"/>
    <w:rsid w:val="00DC73AA"/>
    <w:rsid w:val="00DC787A"/>
    <w:rsid w:val="00DC7C9E"/>
    <w:rsid w:val="00DD0528"/>
    <w:rsid w:val="00DD0944"/>
    <w:rsid w:val="00DD0A8F"/>
    <w:rsid w:val="00DD1096"/>
    <w:rsid w:val="00DD11B6"/>
    <w:rsid w:val="00DD128E"/>
    <w:rsid w:val="00DD1C24"/>
    <w:rsid w:val="00DD1CBF"/>
    <w:rsid w:val="00DD2077"/>
    <w:rsid w:val="00DD3A21"/>
    <w:rsid w:val="00DD3B3A"/>
    <w:rsid w:val="00DD405E"/>
    <w:rsid w:val="00DD456C"/>
    <w:rsid w:val="00DD4930"/>
    <w:rsid w:val="00DD49BC"/>
    <w:rsid w:val="00DD515A"/>
    <w:rsid w:val="00DD5383"/>
    <w:rsid w:val="00DD6065"/>
    <w:rsid w:val="00DD6D0E"/>
    <w:rsid w:val="00DD700B"/>
    <w:rsid w:val="00DD73CA"/>
    <w:rsid w:val="00DD73D2"/>
    <w:rsid w:val="00DE0056"/>
    <w:rsid w:val="00DE09A7"/>
    <w:rsid w:val="00DE19E3"/>
    <w:rsid w:val="00DE1CC7"/>
    <w:rsid w:val="00DE1D59"/>
    <w:rsid w:val="00DE2A76"/>
    <w:rsid w:val="00DE31D0"/>
    <w:rsid w:val="00DE36F6"/>
    <w:rsid w:val="00DE44DA"/>
    <w:rsid w:val="00DE46CB"/>
    <w:rsid w:val="00DE4A67"/>
    <w:rsid w:val="00DE5687"/>
    <w:rsid w:val="00DE59E8"/>
    <w:rsid w:val="00DE60A1"/>
    <w:rsid w:val="00DE62A3"/>
    <w:rsid w:val="00DE6629"/>
    <w:rsid w:val="00DE66AF"/>
    <w:rsid w:val="00DE681F"/>
    <w:rsid w:val="00DE6E2A"/>
    <w:rsid w:val="00DE7531"/>
    <w:rsid w:val="00DF0081"/>
    <w:rsid w:val="00DF02D0"/>
    <w:rsid w:val="00DF0AC8"/>
    <w:rsid w:val="00DF100C"/>
    <w:rsid w:val="00DF138D"/>
    <w:rsid w:val="00DF2C76"/>
    <w:rsid w:val="00DF2E75"/>
    <w:rsid w:val="00DF2F5E"/>
    <w:rsid w:val="00DF3364"/>
    <w:rsid w:val="00DF3E4C"/>
    <w:rsid w:val="00DF474D"/>
    <w:rsid w:val="00DF4CF5"/>
    <w:rsid w:val="00DF5048"/>
    <w:rsid w:val="00DF5213"/>
    <w:rsid w:val="00DF5A0B"/>
    <w:rsid w:val="00DF5BA8"/>
    <w:rsid w:val="00DF5D88"/>
    <w:rsid w:val="00DF608C"/>
    <w:rsid w:val="00DF6515"/>
    <w:rsid w:val="00DF6B4D"/>
    <w:rsid w:val="00DF6D21"/>
    <w:rsid w:val="00DF753F"/>
    <w:rsid w:val="00E000EE"/>
    <w:rsid w:val="00E0173D"/>
    <w:rsid w:val="00E01D17"/>
    <w:rsid w:val="00E01FFE"/>
    <w:rsid w:val="00E020CE"/>
    <w:rsid w:val="00E02B9F"/>
    <w:rsid w:val="00E02D86"/>
    <w:rsid w:val="00E03C2E"/>
    <w:rsid w:val="00E0485D"/>
    <w:rsid w:val="00E04BE6"/>
    <w:rsid w:val="00E04D46"/>
    <w:rsid w:val="00E04F07"/>
    <w:rsid w:val="00E05141"/>
    <w:rsid w:val="00E0541B"/>
    <w:rsid w:val="00E058C9"/>
    <w:rsid w:val="00E0599C"/>
    <w:rsid w:val="00E05FFC"/>
    <w:rsid w:val="00E06465"/>
    <w:rsid w:val="00E06501"/>
    <w:rsid w:val="00E068AD"/>
    <w:rsid w:val="00E07627"/>
    <w:rsid w:val="00E0774A"/>
    <w:rsid w:val="00E0798D"/>
    <w:rsid w:val="00E11634"/>
    <w:rsid w:val="00E11FA5"/>
    <w:rsid w:val="00E12457"/>
    <w:rsid w:val="00E13167"/>
    <w:rsid w:val="00E135FA"/>
    <w:rsid w:val="00E13B9B"/>
    <w:rsid w:val="00E13CB2"/>
    <w:rsid w:val="00E13F99"/>
    <w:rsid w:val="00E146F8"/>
    <w:rsid w:val="00E14950"/>
    <w:rsid w:val="00E14F4B"/>
    <w:rsid w:val="00E1551B"/>
    <w:rsid w:val="00E15FA1"/>
    <w:rsid w:val="00E16300"/>
    <w:rsid w:val="00E164A2"/>
    <w:rsid w:val="00E17895"/>
    <w:rsid w:val="00E20000"/>
    <w:rsid w:val="00E202A7"/>
    <w:rsid w:val="00E20E89"/>
    <w:rsid w:val="00E22AD7"/>
    <w:rsid w:val="00E22D5A"/>
    <w:rsid w:val="00E23098"/>
    <w:rsid w:val="00E2333E"/>
    <w:rsid w:val="00E23D33"/>
    <w:rsid w:val="00E23F20"/>
    <w:rsid w:val="00E24AE8"/>
    <w:rsid w:val="00E24CC0"/>
    <w:rsid w:val="00E25347"/>
    <w:rsid w:val="00E25AAE"/>
    <w:rsid w:val="00E25DFE"/>
    <w:rsid w:val="00E25E90"/>
    <w:rsid w:val="00E26B98"/>
    <w:rsid w:val="00E27170"/>
    <w:rsid w:val="00E27467"/>
    <w:rsid w:val="00E27B69"/>
    <w:rsid w:val="00E3018A"/>
    <w:rsid w:val="00E30D25"/>
    <w:rsid w:val="00E317D2"/>
    <w:rsid w:val="00E31B1E"/>
    <w:rsid w:val="00E3299B"/>
    <w:rsid w:val="00E32A85"/>
    <w:rsid w:val="00E334FA"/>
    <w:rsid w:val="00E33C4D"/>
    <w:rsid w:val="00E33E23"/>
    <w:rsid w:val="00E3411E"/>
    <w:rsid w:val="00E3441F"/>
    <w:rsid w:val="00E354B1"/>
    <w:rsid w:val="00E36D00"/>
    <w:rsid w:val="00E37598"/>
    <w:rsid w:val="00E375C0"/>
    <w:rsid w:val="00E376A5"/>
    <w:rsid w:val="00E37726"/>
    <w:rsid w:val="00E37B3D"/>
    <w:rsid w:val="00E37C65"/>
    <w:rsid w:val="00E37E0C"/>
    <w:rsid w:val="00E409D6"/>
    <w:rsid w:val="00E41F33"/>
    <w:rsid w:val="00E420A0"/>
    <w:rsid w:val="00E428BA"/>
    <w:rsid w:val="00E431D4"/>
    <w:rsid w:val="00E435F0"/>
    <w:rsid w:val="00E4391D"/>
    <w:rsid w:val="00E43E82"/>
    <w:rsid w:val="00E44597"/>
    <w:rsid w:val="00E44B89"/>
    <w:rsid w:val="00E4509E"/>
    <w:rsid w:val="00E45213"/>
    <w:rsid w:val="00E45545"/>
    <w:rsid w:val="00E4583D"/>
    <w:rsid w:val="00E45EB6"/>
    <w:rsid w:val="00E46B5E"/>
    <w:rsid w:val="00E46F78"/>
    <w:rsid w:val="00E46F79"/>
    <w:rsid w:val="00E47124"/>
    <w:rsid w:val="00E50D17"/>
    <w:rsid w:val="00E510A4"/>
    <w:rsid w:val="00E5139E"/>
    <w:rsid w:val="00E51566"/>
    <w:rsid w:val="00E51930"/>
    <w:rsid w:val="00E5223D"/>
    <w:rsid w:val="00E52FB9"/>
    <w:rsid w:val="00E53474"/>
    <w:rsid w:val="00E539C8"/>
    <w:rsid w:val="00E5428A"/>
    <w:rsid w:val="00E54B8A"/>
    <w:rsid w:val="00E54C48"/>
    <w:rsid w:val="00E54C9E"/>
    <w:rsid w:val="00E5549D"/>
    <w:rsid w:val="00E5550A"/>
    <w:rsid w:val="00E556D5"/>
    <w:rsid w:val="00E55D5D"/>
    <w:rsid w:val="00E55DE4"/>
    <w:rsid w:val="00E5701A"/>
    <w:rsid w:val="00E57315"/>
    <w:rsid w:val="00E57DE9"/>
    <w:rsid w:val="00E60459"/>
    <w:rsid w:val="00E608BF"/>
    <w:rsid w:val="00E60C9A"/>
    <w:rsid w:val="00E61241"/>
    <w:rsid w:val="00E61262"/>
    <w:rsid w:val="00E61482"/>
    <w:rsid w:val="00E62234"/>
    <w:rsid w:val="00E627B0"/>
    <w:rsid w:val="00E62A2D"/>
    <w:rsid w:val="00E62A6F"/>
    <w:rsid w:val="00E62B6D"/>
    <w:rsid w:val="00E62D3B"/>
    <w:rsid w:val="00E6372D"/>
    <w:rsid w:val="00E63F79"/>
    <w:rsid w:val="00E6402C"/>
    <w:rsid w:val="00E64955"/>
    <w:rsid w:val="00E64BD0"/>
    <w:rsid w:val="00E65077"/>
    <w:rsid w:val="00E651C7"/>
    <w:rsid w:val="00E659A9"/>
    <w:rsid w:val="00E65CA6"/>
    <w:rsid w:val="00E65E37"/>
    <w:rsid w:val="00E66593"/>
    <w:rsid w:val="00E67ACD"/>
    <w:rsid w:val="00E67D19"/>
    <w:rsid w:val="00E700BE"/>
    <w:rsid w:val="00E700E7"/>
    <w:rsid w:val="00E704A6"/>
    <w:rsid w:val="00E704FF"/>
    <w:rsid w:val="00E707F4"/>
    <w:rsid w:val="00E70D5A"/>
    <w:rsid w:val="00E70FF4"/>
    <w:rsid w:val="00E713C1"/>
    <w:rsid w:val="00E71622"/>
    <w:rsid w:val="00E71C81"/>
    <w:rsid w:val="00E7219F"/>
    <w:rsid w:val="00E73007"/>
    <w:rsid w:val="00E7319B"/>
    <w:rsid w:val="00E73665"/>
    <w:rsid w:val="00E738EA"/>
    <w:rsid w:val="00E73A2F"/>
    <w:rsid w:val="00E73AE9"/>
    <w:rsid w:val="00E73B15"/>
    <w:rsid w:val="00E73B7C"/>
    <w:rsid w:val="00E74CAD"/>
    <w:rsid w:val="00E74EAE"/>
    <w:rsid w:val="00E74F58"/>
    <w:rsid w:val="00E75475"/>
    <w:rsid w:val="00E754EB"/>
    <w:rsid w:val="00E75709"/>
    <w:rsid w:val="00E759F2"/>
    <w:rsid w:val="00E76814"/>
    <w:rsid w:val="00E76D28"/>
    <w:rsid w:val="00E76D4A"/>
    <w:rsid w:val="00E76ED1"/>
    <w:rsid w:val="00E771F8"/>
    <w:rsid w:val="00E77432"/>
    <w:rsid w:val="00E77461"/>
    <w:rsid w:val="00E774FB"/>
    <w:rsid w:val="00E7761E"/>
    <w:rsid w:val="00E77AF7"/>
    <w:rsid w:val="00E77F67"/>
    <w:rsid w:val="00E804FA"/>
    <w:rsid w:val="00E81335"/>
    <w:rsid w:val="00E82231"/>
    <w:rsid w:val="00E82659"/>
    <w:rsid w:val="00E82AAE"/>
    <w:rsid w:val="00E82ACB"/>
    <w:rsid w:val="00E82B51"/>
    <w:rsid w:val="00E82C64"/>
    <w:rsid w:val="00E830C6"/>
    <w:rsid w:val="00E83498"/>
    <w:rsid w:val="00E83B45"/>
    <w:rsid w:val="00E849AD"/>
    <w:rsid w:val="00E84FF9"/>
    <w:rsid w:val="00E8537C"/>
    <w:rsid w:val="00E86116"/>
    <w:rsid w:val="00E86728"/>
    <w:rsid w:val="00E86775"/>
    <w:rsid w:val="00E8706F"/>
    <w:rsid w:val="00E87208"/>
    <w:rsid w:val="00E87754"/>
    <w:rsid w:val="00E87FDB"/>
    <w:rsid w:val="00E905FE"/>
    <w:rsid w:val="00E90986"/>
    <w:rsid w:val="00E90AEE"/>
    <w:rsid w:val="00E90D9D"/>
    <w:rsid w:val="00E9192E"/>
    <w:rsid w:val="00E92074"/>
    <w:rsid w:val="00E921D1"/>
    <w:rsid w:val="00E927BE"/>
    <w:rsid w:val="00E928D0"/>
    <w:rsid w:val="00E929B3"/>
    <w:rsid w:val="00E929C1"/>
    <w:rsid w:val="00E92C67"/>
    <w:rsid w:val="00E933E5"/>
    <w:rsid w:val="00E9416E"/>
    <w:rsid w:val="00E9442E"/>
    <w:rsid w:val="00E94EA7"/>
    <w:rsid w:val="00E950A1"/>
    <w:rsid w:val="00E958EE"/>
    <w:rsid w:val="00E95C42"/>
    <w:rsid w:val="00E95FE8"/>
    <w:rsid w:val="00E9646E"/>
    <w:rsid w:val="00E965E3"/>
    <w:rsid w:val="00E970EC"/>
    <w:rsid w:val="00EA0029"/>
    <w:rsid w:val="00EA0073"/>
    <w:rsid w:val="00EA067D"/>
    <w:rsid w:val="00EA0A50"/>
    <w:rsid w:val="00EA0B61"/>
    <w:rsid w:val="00EA1427"/>
    <w:rsid w:val="00EA18EA"/>
    <w:rsid w:val="00EA191B"/>
    <w:rsid w:val="00EA19DA"/>
    <w:rsid w:val="00EA1FA6"/>
    <w:rsid w:val="00EA2080"/>
    <w:rsid w:val="00EA2598"/>
    <w:rsid w:val="00EA33E7"/>
    <w:rsid w:val="00EA372E"/>
    <w:rsid w:val="00EA37CA"/>
    <w:rsid w:val="00EA39DE"/>
    <w:rsid w:val="00EA4754"/>
    <w:rsid w:val="00EA4D4C"/>
    <w:rsid w:val="00EA4DBE"/>
    <w:rsid w:val="00EA510A"/>
    <w:rsid w:val="00EA5B5C"/>
    <w:rsid w:val="00EA5D7E"/>
    <w:rsid w:val="00EA7175"/>
    <w:rsid w:val="00EB04D2"/>
    <w:rsid w:val="00EB0736"/>
    <w:rsid w:val="00EB1487"/>
    <w:rsid w:val="00EB1541"/>
    <w:rsid w:val="00EB1721"/>
    <w:rsid w:val="00EB176D"/>
    <w:rsid w:val="00EB1AC3"/>
    <w:rsid w:val="00EB1AE0"/>
    <w:rsid w:val="00EB2371"/>
    <w:rsid w:val="00EB2431"/>
    <w:rsid w:val="00EB2747"/>
    <w:rsid w:val="00EB289D"/>
    <w:rsid w:val="00EB291F"/>
    <w:rsid w:val="00EB3D1F"/>
    <w:rsid w:val="00EB46E4"/>
    <w:rsid w:val="00EB49CD"/>
    <w:rsid w:val="00EB5E00"/>
    <w:rsid w:val="00EB5FE8"/>
    <w:rsid w:val="00EB66FE"/>
    <w:rsid w:val="00EB70C6"/>
    <w:rsid w:val="00EB7434"/>
    <w:rsid w:val="00EB7B61"/>
    <w:rsid w:val="00EB7EA2"/>
    <w:rsid w:val="00EC0109"/>
    <w:rsid w:val="00EC031D"/>
    <w:rsid w:val="00EC1E60"/>
    <w:rsid w:val="00EC22E3"/>
    <w:rsid w:val="00EC27DE"/>
    <w:rsid w:val="00EC2840"/>
    <w:rsid w:val="00EC31B8"/>
    <w:rsid w:val="00EC3DFD"/>
    <w:rsid w:val="00EC3F38"/>
    <w:rsid w:val="00EC40CE"/>
    <w:rsid w:val="00EC493C"/>
    <w:rsid w:val="00EC49C1"/>
    <w:rsid w:val="00EC4FAD"/>
    <w:rsid w:val="00EC5658"/>
    <w:rsid w:val="00EC5AF4"/>
    <w:rsid w:val="00EC5B8E"/>
    <w:rsid w:val="00EC5C14"/>
    <w:rsid w:val="00EC5D89"/>
    <w:rsid w:val="00EC665B"/>
    <w:rsid w:val="00EC6995"/>
    <w:rsid w:val="00EC69EA"/>
    <w:rsid w:val="00EC70B6"/>
    <w:rsid w:val="00EC7378"/>
    <w:rsid w:val="00EC7410"/>
    <w:rsid w:val="00EC7A30"/>
    <w:rsid w:val="00EC7FFA"/>
    <w:rsid w:val="00ED005C"/>
    <w:rsid w:val="00ED0CE5"/>
    <w:rsid w:val="00ED11BB"/>
    <w:rsid w:val="00ED13C1"/>
    <w:rsid w:val="00ED14D8"/>
    <w:rsid w:val="00ED1E56"/>
    <w:rsid w:val="00ED1E7D"/>
    <w:rsid w:val="00ED211F"/>
    <w:rsid w:val="00ED2931"/>
    <w:rsid w:val="00ED29BE"/>
    <w:rsid w:val="00ED2D66"/>
    <w:rsid w:val="00ED2E4F"/>
    <w:rsid w:val="00ED36A7"/>
    <w:rsid w:val="00ED37D6"/>
    <w:rsid w:val="00ED38CE"/>
    <w:rsid w:val="00ED3ACD"/>
    <w:rsid w:val="00ED3B92"/>
    <w:rsid w:val="00ED4335"/>
    <w:rsid w:val="00ED45F6"/>
    <w:rsid w:val="00ED4660"/>
    <w:rsid w:val="00ED4FFF"/>
    <w:rsid w:val="00ED63CC"/>
    <w:rsid w:val="00ED647F"/>
    <w:rsid w:val="00ED66BA"/>
    <w:rsid w:val="00ED693C"/>
    <w:rsid w:val="00ED6F2D"/>
    <w:rsid w:val="00ED7392"/>
    <w:rsid w:val="00ED785F"/>
    <w:rsid w:val="00ED7A6E"/>
    <w:rsid w:val="00EE0D9B"/>
    <w:rsid w:val="00EE1578"/>
    <w:rsid w:val="00EE18F3"/>
    <w:rsid w:val="00EE19D2"/>
    <w:rsid w:val="00EE2047"/>
    <w:rsid w:val="00EE2742"/>
    <w:rsid w:val="00EE29B8"/>
    <w:rsid w:val="00EE2A86"/>
    <w:rsid w:val="00EE2B13"/>
    <w:rsid w:val="00EE345B"/>
    <w:rsid w:val="00EE3B4F"/>
    <w:rsid w:val="00EE3CCD"/>
    <w:rsid w:val="00EE421E"/>
    <w:rsid w:val="00EE4450"/>
    <w:rsid w:val="00EE4549"/>
    <w:rsid w:val="00EE461D"/>
    <w:rsid w:val="00EE467A"/>
    <w:rsid w:val="00EE48D3"/>
    <w:rsid w:val="00EE4D3C"/>
    <w:rsid w:val="00EE5C1E"/>
    <w:rsid w:val="00EE5EDE"/>
    <w:rsid w:val="00EE642C"/>
    <w:rsid w:val="00EE6A83"/>
    <w:rsid w:val="00EE6B5B"/>
    <w:rsid w:val="00EE75D9"/>
    <w:rsid w:val="00EE7772"/>
    <w:rsid w:val="00EE7EB8"/>
    <w:rsid w:val="00EF016B"/>
    <w:rsid w:val="00EF03EB"/>
    <w:rsid w:val="00EF158C"/>
    <w:rsid w:val="00EF1849"/>
    <w:rsid w:val="00EF1B59"/>
    <w:rsid w:val="00EF1D88"/>
    <w:rsid w:val="00EF1E6F"/>
    <w:rsid w:val="00EF37F4"/>
    <w:rsid w:val="00EF47E1"/>
    <w:rsid w:val="00EF4E2C"/>
    <w:rsid w:val="00EF5741"/>
    <w:rsid w:val="00EF576C"/>
    <w:rsid w:val="00EF620F"/>
    <w:rsid w:val="00EF66A1"/>
    <w:rsid w:val="00EF69AA"/>
    <w:rsid w:val="00EF69C8"/>
    <w:rsid w:val="00EF77F0"/>
    <w:rsid w:val="00EF7C40"/>
    <w:rsid w:val="00EF7EC9"/>
    <w:rsid w:val="00F000EE"/>
    <w:rsid w:val="00F0079F"/>
    <w:rsid w:val="00F00B2F"/>
    <w:rsid w:val="00F01398"/>
    <w:rsid w:val="00F014AA"/>
    <w:rsid w:val="00F01A83"/>
    <w:rsid w:val="00F01F59"/>
    <w:rsid w:val="00F022F6"/>
    <w:rsid w:val="00F0269E"/>
    <w:rsid w:val="00F02A11"/>
    <w:rsid w:val="00F02AF9"/>
    <w:rsid w:val="00F02EE3"/>
    <w:rsid w:val="00F038D5"/>
    <w:rsid w:val="00F039E4"/>
    <w:rsid w:val="00F03D3C"/>
    <w:rsid w:val="00F0436C"/>
    <w:rsid w:val="00F043D3"/>
    <w:rsid w:val="00F055DB"/>
    <w:rsid w:val="00F0563C"/>
    <w:rsid w:val="00F0599C"/>
    <w:rsid w:val="00F05CAF"/>
    <w:rsid w:val="00F06186"/>
    <w:rsid w:val="00F06C77"/>
    <w:rsid w:val="00F06F66"/>
    <w:rsid w:val="00F0723D"/>
    <w:rsid w:val="00F07458"/>
    <w:rsid w:val="00F0796C"/>
    <w:rsid w:val="00F10200"/>
    <w:rsid w:val="00F103FB"/>
    <w:rsid w:val="00F10539"/>
    <w:rsid w:val="00F10A25"/>
    <w:rsid w:val="00F10CF5"/>
    <w:rsid w:val="00F1126F"/>
    <w:rsid w:val="00F112E0"/>
    <w:rsid w:val="00F116F7"/>
    <w:rsid w:val="00F11CBA"/>
    <w:rsid w:val="00F11DF7"/>
    <w:rsid w:val="00F129BA"/>
    <w:rsid w:val="00F14588"/>
    <w:rsid w:val="00F14AE1"/>
    <w:rsid w:val="00F14BC8"/>
    <w:rsid w:val="00F14EF1"/>
    <w:rsid w:val="00F156B1"/>
    <w:rsid w:val="00F15707"/>
    <w:rsid w:val="00F16710"/>
    <w:rsid w:val="00F167EB"/>
    <w:rsid w:val="00F168D2"/>
    <w:rsid w:val="00F16F4D"/>
    <w:rsid w:val="00F17A26"/>
    <w:rsid w:val="00F17A52"/>
    <w:rsid w:val="00F20279"/>
    <w:rsid w:val="00F20837"/>
    <w:rsid w:val="00F20A57"/>
    <w:rsid w:val="00F21358"/>
    <w:rsid w:val="00F213F6"/>
    <w:rsid w:val="00F21598"/>
    <w:rsid w:val="00F216AA"/>
    <w:rsid w:val="00F2242A"/>
    <w:rsid w:val="00F227BD"/>
    <w:rsid w:val="00F23105"/>
    <w:rsid w:val="00F233CD"/>
    <w:rsid w:val="00F234FF"/>
    <w:rsid w:val="00F235BB"/>
    <w:rsid w:val="00F239BD"/>
    <w:rsid w:val="00F23B72"/>
    <w:rsid w:val="00F2416C"/>
    <w:rsid w:val="00F2421F"/>
    <w:rsid w:val="00F24515"/>
    <w:rsid w:val="00F247EC"/>
    <w:rsid w:val="00F24803"/>
    <w:rsid w:val="00F24BCF"/>
    <w:rsid w:val="00F250AC"/>
    <w:rsid w:val="00F25135"/>
    <w:rsid w:val="00F25FEB"/>
    <w:rsid w:val="00F26C74"/>
    <w:rsid w:val="00F26FE1"/>
    <w:rsid w:val="00F274BF"/>
    <w:rsid w:val="00F274EE"/>
    <w:rsid w:val="00F27F19"/>
    <w:rsid w:val="00F3035B"/>
    <w:rsid w:val="00F313C3"/>
    <w:rsid w:val="00F316BF"/>
    <w:rsid w:val="00F319B9"/>
    <w:rsid w:val="00F3276B"/>
    <w:rsid w:val="00F32AF8"/>
    <w:rsid w:val="00F32D1E"/>
    <w:rsid w:val="00F32E22"/>
    <w:rsid w:val="00F32EEA"/>
    <w:rsid w:val="00F33C24"/>
    <w:rsid w:val="00F34692"/>
    <w:rsid w:val="00F3523A"/>
    <w:rsid w:val="00F35554"/>
    <w:rsid w:val="00F356E8"/>
    <w:rsid w:val="00F35712"/>
    <w:rsid w:val="00F35776"/>
    <w:rsid w:val="00F358E8"/>
    <w:rsid w:val="00F35DB2"/>
    <w:rsid w:val="00F3604C"/>
    <w:rsid w:val="00F3624C"/>
    <w:rsid w:val="00F36421"/>
    <w:rsid w:val="00F3659D"/>
    <w:rsid w:val="00F3662D"/>
    <w:rsid w:val="00F36D1B"/>
    <w:rsid w:val="00F370F0"/>
    <w:rsid w:val="00F37346"/>
    <w:rsid w:val="00F37AB8"/>
    <w:rsid w:val="00F37E74"/>
    <w:rsid w:val="00F400FB"/>
    <w:rsid w:val="00F404A5"/>
    <w:rsid w:val="00F40D8D"/>
    <w:rsid w:val="00F422C5"/>
    <w:rsid w:val="00F42A46"/>
    <w:rsid w:val="00F4348B"/>
    <w:rsid w:val="00F441E1"/>
    <w:rsid w:val="00F44443"/>
    <w:rsid w:val="00F4444B"/>
    <w:rsid w:val="00F4448F"/>
    <w:rsid w:val="00F44DB4"/>
    <w:rsid w:val="00F458C1"/>
    <w:rsid w:val="00F45DD6"/>
    <w:rsid w:val="00F462DF"/>
    <w:rsid w:val="00F4744A"/>
    <w:rsid w:val="00F47BEE"/>
    <w:rsid w:val="00F47D20"/>
    <w:rsid w:val="00F47EC4"/>
    <w:rsid w:val="00F47F40"/>
    <w:rsid w:val="00F50424"/>
    <w:rsid w:val="00F504FD"/>
    <w:rsid w:val="00F5130C"/>
    <w:rsid w:val="00F519C5"/>
    <w:rsid w:val="00F5206E"/>
    <w:rsid w:val="00F52545"/>
    <w:rsid w:val="00F5322E"/>
    <w:rsid w:val="00F534E8"/>
    <w:rsid w:val="00F53826"/>
    <w:rsid w:val="00F54201"/>
    <w:rsid w:val="00F54346"/>
    <w:rsid w:val="00F5440F"/>
    <w:rsid w:val="00F54634"/>
    <w:rsid w:val="00F5509B"/>
    <w:rsid w:val="00F5514C"/>
    <w:rsid w:val="00F553E8"/>
    <w:rsid w:val="00F555CE"/>
    <w:rsid w:val="00F55B54"/>
    <w:rsid w:val="00F55DF0"/>
    <w:rsid w:val="00F56093"/>
    <w:rsid w:val="00F56350"/>
    <w:rsid w:val="00F565B6"/>
    <w:rsid w:val="00F56ECD"/>
    <w:rsid w:val="00F57888"/>
    <w:rsid w:val="00F6027E"/>
    <w:rsid w:val="00F602D1"/>
    <w:rsid w:val="00F602DF"/>
    <w:rsid w:val="00F613B0"/>
    <w:rsid w:val="00F61DBB"/>
    <w:rsid w:val="00F62ED6"/>
    <w:rsid w:val="00F632D5"/>
    <w:rsid w:val="00F633A7"/>
    <w:rsid w:val="00F63449"/>
    <w:rsid w:val="00F640C7"/>
    <w:rsid w:val="00F64944"/>
    <w:rsid w:val="00F64A75"/>
    <w:rsid w:val="00F658F0"/>
    <w:rsid w:val="00F65906"/>
    <w:rsid w:val="00F66BC5"/>
    <w:rsid w:val="00F66E9F"/>
    <w:rsid w:val="00F66F77"/>
    <w:rsid w:val="00F6723B"/>
    <w:rsid w:val="00F6750F"/>
    <w:rsid w:val="00F6793F"/>
    <w:rsid w:val="00F6798B"/>
    <w:rsid w:val="00F67D39"/>
    <w:rsid w:val="00F67DD9"/>
    <w:rsid w:val="00F70415"/>
    <w:rsid w:val="00F7057E"/>
    <w:rsid w:val="00F70A70"/>
    <w:rsid w:val="00F712C4"/>
    <w:rsid w:val="00F7174E"/>
    <w:rsid w:val="00F720A5"/>
    <w:rsid w:val="00F72428"/>
    <w:rsid w:val="00F724C0"/>
    <w:rsid w:val="00F72F94"/>
    <w:rsid w:val="00F73411"/>
    <w:rsid w:val="00F742DD"/>
    <w:rsid w:val="00F7482D"/>
    <w:rsid w:val="00F75947"/>
    <w:rsid w:val="00F75FED"/>
    <w:rsid w:val="00F763A5"/>
    <w:rsid w:val="00F764FD"/>
    <w:rsid w:val="00F766CB"/>
    <w:rsid w:val="00F76768"/>
    <w:rsid w:val="00F76ABA"/>
    <w:rsid w:val="00F76D82"/>
    <w:rsid w:val="00F76EC0"/>
    <w:rsid w:val="00F76FF3"/>
    <w:rsid w:val="00F77392"/>
    <w:rsid w:val="00F77976"/>
    <w:rsid w:val="00F77DC6"/>
    <w:rsid w:val="00F77E12"/>
    <w:rsid w:val="00F8052F"/>
    <w:rsid w:val="00F80590"/>
    <w:rsid w:val="00F806AE"/>
    <w:rsid w:val="00F80B26"/>
    <w:rsid w:val="00F814D3"/>
    <w:rsid w:val="00F819D5"/>
    <w:rsid w:val="00F81D4A"/>
    <w:rsid w:val="00F82FBB"/>
    <w:rsid w:val="00F83599"/>
    <w:rsid w:val="00F8397B"/>
    <w:rsid w:val="00F84333"/>
    <w:rsid w:val="00F84936"/>
    <w:rsid w:val="00F84C15"/>
    <w:rsid w:val="00F85118"/>
    <w:rsid w:val="00F85A69"/>
    <w:rsid w:val="00F85EBC"/>
    <w:rsid w:val="00F85FB7"/>
    <w:rsid w:val="00F86702"/>
    <w:rsid w:val="00F86994"/>
    <w:rsid w:val="00F86CF9"/>
    <w:rsid w:val="00F86D50"/>
    <w:rsid w:val="00F8717A"/>
    <w:rsid w:val="00F87A78"/>
    <w:rsid w:val="00F87C1E"/>
    <w:rsid w:val="00F9014C"/>
    <w:rsid w:val="00F90894"/>
    <w:rsid w:val="00F908B6"/>
    <w:rsid w:val="00F91918"/>
    <w:rsid w:val="00F921A4"/>
    <w:rsid w:val="00F93155"/>
    <w:rsid w:val="00F9442D"/>
    <w:rsid w:val="00F948EA"/>
    <w:rsid w:val="00F9499E"/>
    <w:rsid w:val="00F94DFD"/>
    <w:rsid w:val="00F952A0"/>
    <w:rsid w:val="00F952C5"/>
    <w:rsid w:val="00F95625"/>
    <w:rsid w:val="00F95F16"/>
    <w:rsid w:val="00F96B0A"/>
    <w:rsid w:val="00F96D29"/>
    <w:rsid w:val="00F97557"/>
    <w:rsid w:val="00F977C8"/>
    <w:rsid w:val="00F97B47"/>
    <w:rsid w:val="00F97DFB"/>
    <w:rsid w:val="00FA0259"/>
    <w:rsid w:val="00FA032A"/>
    <w:rsid w:val="00FA04BD"/>
    <w:rsid w:val="00FA0FED"/>
    <w:rsid w:val="00FA11AE"/>
    <w:rsid w:val="00FA1FB8"/>
    <w:rsid w:val="00FA318F"/>
    <w:rsid w:val="00FA3991"/>
    <w:rsid w:val="00FA4027"/>
    <w:rsid w:val="00FA429F"/>
    <w:rsid w:val="00FA43A0"/>
    <w:rsid w:val="00FA4535"/>
    <w:rsid w:val="00FA4924"/>
    <w:rsid w:val="00FA4DE3"/>
    <w:rsid w:val="00FA4FDA"/>
    <w:rsid w:val="00FA5208"/>
    <w:rsid w:val="00FA526E"/>
    <w:rsid w:val="00FA663F"/>
    <w:rsid w:val="00FA757A"/>
    <w:rsid w:val="00FA7F41"/>
    <w:rsid w:val="00FB08A8"/>
    <w:rsid w:val="00FB0AD7"/>
    <w:rsid w:val="00FB0E7E"/>
    <w:rsid w:val="00FB0EA6"/>
    <w:rsid w:val="00FB1003"/>
    <w:rsid w:val="00FB1F55"/>
    <w:rsid w:val="00FB2145"/>
    <w:rsid w:val="00FB250D"/>
    <w:rsid w:val="00FB2645"/>
    <w:rsid w:val="00FB332D"/>
    <w:rsid w:val="00FB3452"/>
    <w:rsid w:val="00FB396C"/>
    <w:rsid w:val="00FB39DA"/>
    <w:rsid w:val="00FB3E7F"/>
    <w:rsid w:val="00FB40CD"/>
    <w:rsid w:val="00FB415C"/>
    <w:rsid w:val="00FB4BB1"/>
    <w:rsid w:val="00FB4EA0"/>
    <w:rsid w:val="00FB50F8"/>
    <w:rsid w:val="00FB517A"/>
    <w:rsid w:val="00FB5FEA"/>
    <w:rsid w:val="00FB664F"/>
    <w:rsid w:val="00FB6CD9"/>
    <w:rsid w:val="00FB6DEF"/>
    <w:rsid w:val="00FB6EC3"/>
    <w:rsid w:val="00FB7340"/>
    <w:rsid w:val="00FB73F7"/>
    <w:rsid w:val="00FC021C"/>
    <w:rsid w:val="00FC0A8A"/>
    <w:rsid w:val="00FC0CEF"/>
    <w:rsid w:val="00FC1DBC"/>
    <w:rsid w:val="00FC1E7E"/>
    <w:rsid w:val="00FC1FF7"/>
    <w:rsid w:val="00FC2005"/>
    <w:rsid w:val="00FC28B4"/>
    <w:rsid w:val="00FC2D26"/>
    <w:rsid w:val="00FC2D30"/>
    <w:rsid w:val="00FC2F49"/>
    <w:rsid w:val="00FC31FB"/>
    <w:rsid w:val="00FC3204"/>
    <w:rsid w:val="00FC33E0"/>
    <w:rsid w:val="00FC35DC"/>
    <w:rsid w:val="00FC3D14"/>
    <w:rsid w:val="00FC3D3A"/>
    <w:rsid w:val="00FC3E07"/>
    <w:rsid w:val="00FC4C53"/>
    <w:rsid w:val="00FC5841"/>
    <w:rsid w:val="00FC6040"/>
    <w:rsid w:val="00FC6899"/>
    <w:rsid w:val="00FC6A67"/>
    <w:rsid w:val="00FC6FBB"/>
    <w:rsid w:val="00FC77CA"/>
    <w:rsid w:val="00FC7838"/>
    <w:rsid w:val="00FD0191"/>
    <w:rsid w:val="00FD05E6"/>
    <w:rsid w:val="00FD1455"/>
    <w:rsid w:val="00FD2C96"/>
    <w:rsid w:val="00FD3157"/>
    <w:rsid w:val="00FD3B98"/>
    <w:rsid w:val="00FD3DFD"/>
    <w:rsid w:val="00FD3E19"/>
    <w:rsid w:val="00FD3EA0"/>
    <w:rsid w:val="00FD4496"/>
    <w:rsid w:val="00FD4B59"/>
    <w:rsid w:val="00FD4DD5"/>
    <w:rsid w:val="00FD519E"/>
    <w:rsid w:val="00FD5368"/>
    <w:rsid w:val="00FD53DD"/>
    <w:rsid w:val="00FD571A"/>
    <w:rsid w:val="00FD5C0A"/>
    <w:rsid w:val="00FD5E0C"/>
    <w:rsid w:val="00FD6000"/>
    <w:rsid w:val="00FD61D1"/>
    <w:rsid w:val="00FD61E6"/>
    <w:rsid w:val="00FD65CF"/>
    <w:rsid w:val="00FD6819"/>
    <w:rsid w:val="00FD684D"/>
    <w:rsid w:val="00FD6B61"/>
    <w:rsid w:val="00FD6D6A"/>
    <w:rsid w:val="00FD7089"/>
    <w:rsid w:val="00FD71B1"/>
    <w:rsid w:val="00FD73A9"/>
    <w:rsid w:val="00FD77E0"/>
    <w:rsid w:val="00FD7815"/>
    <w:rsid w:val="00FD7CCD"/>
    <w:rsid w:val="00FD7FCA"/>
    <w:rsid w:val="00FE030F"/>
    <w:rsid w:val="00FE0763"/>
    <w:rsid w:val="00FE0C39"/>
    <w:rsid w:val="00FE1EB4"/>
    <w:rsid w:val="00FE1F41"/>
    <w:rsid w:val="00FE2035"/>
    <w:rsid w:val="00FE25BC"/>
    <w:rsid w:val="00FE2BA8"/>
    <w:rsid w:val="00FE2EC4"/>
    <w:rsid w:val="00FE4233"/>
    <w:rsid w:val="00FE4247"/>
    <w:rsid w:val="00FE5342"/>
    <w:rsid w:val="00FE5D3D"/>
    <w:rsid w:val="00FE622A"/>
    <w:rsid w:val="00FE673C"/>
    <w:rsid w:val="00FE673E"/>
    <w:rsid w:val="00FE6E7F"/>
    <w:rsid w:val="00FE75D4"/>
    <w:rsid w:val="00FE7815"/>
    <w:rsid w:val="00FF0AE4"/>
    <w:rsid w:val="00FF0F16"/>
    <w:rsid w:val="00FF1ED8"/>
    <w:rsid w:val="00FF25C1"/>
    <w:rsid w:val="00FF25DC"/>
    <w:rsid w:val="00FF32E6"/>
    <w:rsid w:val="00FF3579"/>
    <w:rsid w:val="00FF41A9"/>
    <w:rsid w:val="00FF4613"/>
    <w:rsid w:val="00FF4B5E"/>
    <w:rsid w:val="00FF4BBB"/>
    <w:rsid w:val="00FF4C5A"/>
    <w:rsid w:val="00FF4CD5"/>
    <w:rsid w:val="00FF4CFC"/>
    <w:rsid w:val="00FF4DAB"/>
    <w:rsid w:val="00FF5127"/>
    <w:rsid w:val="00FF55E4"/>
    <w:rsid w:val="00FF5864"/>
    <w:rsid w:val="00FF5867"/>
    <w:rsid w:val="00FF5944"/>
    <w:rsid w:val="00FF6394"/>
    <w:rsid w:val="00FF6A23"/>
    <w:rsid w:val="00FF6CB5"/>
    <w:rsid w:val="00FF737C"/>
    <w:rsid w:val="00FF748F"/>
    <w:rsid w:val="00FF749E"/>
    <w:rsid w:val="00FF7BEA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76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basedOn w:val="DefaultParagraphFont"/>
    <w:link w:val="Bodytext60"/>
    <w:uiPriority w:val="99"/>
    <w:locked/>
    <w:rsid w:val="00FE0763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FE0763"/>
    <w:pPr>
      <w:shd w:val="clear" w:color="auto" w:fill="FFFFFF"/>
      <w:spacing w:line="206" w:lineRule="exact"/>
      <w:ind w:hanging="34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FE0763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FE0763"/>
    <w:pPr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character" w:customStyle="1" w:styleId="Bodytext6Spacing2pt">
    <w:name w:val="Body text (6) + Spacing 2 pt"/>
    <w:basedOn w:val="Bodytext6"/>
    <w:uiPriority w:val="99"/>
    <w:rsid w:val="00FE0763"/>
    <w:rPr>
      <w:spacing w:val="40"/>
      <w:u w:val="single"/>
    </w:rPr>
  </w:style>
  <w:style w:type="character" w:customStyle="1" w:styleId="Bodytext78pt">
    <w:name w:val="Body text (7) + 8 pt"/>
    <w:basedOn w:val="Bodytext7"/>
    <w:uiPriority w:val="99"/>
    <w:rsid w:val="00FE0763"/>
    <w:rPr>
      <w:sz w:val="16"/>
      <w:szCs w:val="16"/>
    </w:rPr>
  </w:style>
  <w:style w:type="character" w:customStyle="1" w:styleId="Bodytext78">
    <w:name w:val="Body text (7) + 8"/>
    <w:aliases w:val="5 pt,Italic"/>
    <w:basedOn w:val="Bodytext6"/>
    <w:uiPriority w:val="99"/>
    <w:rsid w:val="00FE0763"/>
    <w:rPr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5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604</Words>
  <Characters>3447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9</cp:revision>
  <cp:lastPrinted>2013-09-10T07:13:00Z</cp:lastPrinted>
  <dcterms:created xsi:type="dcterms:W3CDTF">2013-07-16T11:40:00Z</dcterms:created>
  <dcterms:modified xsi:type="dcterms:W3CDTF">2014-09-11T08:20:00Z</dcterms:modified>
</cp:coreProperties>
</file>