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CE" w:rsidRPr="005F62FB" w:rsidRDefault="009D02CE" w:rsidP="005F62FB">
      <w:pPr>
        <w:jc w:val="center"/>
        <w:rPr>
          <w:rFonts w:ascii="Times New Roman" w:hAnsi="Times New Roman"/>
          <w:b/>
          <w:sz w:val="28"/>
          <w:szCs w:val="28"/>
        </w:rPr>
      </w:pPr>
      <w:r w:rsidRPr="005F62FB">
        <w:rPr>
          <w:rFonts w:ascii="Times New Roman" w:hAnsi="Times New Roman"/>
          <w:b/>
          <w:sz w:val="28"/>
          <w:szCs w:val="28"/>
        </w:rPr>
        <w:t>Весенняя неделя добра</w:t>
      </w:r>
    </w:p>
    <w:p w:rsidR="009D02CE" w:rsidRPr="003B7BE8" w:rsidRDefault="009D02CE" w:rsidP="00B777C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1695">
        <w:rPr>
          <w:sz w:val="28"/>
          <w:szCs w:val="28"/>
        </w:rPr>
        <w:t xml:space="preserve">Медицинские работники ГАУЗ «Нурлатская ЦРБ» </w:t>
      </w:r>
      <w:r>
        <w:rPr>
          <w:sz w:val="28"/>
          <w:szCs w:val="28"/>
        </w:rPr>
        <w:t xml:space="preserve">активно подключились к </w:t>
      </w:r>
      <w:r w:rsidRPr="00201695">
        <w:rPr>
          <w:sz w:val="28"/>
          <w:szCs w:val="28"/>
        </w:rPr>
        <w:t>к республиканской добровольческой акции «Весенняя неделя добра – эстафета добрых</w:t>
      </w:r>
      <w:r>
        <w:rPr>
          <w:sz w:val="28"/>
          <w:szCs w:val="28"/>
        </w:rPr>
        <w:t xml:space="preserve"> дел». В рамках акции сотрудники больницы навестили своих бывших коллег, находящихся на заслуженном отдыхе, измерили им артериальное давление, помогли по хозяйству, угостили чаем с домашней выпечкой.  </w:t>
      </w:r>
      <w:r w:rsidRPr="003B7BE8">
        <w:rPr>
          <w:sz w:val="28"/>
          <w:szCs w:val="28"/>
          <w:shd w:val="clear" w:color="auto" w:fill="FFFFFF"/>
        </w:rPr>
        <w:t xml:space="preserve">Такой знак внимания приятно удивил и порадовал </w:t>
      </w:r>
      <w:r>
        <w:rPr>
          <w:sz w:val="28"/>
          <w:szCs w:val="28"/>
          <w:shd w:val="clear" w:color="auto" w:fill="FFFFFF"/>
        </w:rPr>
        <w:t xml:space="preserve">пожилых </w:t>
      </w:r>
      <w:r w:rsidRPr="003B7BE8">
        <w:rPr>
          <w:sz w:val="28"/>
          <w:szCs w:val="28"/>
          <w:shd w:val="clear" w:color="auto" w:fill="FFFFFF"/>
        </w:rPr>
        <w:t>коллег</w:t>
      </w:r>
      <w:r w:rsidRPr="003B7BE8">
        <w:rPr>
          <w:sz w:val="28"/>
          <w:szCs w:val="28"/>
          <w:shd w:val="clear" w:color="auto" w:fill="F5F5EA"/>
        </w:rPr>
        <w:t xml:space="preserve">, </w:t>
      </w:r>
      <w:r>
        <w:rPr>
          <w:sz w:val="28"/>
          <w:szCs w:val="28"/>
          <w:shd w:val="clear" w:color="auto" w:fill="F5F5EA"/>
        </w:rPr>
        <w:t xml:space="preserve">в уютной домашней обстановке они </w:t>
      </w:r>
      <w:r w:rsidRPr="003B7BE8">
        <w:rPr>
          <w:sz w:val="28"/>
          <w:szCs w:val="28"/>
          <w:shd w:val="clear" w:color="auto" w:fill="F5F5EA"/>
        </w:rPr>
        <w:t>вспом</w:t>
      </w:r>
      <w:r>
        <w:rPr>
          <w:sz w:val="28"/>
          <w:szCs w:val="28"/>
          <w:shd w:val="clear" w:color="auto" w:fill="F5F5EA"/>
        </w:rPr>
        <w:t>ина</w:t>
      </w:r>
      <w:r w:rsidRPr="003B7BE8">
        <w:rPr>
          <w:sz w:val="28"/>
          <w:szCs w:val="28"/>
          <w:shd w:val="clear" w:color="auto" w:fill="F5F5EA"/>
        </w:rPr>
        <w:t>ли совместные успехи и да</w:t>
      </w:r>
      <w:r>
        <w:rPr>
          <w:sz w:val="28"/>
          <w:szCs w:val="28"/>
          <w:shd w:val="clear" w:color="auto" w:fill="F5F5EA"/>
        </w:rPr>
        <w:t>ва</w:t>
      </w:r>
      <w:r w:rsidRPr="003B7BE8">
        <w:rPr>
          <w:sz w:val="28"/>
          <w:szCs w:val="28"/>
          <w:shd w:val="clear" w:color="auto" w:fill="F5F5EA"/>
        </w:rPr>
        <w:t>ли советы нынешнему поколению.</w:t>
      </w:r>
      <w:r>
        <w:rPr>
          <w:sz w:val="28"/>
          <w:szCs w:val="28"/>
          <w:shd w:val="clear" w:color="auto" w:fill="F5F5EA"/>
        </w:rPr>
        <w:t xml:space="preserve"> </w:t>
      </w:r>
    </w:p>
    <w:p w:rsidR="009D02CE" w:rsidRPr="007434BA" w:rsidRDefault="009D02CE" w:rsidP="004F5C3C">
      <w:pPr>
        <w:rPr>
          <w:rFonts w:ascii="Times New Roman" w:hAnsi="Times New Roman"/>
          <w:sz w:val="28"/>
          <w:szCs w:val="28"/>
        </w:rPr>
      </w:pPr>
    </w:p>
    <w:sectPr w:rsidR="009D02CE" w:rsidRPr="007434BA" w:rsidSect="004B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E39"/>
    <w:rsid w:val="0004481E"/>
    <w:rsid w:val="000541C9"/>
    <w:rsid w:val="000C2408"/>
    <w:rsid w:val="001552B7"/>
    <w:rsid w:val="00177B6A"/>
    <w:rsid w:val="0019118E"/>
    <w:rsid w:val="00201695"/>
    <w:rsid w:val="002858E7"/>
    <w:rsid w:val="002F55AF"/>
    <w:rsid w:val="003B7BE8"/>
    <w:rsid w:val="003E48AC"/>
    <w:rsid w:val="00407AD1"/>
    <w:rsid w:val="00466271"/>
    <w:rsid w:val="004B21D9"/>
    <w:rsid w:val="004F5C3C"/>
    <w:rsid w:val="00513058"/>
    <w:rsid w:val="0052710D"/>
    <w:rsid w:val="00552210"/>
    <w:rsid w:val="00566323"/>
    <w:rsid w:val="0058339F"/>
    <w:rsid w:val="005F62FB"/>
    <w:rsid w:val="00615F62"/>
    <w:rsid w:val="00734F7A"/>
    <w:rsid w:val="007434BA"/>
    <w:rsid w:val="007524B5"/>
    <w:rsid w:val="007D145F"/>
    <w:rsid w:val="00815C62"/>
    <w:rsid w:val="00824A8B"/>
    <w:rsid w:val="00826E39"/>
    <w:rsid w:val="00843401"/>
    <w:rsid w:val="00844C94"/>
    <w:rsid w:val="009156BA"/>
    <w:rsid w:val="009625D6"/>
    <w:rsid w:val="00984456"/>
    <w:rsid w:val="009D02CE"/>
    <w:rsid w:val="009E1A3B"/>
    <w:rsid w:val="00A02448"/>
    <w:rsid w:val="00A23B73"/>
    <w:rsid w:val="00A26E83"/>
    <w:rsid w:val="00AA2671"/>
    <w:rsid w:val="00AE6FEA"/>
    <w:rsid w:val="00B65CB6"/>
    <w:rsid w:val="00B661B4"/>
    <w:rsid w:val="00B777CA"/>
    <w:rsid w:val="00BD2FE1"/>
    <w:rsid w:val="00BE5EA2"/>
    <w:rsid w:val="00C457EB"/>
    <w:rsid w:val="00E5357C"/>
    <w:rsid w:val="00E917D0"/>
    <w:rsid w:val="00F00410"/>
    <w:rsid w:val="00F13EC4"/>
    <w:rsid w:val="00F71D87"/>
    <w:rsid w:val="00F8496A"/>
    <w:rsid w:val="00FA4A96"/>
    <w:rsid w:val="00FD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D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6E3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F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475</TotalTime>
  <Pages>1</Pages>
  <Words>80</Words>
  <Characters>457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WinXPProSP3</cp:lastModifiedBy>
  <cp:revision>17</cp:revision>
  <dcterms:created xsi:type="dcterms:W3CDTF">2017-04-17T09:28:00Z</dcterms:created>
  <dcterms:modified xsi:type="dcterms:W3CDTF">2017-04-24T11:18:00Z</dcterms:modified>
</cp:coreProperties>
</file>