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1E4089" w:rsidRDefault="00B3448B" w:rsidP="00B3448B"/>
    <w:p w:rsidR="00B3448B" w:rsidRPr="00E06A96" w:rsidRDefault="00B3448B" w:rsidP="00B3448B">
      <w:pPr>
        <w:rPr>
          <w:b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E4089" w:rsidRPr="00E06A96">
          <w:rPr>
            <w:rStyle w:val="a9"/>
            <w:b/>
          </w:rPr>
          <w:t>Государственное автономное учреждение здравоохранения «Городская Поликлиника № 1» г. Казани</w:t>
        </w:r>
      </w:fldSimple>
      <w:r w:rsidRPr="00E06A96">
        <w:rPr>
          <w:rStyle w:val="a9"/>
          <w:b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E40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vAlign w:val="center"/>
          </w:tcPr>
          <w:p w:rsidR="00AF1EDF" w:rsidRPr="00F06873" w:rsidRDefault="001E40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63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E40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18" w:type="dxa"/>
            <w:vAlign w:val="center"/>
          </w:tcPr>
          <w:p w:rsidR="00AF1EDF" w:rsidRPr="00F06873" w:rsidRDefault="001E40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E40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118" w:type="dxa"/>
            <w:vAlign w:val="center"/>
          </w:tcPr>
          <w:p w:rsidR="00AF1EDF" w:rsidRPr="00F06873" w:rsidRDefault="001E40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63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E40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E40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E40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E40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40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Pr="00F06873" w:rsidRDefault="001E40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b/>
                <w:sz w:val="18"/>
                <w:szCs w:val="18"/>
              </w:rPr>
            </w:pPr>
            <w:r w:rsidRPr="001E4089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Pr="00F06873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врача (по клинико-экспертной работе)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Pr="00F06873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b/>
                <w:sz w:val="18"/>
                <w:szCs w:val="18"/>
              </w:rPr>
            </w:pPr>
            <w:r w:rsidRPr="001E4089">
              <w:rPr>
                <w:b/>
                <w:sz w:val="18"/>
                <w:szCs w:val="18"/>
              </w:rPr>
              <w:t>Терапевтическое 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ская сестра участковая)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ская сестра участковая)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ская сестра участковая)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b/>
                <w:sz w:val="18"/>
                <w:szCs w:val="18"/>
              </w:rPr>
            </w:pPr>
            <w:r w:rsidRPr="001E4089">
              <w:rPr>
                <w:b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ская сестра участковая)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ская сестра участковая)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ская сестра участковая)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b/>
                <w:sz w:val="18"/>
                <w:szCs w:val="18"/>
              </w:rPr>
            </w:pPr>
            <w:r w:rsidRPr="001E4089">
              <w:rPr>
                <w:b/>
                <w:sz w:val="18"/>
                <w:szCs w:val="18"/>
              </w:rPr>
              <w:t>Центр здоровья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(врач-терапевт)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ская сестра терапевтическая)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b/>
                <w:sz w:val="18"/>
                <w:szCs w:val="18"/>
              </w:rPr>
            </w:pPr>
            <w:r w:rsidRPr="001E4089">
              <w:rPr>
                <w:b/>
                <w:sz w:val="18"/>
                <w:szCs w:val="18"/>
              </w:rPr>
              <w:t>Дневной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(врач-терапевт 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(врач-невролог дневного стационара)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b/>
                <w:sz w:val="18"/>
                <w:szCs w:val="18"/>
              </w:rPr>
            </w:pPr>
            <w:r w:rsidRPr="001E4089">
              <w:rPr>
                <w:b/>
                <w:sz w:val="18"/>
                <w:szCs w:val="18"/>
              </w:rPr>
              <w:t>Неврология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(врач-невролог)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(неврол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гического  кабинета)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b/>
                <w:sz w:val="18"/>
                <w:szCs w:val="18"/>
              </w:rPr>
            </w:pPr>
            <w:r w:rsidRPr="001E4089">
              <w:rPr>
                <w:b/>
                <w:sz w:val="18"/>
                <w:szCs w:val="18"/>
              </w:rPr>
              <w:t>Эндокринология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(врач-эндокринолог)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b/>
                <w:sz w:val="18"/>
                <w:szCs w:val="18"/>
              </w:rPr>
            </w:pPr>
            <w:r w:rsidRPr="001E4089">
              <w:rPr>
                <w:b/>
                <w:sz w:val="18"/>
                <w:szCs w:val="18"/>
              </w:rPr>
              <w:t>Прививочный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b/>
                <w:sz w:val="18"/>
                <w:szCs w:val="18"/>
              </w:rPr>
            </w:pPr>
            <w:r w:rsidRPr="001E4089">
              <w:rPr>
                <w:b/>
                <w:sz w:val="18"/>
                <w:szCs w:val="18"/>
              </w:rPr>
              <w:t>Инфекционный кабинет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4089" w:rsidRPr="00F06873" w:rsidTr="004654AF">
        <w:tc>
          <w:tcPr>
            <w:tcW w:w="959" w:type="dxa"/>
            <w:shd w:val="clear" w:color="auto" w:fill="auto"/>
            <w:vAlign w:val="center"/>
          </w:tcPr>
          <w:p w:rsid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4089" w:rsidRPr="001E4089" w:rsidRDefault="001E40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Врач-специалист (врач-инфекционист)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4089" w:rsidRDefault="001E40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1E4089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936"/>
        <w:gridCol w:w="283"/>
        <w:gridCol w:w="1842"/>
        <w:gridCol w:w="284"/>
        <w:gridCol w:w="3260"/>
        <w:gridCol w:w="284"/>
        <w:gridCol w:w="1649"/>
      </w:tblGrid>
      <w:tr w:rsidR="009D6532" w:rsidRPr="004E51DC" w:rsidTr="00EB71A0">
        <w:trPr>
          <w:trHeight w:val="284"/>
        </w:trPr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4089" w:rsidP="009D6532">
            <w:pPr>
              <w:pStyle w:val="aa"/>
            </w:pPr>
            <w:r>
              <w:t>Заместитель главного врача по организ</w:t>
            </w:r>
            <w:r>
              <w:t>а</w:t>
            </w:r>
            <w:r>
              <w:t>ционно-методической работе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4089" w:rsidP="009D6532">
            <w:pPr>
              <w:pStyle w:val="aa"/>
            </w:pPr>
            <w:proofErr w:type="spellStart"/>
            <w:r>
              <w:t>Саляхова</w:t>
            </w:r>
            <w:proofErr w:type="spellEnd"/>
            <w:r>
              <w:t xml:space="preserve"> Д.Н.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B71A0">
        <w:trPr>
          <w:trHeight w:val="284"/>
        </w:trPr>
        <w:tc>
          <w:tcPr>
            <w:tcW w:w="3936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1E4089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E40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4089" w:rsidP="009D6532">
            <w:pPr>
              <w:pStyle w:val="aa"/>
            </w:pPr>
            <w:r>
              <w:t>Зав. диагностическим отделением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4089" w:rsidP="009D6532">
            <w:pPr>
              <w:pStyle w:val="aa"/>
            </w:pPr>
            <w:proofErr w:type="spellStart"/>
            <w:r>
              <w:t>Бурмистрова</w:t>
            </w:r>
            <w:proofErr w:type="spellEnd"/>
            <w:r>
              <w:t xml:space="preserve"> Т.В.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E40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E4089" w:rsidRPr="001E4089" w:rsidTr="001E40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  <w:r>
              <w:t>Зав</w:t>
            </w:r>
            <w:proofErr w:type="gramStart"/>
            <w:r>
              <w:t>.т</w:t>
            </w:r>
            <w:proofErr w:type="gramEnd"/>
            <w:r>
              <w:t>ерапевтическим отделением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  <w:r>
              <w:t>Умнова Н.И.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</w:tr>
      <w:tr w:rsidR="001E4089" w:rsidRPr="001E4089" w:rsidTr="001E40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(дата)</w:t>
            </w:r>
          </w:p>
        </w:tc>
      </w:tr>
      <w:tr w:rsidR="001E4089" w:rsidRPr="001E4089" w:rsidTr="001E40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  <w:proofErr w:type="spellStart"/>
            <w:r>
              <w:t>Ключникова</w:t>
            </w:r>
            <w:proofErr w:type="spellEnd"/>
            <w:r>
              <w:t xml:space="preserve"> С.К.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</w:tr>
      <w:tr w:rsidR="001E4089" w:rsidRPr="001E4089" w:rsidTr="001E40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(дата)</w:t>
            </w:r>
          </w:p>
        </w:tc>
      </w:tr>
      <w:tr w:rsidR="001E4089" w:rsidRPr="001E4089" w:rsidTr="001E40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  <w:r>
              <w:t>Специалист ОК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  <w:proofErr w:type="spellStart"/>
            <w:r>
              <w:t>Галимуллина</w:t>
            </w:r>
            <w:proofErr w:type="spellEnd"/>
            <w:r>
              <w:t xml:space="preserve"> И.Э.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</w:tr>
      <w:tr w:rsidR="001E4089" w:rsidRPr="001E4089" w:rsidTr="001E40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(дата)</w:t>
            </w:r>
          </w:p>
        </w:tc>
      </w:tr>
      <w:tr w:rsidR="001E4089" w:rsidRPr="001E4089" w:rsidTr="001E40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  <w:r>
              <w:t xml:space="preserve">Инженер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  <w:proofErr w:type="spellStart"/>
            <w:r>
              <w:t>Савинцева</w:t>
            </w:r>
            <w:proofErr w:type="spellEnd"/>
            <w:r>
              <w:t xml:space="preserve"> Р.Н.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</w:tr>
      <w:tr w:rsidR="001E4089" w:rsidRPr="001E4089" w:rsidTr="001E40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(дата)</w:t>
            </w:r>
          </w:p>
        </w:tc>
      </w:tr>
      <w:tr w:rsidR="001E4089" w:rsidRPr="001E4089" w:rsidTr="001E40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  <w:r>
              <w:t>Председатель профкома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  <w:proofErr w:type="spellStart"/>
            <w:r>
              <w:t>Шуткина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089" w:rsidRPr="001E4089" w:rsidRDefault="001E4089" w:rsidP="009D6532">
            <w:pPr>
              <w:pStyle w:val="aa"/>
            </w:pPr>
          </w:p>
        </w:tc>
      </w:tr>
      <w:tr w:rsidR="001E4089" w:rsidRPr="001E4089" w:rsidTr="001E40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4089" w:rsidRPr="001E4089" w:rsidRDefault="001E4089" w:rsidP="009D6532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E4089" w:rsidTr="001E408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E4089" w:rsidRDefault="00471420" w:rsidP="002743B5">
            <w:pPr>
              <w:pStyle w:val="aa"/>
            </w:pPr>
            <w:r>
              <w:t>88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E408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E408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E408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E4089" w:rsidRDefault="00471420" w:rsidP="002743B5">
            <w:pPr>
              <w:pStyle w:val="aa"/>
            </w:pPr>
            <w:proofErr w:type="spellStart"/>
            <w:r>
              <w:t>Ишмухаметова</w:t>
            </w:r>
            <w:proofErr w:type="spellEnd"/>
            <w:r>
              <w:t xml:space="preserve"> Э.Р.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E408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E4089" w:rsidRDefault="002743B5" w:rsidP="002743B5">
            <w:pPr>
              <w:pStyle w:val="aa"/>
            </w:pPr>
          </w:p>
        </w:tc>
      </w:tr>
      <w:tr w:rsidR="002743B5" w:rsidRPr="001E4089" w:rsidTr="001E408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1E4089" w:rsidRDefault="001E4089" w:rsidP="002743B5">
            <w:pPr>
              <w:pStyle w:val="aa"/>
              <w:rPr>
                <w:b/>
                <w:vertAlign w:val="superscript"/>
              </w:rPr>
            </w:pPr>
            <w:r w:rsidRPr="001E408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1E408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1E4089" w:rsidRDefault="001E4089" w:rsidP="002743B5">
            <w:pPr>
              <w:pStyle w:val="aa"/>
              <w:rPr>
                <w:b/>
                <w:vertAlign w:val="superscript"/>
              </w:rPr>
            </w:pPr>
            <w:r w:rsidRPr="001E40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1E408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1E4089" w:rsidRDefault="001E4089" w:rsidP="002743B5">
            <w:pPr>
              <w:pStyle w:val="aa"/>
              <w:rPr>
                <w:b/>
                <w:vertAlign w:val="superscript"/>
              </w:rPr>
            </w:pPr>
            <w:r w:rsidRPr="001E408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1E408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1E4089" w:rsidRDefault="001E4089" w:rsidP="002743B5">
            <w:pPr>
              <w:pStyle w:val="aa"/>
              <w:rPr>
                <w:vertAlign w:val="superscript"/>
              </w:rPr>
            </w:pPr>
            <w:r w:rsidRPr="001E408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41D" w:rsidRPr="000D567C" w:rsidRDefault="006B041D" w:rsidP="001E4089">
      <w:r>
        <w:separator/>
      </w:r>
    </w:p>
  </w:endnote>
  <w:endnote w:type="continuationSeparator" w:id="0">
    <w:p w:rsidR="006B041D" w:rsidRPr="000D567C" w:rsidRDefault="006B041D" w:rsidP="001E4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89" w:rsidRDefault="001E408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89" w:rsidRDefault="001E408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89" w:rsidRDefault="001E408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41D" w:rsidRPr="000D567C" w:rsidRDefault="006B041D" w:rsidP="001E4089">
      <w:r>
        <w:separator/>
      </w:r>
    </w:p>
  </w:footnote>
  <w:footnote w:type="continuationSeparator" w:id="0">
    <w:p w:rsidR="006B041D" w:rsidRPr="000D567C" w:rsidRDefault="006B041D" w:rsidP="001E4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89" w:rsidRDefault="001E408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89" w:rsidRDefault="001E408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89" w:rsidRDefault="001E408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3"/>
    <w:docVar w:name="ceh_info" w:val="Государственное автономное учреждение здравоохранения «Городская Поликлиника № 1» г. Казани"/>
    <w:docVar w:name="doc_name" w:val="Документ3"/>
    <w:docVar w:name="fill_date" w:val="       "/>
    <w:docVar w:name="org_name" w:val="     "/>
    <w:docVar w:name="pers_guids" w:val="F51D323DDEA6426A892F0BF7714DBF9B@117-623-477-56"/>
    <w:docVar w:name="pers_snils" w:val="F51D323DDEA6426A892F0BF7714DBF9B@117-623-477-56"/>
    <w:docVar w:name="rbtd_name" w:val="Государственное автономное учреждение здравоохранения «Городская Поликлиника № 1» г. Казани"/>
    <w:docVar w:name="sv_docs" w:val="1"/>
  </w:docVars>
  <w:rsids>
    <w:rsidRoot w:val="001E4089"/>
    <w:rsid w:val="00012AF6"/>
    <w:rsid w:val="0002033E"/>
    <w:rsid w:val="000C5130"/>
    <w:rsid w:val="000D3760"/>
    <w:rsid w:val="000F0714"/>
    <w:rsid w:val="00196135"/>
    <w:rsid w:val="001A7AC3"/>
    <w:rsid w:val="001B19D8"/>
    <w:rsid w:val="001E4089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71420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B041D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271C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06A96"/>
    <w:rsid w:val="00E25119"/>
    <w:rsid w:val="00E30B79"/>
    <w:rsid w:val="00E458F1"/>
    <w:rsid w:val="00EA3306"/>
    <w:rsid w:val="00EB71A0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E40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E4089"/>
    <w:rPr>
      <w:sz w:val="24"/>
    </w:rPr>
  </w:style>
  <w:style w:type="paragraph" w:styleId="ad">
    <w:name w:val="footer"/>
    <w:basedOn w:val="a"/>
    <w:link w:val="ae"/>
    <w:rsid w:val="001E40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408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22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Krokoz™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Elya</dc:creator>
  <cp:lastModifiedBy>1</cp:lastModifiedBy>
  <cp:revision>3</cp:revision>
  <dcterms:created xsi:type="dcterms:W3CDTF">2017-12-11T20:31:00Z</dcterms:created>
  <dcterms:modified xsi:type="dcterms:W3CDTF">2018-01-18T09:47:00Z</dcterms:modified>
</cp:coreProperties>
</file>