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68" w:rsidRDefault="009F1C68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9F1C68" w:rsidRDefault="009F1C68" w:rsidP="00FD2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 xml:space="preserve">х </w:t>
      </w:r>
      <w:r w:rsidRPr="003101DC">
        <w:rPr>
          <w:b/>
          <w:bCs/>
          <w:sz w:val="28"/>
          <w:szCs w:val="28"/>
        </w:rPr>
        <w:t xml:space="preserve">медицинские услуги </w:t>
      </w: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адресу: ул.Гвардейская, 65</w:t>
      </w:r>
    </w:p>
    <w:p w:rsidR="009F1C68" w:rsidRPr="003101DC" w:rsidRDefault="009F1C68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9F1C68" w:rsidRPr="003101DC">
        <w:tc>
          <w:tcPr>
            <w:tcW w:w="2239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9F1C68" w:rsidRPr="003101DC" w:rsidRDefault="009F1C68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 Наиля Сагитовна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отделением, врач функциональной диагностики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1851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лет</w:t>
            </w:r>
          </w:p>
        </w:tc>
        <w:tc>
          <w:tcPr>
            <w:tcW w:w="2048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29.04.2011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Замалова Зульфия Нафиковна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0316240272053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07.06.2014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Татьяна Анатольевна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031604 0000691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Default="009F1C68" w:rsidP="00D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25.10.2014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Полячкина Алла Николаевна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97039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28.04.2012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ильмира Ильгизовна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1807187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29.09.2012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Хусаенова Гузель Равзалевна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0316240109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9F1C68" w:rsidRPr="0056080D" w:rsidRDefault="009F1C68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21.12.2013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Шаяхметова Зульфия Нурисламовна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2569093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</w:p>
        </w:tc>
        <w:tc>
          <w:tcPr>
            <w:tcW w:w="2048" w:type="dxa"/>
          </w:tcPr>
          <w:p w:rsidR="009F1C68" w:rsidRPr="0056080D" w:rsidRDefault="009F1C68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03.03.2011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Юлия Николаевна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057" w:type="dxa"/>
          </w:tcPr>
          <w:p w:rsidR="009F1C68" w:rsidRPr="0056080D" w:rsidRDefault="009F1C68" w:rsidP="00AC6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Врач-акушер-гинеколог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1808488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лет</w:t>
            </w:r>
          </w:p>
        </w:tc>
        <w:tc>
          <w:tcPr>
            <w:tcW w:w="2048" w:type="dxa"/>
          </w:tcPr>
          <w:p w:rsidR="009F1C68" w:rsidRPr="0056080D" w:rsidRDefault="009F1C68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05.03.2013</w:t>
            </w:r>
          </w:p>
        </w:tc>
      </w:tr>
      <w:tr w:rsidR="009F1C68" w:rsidRPr="003101DC">
        <w:tc>
          <w:tcPr>
            <w:tcW w:w="2239" w:type="dxa"/>
          </w:tcPr>
          <w:p w:rsidR="009F1C68" w:rsidRPr="0056080D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Галимова Венера Музагитовна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3406447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лет</w:t>
            </w:r>
          </w:p>
        </w:tc>
        <w:tc>
          <w:tcPr>
            <w:tcW w:w="2048" w:type="dxa"/>
          </w:tcPr>
          <w:p w:rsidR="009F1C68" w:rsidRPr="0056080D" w:rsidRDefault="009F1C68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12.03.2013</w:t>
            </w:r>
          </w:p>
        </w:tc>
      </w:tr>
      <w:tr w:rsidR="009F1C68" w:rsidRPr="003101DC">
        <w:tc>
          <w:tcPr>
            <w:tcW w:w="2239" w:type="dxa"/>
          </w:tcPr>
          <w:p w:rsidR="009F1C68" w:rsidRDefault="009F1C68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Залялетдинова Румия Фарраховна</w:t>
            </w:r>
          </w:p>
        </w:tc>
        <w:tc>
          <w:tcPr>
            <w:tcW w:w="939" w:type="dxa"/>
          </w:tcPr>
          <w:p w:rsidR="009F1C68" w:rsidRPr="0056080D" w:rsidRDefault="009F1C68" w:rsidP="000F4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9F1C68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57" w:type="dxa"/>
          </w:tcPr>
          <w:p w:rsidR="009F1C68" w:rsidRDefault="009F1C68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3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0316240272153</w:t>
            </w:r>
          </w:p>
        </w:tc>
        <w:tc>
          <w:tcPr>
            <w:tcW w:w="964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2048" w:type="dxa"/>
          </w:tcPr>
          <w:p w:rsidR="009F1C68" w:rsidRDefault="009F1C68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75" w:type="dxa"/>
          </w:tcPr>
          <w:p w:rsidR="009F1C68" w:rsidRPr="0056080D" w:rsidRDefault="009F1C68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9F1C68" w:rsidRDefault="009F1C68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10.06.2014</w:t>
            </w:r>
          </w:p>
        </w:tc>
      </w:tr>
    </w:tbl>
    <w:p w:rsidR="009F1C68" w:rsidRDefault="009F1C68"/>
    <w:sectPr w:rsidR="009F1C68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8F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4A5C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41A8"/>
    <w:rsid w:val="004C15CC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5B3B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21"/>
    <w:rsid w:val="00786A01"/>
    <w:rsid w:val="00787918"/>
    <w:rsid w:val="00793DBE"/>
    <w:rsid w:val="0079465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8DA"/>
    <w:rsid w:val="007F16B9"/>
    <w:rsid w:val="007F20B0"/>
    <w:rsid w:val="007F277A"/>
    <w:rsid w:val="007F2933"/>
    <w:rsid w:val="0080012C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66A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0E40"/>
    <w:rsid w:val="009F1C68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B19C8"/>
    <w:rsid w:val="00AB2ED6"/>
    <w:rsid w:val="00AB5CA5"/>
    <w:rsid w:val="00AB698C"/>
    <w:rsid w:val="00AC004D"/>
    <w:rsid w:val="00AC28E2"/>
    <w:rsid w:val="00AC6482"/>
    <w:rsid w:val="00AD28A3"/>
    <w:rsid w:val="00AD2B62"/>
    <w:rsid w:val="00AD45B4"/>
    <w:rsid w:val="00AE1109"/>
    <w:rsid w:val="00AF1BDE"/>
    <w:rsid w:val="00AF1E3E"/>
    <w:rsid w:val="00AF71EC"/>
    <w:rsid w:val="00B1795E"/>
    <w:rsid w:val="00B17AB5"/>
    <w:rsid w:val="00B246A6"/>
    <w:rsid w:val="00B32551"/>
    <w:rsid w:val="00B40302"/>
    <w:rsid w:val="00B42DBB"/>
    <w:rsid w:val="00B517CD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27B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4776"/>
    <w:rsid w:val="00C80E02"/>
    <w:rsid w:val="00C81ABB"/>
    <w:rsid w:val="00C8762A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2CD7"/>
    <w:rsid w:val="00D232EE"/>
    <w:rsid w:val="00D30ED4"/>
    <w:rsid w:val="00D32735"/>
    <w:rsid w:val="00D341F0"/>
    <w:rsid w:val="00D3459E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5D1E"/>
    <w:rsid w:val="00E017B2"/>
    <w:rsid w:val="00E041B6"/>
    <w:rsid w:val="00E043DA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5FDF"/>
    <w:rsid w:val="00F16CE3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244</TotalTime>
  <Pages>1</Pages>
  <Words>242</Words>
  <Characters>1381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9</cp:revision>
  <dcterms:created xsi:type="dcterms:W3CDTF">2014-11-27T09:34:00Z</dcterms:created>
  <dcterms:modified xsi:type="dcterms:W3CDTF">2014-12-01T07:18:00Z</dcterms:modified>
</cp:coreProperties>
</file>