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044" w:rsidRDefault="00002044" w:rsidP="00FD28F0">
      <w:pPr>
        <w:jc w:val="center"/>
        <w:rPr>
          <w:b/>
          <w:bCs/>
          <w:sz w:val="28"/>
          <w:szCs w:val="28"/>
        </w:rPr>
      </w:pPr>
      <w:r w:rsidRPr="00C03A05">
        <w:rPr>
          <w:b/>
          <w:bCs/>
          <w:color w:val="000000"/>
          <w:sz w:val="28"/>
          <w:szCs w:val="28"/>
        </w:rPr>
        <w:t>Список специалистов</w:t>
      </w:r>
      <w:r>
        <w:rPr>
          <w:b/>
          <w:bCs/>
          <w:color w:val="000000"/>
          <w:sz w:val="28"/>
          <w:szCs w:val="28"/>
        </w:rPr>
        <w:t xml:space="preserve"> ГАУЗ «Городская поликлиника</w:t>
      </w:r>
      <w:r w:rsidRPr="00C03A05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1»,</w:t>
      </w:r>
    </w:p>
    <w:p w:rsidR="00002044" w:rsidRDefault="00002044" w:rsidP="00FD28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3101DC">
        <w:rPr>
          <w:b/>
          <w:bCs/>
          <w:sz w:val="28"/>
          <w:szCs w:val="28"/>
        </w:rPr>
        <w:t>казывающи</w:t>
      </w:r>
      <w:r>
        <w:rPr>
          <w:b/>
          <w:bCs/>
          <w:sz w:val="28"/>
          <w:szCs w:val="28"/>
        </w:rPr>
        <w:t xml:space="preserve">х </w:t>
      </w:r>
      <w:r w:rsidRPr="003101DC">
        <w:rPr>
          <w:b/>
          <w:bCs/>
          <w:sz w:val="28"/>
          <w:szCs w:val="28"/>
        </w:rPr>
        <w:t xml:space="preserve">медицинские услуги </w:t>
      </w:r>
      <w:r>
        <w:rPr>
          <w:b/>
          <w:bCs/>
          <w:sz w:val="28"/>
          <w:szCs w:val="28"/>
        </w:rPr>
        <w:t xml:space="preserve">в структурном подразделении </w:t>
      </w:r>
      <w:r w:rsidRPr="003101DC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адресу: ул.Аделя Кутуя, 48</w:t>
      </w:r>
    </w:p>
    <w:p w:rsidR="00002044" w:rsidRPr="003101DC" w:rsidRDefault="00002044" w:rsidP="00FD28F0">
      <w:pPr>
        <w:jc w:val="center"/>
        <w:rPr>
          <w:sz w:val="20"/>
          <w:szCs w:val="20"/>
        </w:rPr>
      </w:pPr>
    </w:p>
    <w:tbl>
      <w:tblPr>
        <w:tblW w:w="142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9"/>
        <w:gridCol w:w="939"/>
        <w:gridCol w:w="1790"/>
        <w:gridCol w:w="2057"/>
        <w:gridCol w:w="1903"/>
        <w:gridCol w:w="964"/>
        <w:gridCol w:w="2048"/>
        <w:gridCol w:w="975"/>
        <w:gridCol w:w="1316"/>
      </w:tblGrid>
      <w:tr w:rsidR="00002044" w:rsidRPr="003101DC">
        <w:tc>
          <w:tcPr>
            <w:tcW w:w="2239" w:type="dxa"/>
          </w:tcPr>
          <w:p w:rsidR="00002044" w:rsidRPr="003101DC" w:rsidRDefault="0000204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Ф. И. О.</w:t>
            </w:r>
          </w:p>
          <w:p w:rsidR="00002044" w:rsidRPr="003101DC" w:rsidRDefault="0000204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врача</w:t>
            </w:r>
          </w:p>
        </w:tc>
        <w:tc>
          <w:tcPr>
            <w:tcW w:w="939" w:type="dxa"/>
          </w:tcPr>
          <w:p w:rsidR="00002044" w:rsidRPr="003101DC" w:rsidRDefault="0000204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Место</w:t>
            </w:r>
          </w:p>
          <w:p w:rsidR="00002044" w:rsidRPr="003101DC" w:rsidRDefault="0000204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работы</w:t>
            </w:r>
          </w:p>
        </w:tc>
        <w:tc>
          <w:tcPr>
            <w:tcW w:w="1790" w:type="dxa"/>
          </w:tcPr>
          <w:p w:rsidR="00002044" w:rsidRPr="003101DC" w:rsidRDefault="0000204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Специальность</w:t>
            </w:r>
          </w:p>
          <w:p w:rsidR="00002044" w:rsidRPr="003101DC" w:rsidRDefault="0000204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002044" w:rsidRPr="003101DC" w:rsidRDefault="0000204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Должность</w:t>
            </w:r>
          </w:p>
        </w:tc>
        <w:tc>
          <w:tcPr>
            <w:tcW w:w="1903" w:type="dxa"/>
          </w:tcPr>
          <w:p w:rsidR="00002044" w:rsidRPr="003101DC" w:rsidRDefault="0000204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Наличие сертификата</w:t>
            </w:r>
          </w:p>
          <w:p w:rsidR="00002044" w:rsidRPr="003101DC" w:rsidRDefault="0000204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по специальност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64" w:type="dxa"/>
          </w:tcPr>
          <w:p w:rsidR="00002044" w:rsidRPr="003101DC" w:rsidRDefault="0000204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Стаж</w:t>
            </w:r>
          </w:p>
          <w:p w:rsidR="00002044" w:rsidRPr="003101DC" w:rsidRDefault="0000204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работы</w:t>
            </w:r>
          </w:p>
        </w:tc>
        <w:tc>
          <w:tcPr>
            <w:tcW w:w="2048" w:type="dxa"/>
          </w:tcPr>
          <w:p w:rsidR="00002044" w:rsidRPr="003101DC" w:rsidRDefault="0000204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Категория</w:t>
            </w:r>
          </w:p>
          <w:p w:rsidR="00002044" w:rsidRPr="003101DC" w:rsidRDefault="0000204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 xml:space="preserve">по </w:t>
            </w:r>
          </w:p>
          <w:p w:rsidR="00002044" w:rsidRPr="003101DC" w:rsidRDefault="0000204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специальности</w:t>
            </w:r>
          </w:p>
        </w:tc>
        <w:tc>
          <w:tcPr>
            <w:tcW w:w="975" w:type="dxa"/>
          </w:tcPr>
          <w:p w:rsidR="00002044" w:rsidRPr="003101DC" w:rsidRDefault="0000204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Ученая</w:t>
            </w:r>
          </w:p>
          <w:p w:rsidR="00002044" w:rsidRPr="003101DC" w:rsidRDefault="0000204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степень</w:t>
            </w:r>
          </w:p>
        </w:tc>
        <w:tc>
          <w:tcPr>
            <w:tcW w:w="1316" w:type="dxa"/>
          </w:tcPr>
          <w:p w:rsidR="00002044" w:rsidRPr="003101DC" w:rsidRDefault="0000204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Последняя</w:t>
            </w:r>
          </w:p>
          <w:p w:rsidR="00002044" w:rsidRPr="003101DC" w:rsidRDefault="0000204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учеба</w:t>
            </w:r>
          </w:p>
        </w:tc>
      </w:tr>
      <w:tr w:rsidR="00002044" w:rsidRPr="003101DC">
        <w:tc>
          <w:tcPr>
            <w:tcW w:w="2239" w:type="dxa"/>
          </w:tcPr>
          <w:p w:rsidR="00002044" w:rsidRPr="0056080D" w:rsidRDefault="00002044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Ольга Александровна</w:t>
            </w:r>
          </w:p>
        </w:tc>
        <w:tc>
          <w:tcPr>
            <w:tcW w:w="939" w:type="dxa"/>
          </w:tcPr>
          <w:p w:rsidR="00002044" w:rsidRPr="0056080D" w:rsidRDefault="0000204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002044" w:rsidRPr="0056080D" w:rsidRDefault="0000204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Травматология и ортопедия</w:t>
            </w:r>
          </w:p>
        </w:tc>
        <w:tc>
          <w:tcPr>
            <w:tcW w:w="2057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травматологическим пунктом, врач-травматолог-ортопед</w:t>
            </w:r>
          </w:p>
        </w:tc>
        <w:tc>
          <w:tcPr>
            <w:tcW w:w="1903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0316240109</w:t>
            </w:r>
          </w:p>
        </w:tc>
        <w:tc>
          <w:tcPr>
            <w:tcW w:w="964" w:type="dxa"/>
          </w:tcPr>
          <w:p w:rsidR="00002044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лет</w:t>
            </w:r>
          </w:p>
        </w:tc>
        <w:tc>
          <w:tcPr>
            <w:tcW w:w="2048" w:type="dxa"/>
          </w:tcPr>
          <w:p w:rsidR="00002044" w:rsidRPr="0056080D" w:rsidRDefault="00002044" w:rsidP="00D30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23.12.2013</w:t>
            </w:r>
          </w:p>
        </w:tc>
      </w:tr>
      <w:tr w:rsidR="00002044" w:rsidRPr="003101DC">
        <w:tc>
          <w:tcPr>
            <w:tcW w:w="2239" w:type="dxa"/>
          </w:tcPr>
          <w:p w:rsidR="00002044" w:rsidRPr="0056080D" w:rsidRDefault="00002044" w:rsidP="000F4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Ахмадуллин Сапихан Фаткуллович</w:t>
            </w:r>
          </w:p>
        </w:tc>
        <w:tc>
          <w:tcPr>
            <w:tcW w:w="939" w:type="dxa"/>
          </w:tcPr>
          <w:p w:rsidR="00002044" w:rsidRPr="0056080D" w:rsidRDefault="0000204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002044" w:rsidRPr="0056080D" w:rsidRDefault="00002044" w:rsidP="00D37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Травматология и ортопедия</w:t>
            </w:r>
          </w:p>
        </w:tc>
        <w:tc>
          <w:tcPr>
            <w:tcW w:w="2057" w:type="dxa"/>
          </w:tcPr>
          <w:p w:rsidR="00002044" w:rsidRPr="00185B4C" w:rsidRDefault="00002044" w:rsidP="000F4352">
            <w:pPr>
              <w:jc w:val="center"/>
              <w:rPr>
                <w:sz w:val="20"/>
                <w:szCs w:val="20"/>
                <w:highlight w:val="yellow"/>
              </w:rPr>
            </w:pPr>
            <w:r w:rsidRPr="000915F6">
              <w:rPr>
                <w:sz w:val="20"/>
                <w:szCs w:val="20"/>
              </w:rPr>
              <w:t>Врач-</w:t>
            </w:r>
            <w:r>
              <w:rPr>
                <w:sz w:val="20"/>
                <w:szCs w:val="20"/>
              </w:rPr>
              <w:t>травматолог-ортопед</w:t>
            </w:r>
          </w:p>
        </w:tc>
        <w:tc>
          <w:tcPr>
            <w:tcW w:w="1903" w:type="dxa"/>
          </w:tcPr>
          <w:p w:rsidR="00002044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 № 4301</w:t>
            </w:r>
          </w:p>
        </w:tc>
        <w:tc>
          <w:tcPr>
            <w:tcW w:w="964" w:type="dxa"/>
          </w:tcPr>
          <w:p w:rsidR="00002044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лет</w:t>
            </w:r>
          </w:p>
        </w:tc>
        <w:tc>
          <w:tcPr>
            <w:tcW w:w="2048" w:type="dxa"/>
          </w:tcPr>
          <w:p w:rsidR="00002044" w:rsidRPr="0056080D" w:rsidRDefault="00002044" w:rsidP="00610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002044" w:rsidRDefault="00002044" w:rsidP="00D30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002044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29.06.2012</w:t>
            </w:r>
          </w:p>
        </w:tc>
      </w:tr>
      <w:tr w:rsidR="00002044" w:rsidRPr="003101DC">
        <w:tc>
          <w:tcPr>
            <w:tcW w:w="2239" w:type="dxa"/>
          </w:tcPr>
          <w:p w:rsidR="00002044" w:rsidRPr="0056080D" w:rsidRDefault="00002044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Беляков Александр Борисвич</w:t>
            </w:r>
          </w:p>
        </w:tc>
        <w:tc>
          <w:tcPr>
            <w:tcW w:w="939" w:type="dxa"/>
          </w:tcPr>
          <w:p w:rsidR="00002044" w:rsidRPr="0056080D" w:rsidRDefault="0000204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002044" w:rsidRPr="0056080D" w:rsidRDefault="00002044" w:rsidP="00D37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Травматология и ортопедия</w:t>
            </w:r>
          </w:p>
        </w:tc>
        <w:tc>
          <w:tcPr>
            <w:tcW w:w="2057" w:type="dxa"/>
          </w:tcPr>
          <w:p w:rsidR="00002044" w:rsidRPr="00185B4C" w:rsidRDefault="00002044" w:rsidP="00D37EC5">
            <w:pPr>
              <w:jc w:val="center"/>
              <w:rPr>
                <w:sz w:val="20"/>
                <w:szCs w:val="20"/>
                <w:highlight w:val="yellow"/>
              </w:rPr>
            </w:pPr>
            <w:r w:rsidRPr="000915F6">
              <w:rPr>
                <w:sz w:val="20"/>
                <w:szCs w:val="20"/>
              </w:rPr>
              <w:t>Врач-</w:t>
            </w:r>
            <w:r>
              <w:rPr>
                <w:sz w:val="20"/>
                <w:szCs w:val="20"/>
              </w:rPr>
              <w:t>травматолог-ортопед</w:t>
            </w:r>
          </w:p>
        </w:tc>
        <w:tc>
          <w:tcPr>
            <w:tcW w:w="1903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1807408</w:t>
            </w:r>
          </w:p>
        </w:tc>
        <w:tc>
          <w:tcPr>
            <w:tcW w:w="964" w:type="dxa"/>
          </w:tcPr>
          <w:p w:rsidR="00002044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лет</w:t>
            </w:r>
          </w:p>
        </w:tc>
        <w:tc>
          <w:tcPr>
            <w:tcW w:w="2048" w:type="dxa"/>
          </w:tcPr>
          <w:p w:rsidR="00002044" w:rsidRPr="0056080D" w:rsidRDefault="00002044" w:rsidP="00610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30.04.2012</w:t>
            </w:r>
          </w:p>
        </w:tc>
      </w:tr>
      <w:tr w:rsidR="00002044" w:rsidRPr="003101DC">
        <w:tc>
          <w:tcPr>
            <w:tcW w:w="2239" w:type="dxa"/>
          </w:tcPr>
          <w:p w:rsidR="00002044" w:rsidRPr="0056080D" w:rsidRDefault="00002044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Валиев Эльмир Илгизович</w:t>
            </w:r>
          </w:p>
        </w:tc>
        <w:tc>
          <w:tcPr>
            <w:tcW w:w="939" w:type="dxa"/>
          </w:tcPr>
          <w:p w:rsidR="00002044" w:rsidRPr="0056080D" w:rsidRDefault="0000204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002044" w:rsidRPr="0056080D" w:rsidRDefault="00002044" w:rsidP="00D37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Травматология и ортопедия</w:t>
            </w:r>
          </w:p>
        </w:tc>
        <w:tc>
          <w:tcPr>
            <w:tcW w:w="2057" w:type="dxa"/>
          </w:tcPr>
          <w:p w:rsidR="00002044" w:rsidRPr="00185B4C" w:rsidRDefault="00002044" w:rsidP="00D37EC5">
            <w:pPr>
              <w:jc w:val="center"/>
              <w:rPr>
                <w:sz w:val="20"/>
                <w:szCs w:val="20"/>
                <w:highlight w:val="yellow"/>
              </w:rPr>
            </w:pPr>
            <w:r w:rsidRPr="000915F6">
              <w:rPr>
                <w:sz w:val="20"/>
                <w:szCs w:val="20"/>
              </w:rPr>
              <w:t>Врач-</w:t>
            </w:r>
            <w:r>
              <w:rPr>
                <w:sz w:val="20"/>
                <w:szCs w:val="20"/>
              </w:rPr>
              <w:t>травматолог-ортопед</w:t>
            </w:r>
          </w:p>
        </w:tc>
        <w:tc>
          <w:tcPr>
            <w:tcW w:w="1903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011618</w:t>
            </w:r>
          </w:p>
        </w:tc>
        <w:tc>
          <w:tcPr>
            <w:tcW w:w="964" w:type="dxa"/>
          </w:tcPr>
          <w:p w:rsidR="00002044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</w:tc>
        <w:tc>
          <w:tcPr>
            <w:tcW w:w="2048" w:type="dxa"/>
          </w:tcPr>
          <w:p w:rsidR="00002044" w:rsidRPr="0056080D" w:rsidRDefault="00002044" w:rsidP="00610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02.08.2013</w:t>
            </w:r>
          </w:p>
        </w:tc>
      </w:tr>
      <w:tr w:rsidR="00002044" w:rsidRPr="003101DC">
        <w:tc>
          <w:tcPr>
            <w:tcW w:w="2239" w:type="dxa"/>
          </w:tcPr>
          <w:p w:rsidR="00002044" w:rsidRPr="0056080D" w:rsidRDefault="00002044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Новоселов Андрей Николаевич</w:t>
            </w:r>
          </w:p>
        </w:tc>
        <w:tc>
          <w:tcPr>
            <w:tcW w:w="939" w:type="dxa"/>
          </w:tcPr>
          <w:p w:rsidR="00002044" w:rsidRPr="0056080D" w:rsidRDefault="0000204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002044" w:rsidRPr="0056080D" w:rsidRDefault="00002044" w:rsidP="00D37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Травматология и ортопедия</w:t>
            </w:r>
          </w:p>
        </w:tc>
        <w:tc>
          <w:tcPr>
            <w:tcW w:w="2057" w:type="dxa"/>
          </w:tcPr>
          <w:p w:rsidR="00002044" w:rsidRPr="00185B4C" w:rsidRDefault="00002044" w:rsidP="00D37EC5">
            <w:pPr>
              <w:jc w:val="center"/>
              <w:rPr>
                <w:sz w:val="20"/>
                <w:szCs w:val="20"/>
                <w:highlight w:val="yellow"/>
              </w:rPr>
            </w:pPr>
            <w:r w:rsidRPr="000915F6">
              <w:rPr>
                <w:sz w:val="20"/>
                <w:szCs w:val="20"/>
              </w:rPr>
              <w:t>Врач-</w:t>
            </w:r>
            <w:r>
              <w:rPr>
                <w:sz w:val="20"/>
                <w:szCs w:val="20"/>
              </w:rPr>
              <w:t>травматолог-ортопед</w:t>
            </w:r>
          </w:p>
        </w:tc>
        <w:tc>
          <w:tcPr>
            <w:tcW w:w="1903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3386830</w:t>
            </w:r>
          </w:p>
        </w:tc>
        <w:tc>
          <w:tcPr>
            <w:tcW w:w="964" w:type="dxa"/>
          </w:tcPr>
          <w:p w:rsidR="00002044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лет</w:t>
            </w:r>
          </w:p>
        </w:tc>
        <w:tc>
          <w:tcPr>
            <w:tcW w:w="2048" w:type="dxa"/>
          </w:tcPr>
          <w:p w:rsidR="00002044" w:rsidRPr="0056080D" w:rsidRDefault="00002044" w:rsidP="00610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25.12.2009</w:t>
            </w:r>
          </w:p>
        </w:tc>
      </w:tr>
      <w:tr w:rsidR="00002044" w:rsidRPr="003101DC">
        <w:tc>
          <w:tcPr>
            <w:tcW w:w="2239" w:type="dxa"/>
          </w:tcPr>
          <w:p w:rsidR="00002044" w:rsidRPr="0056080D" w:rsidRDefault="00002044" w:rsidP="000F4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Сахаухов Марсель Мирасович</w:t>
            </w:r>
          </w:p>
        </w:tc>
        <w:tc>
          <w:tcPr>
            <w:tcW w:w="939" w:type="dxa"/>
          </w:tcPr>
          <w:p w:rsidR="00002044" w:rsidRPr="0056080D" w:rsidRDefault="0000204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002044" w:rsidRPr="0056080D" w:rsidRDefault="00002044" w:rsidP="00D37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Травматология и ортопедия</w:t>
            </w:r>
          </w:p>
        </w:tc>
        <w:tc>
          <w:tcPr>
            <w:tcW w:w="2057" w:type="dxa"/>
          </w:tcPr>
          <w:p w:rsidR="00002044" w:rsidRPr="00185B4C" w:rsidRDefault="00002044" w:rsidP="00D37EC5">
            <w:pPr>
              <w:jc w:val="center"/>
              <w:rPr>
                <w:sz w:val="20"/>
                <w:szCs w:val="20"/>
                <w:highlight w:val="yellow"/>
              </w:rPr>
            </w:pPr>
            <w:r w:rsidRPr="000915F6">
              <w:rPr>
                <w:sz w:val="20"/>
                <w:szCs w:val="20"/>
              </w:rPr>
              <w:t>Врач-</w:t>
            </w:r>
            <w:r>
              <w:rPr>
                <w:sz w:val="20"/>
                <w:szCs w:val="20"/>
              </w:rPr>
              <w:t>травматолог-ортопед</w:t>
            </w:r>
          </w:p>
        </w:tc>
        <w:tc>
          <w:tcPr>
            <w:tcW w:w="1903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1695948</w:t>
            </w:r>
          </w:p>
        </w:tc>
        <w:tc>
          <w:tcPr>
            <w:tcW w:w="964" w:type="dxa"/>
          </w:tcPr>
          <w:p w:rsidR="00002044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лет</w:t>
            </w:r>
          </w:p>
        </w:tc>
        <w:tc>
          <w:tcPr>
            <w:tcW w:w="2048" w:type="dxa"/>
          </w:tcPr>
          <w:p w:rsidR="00002044" w:rsidRPr="0056080D" w:rsidRDefault="00002044" w:rsidP="00185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30.04.2013</w:t>
            </w:r>
          </w:p>
        </w:tc>
      </w:tr>
      <w:tr w:rsidR="00002044" w:rsidRPr="003101DC">
        <w:tc>
          <w:tcPr>
            <w:tcW w:w="2239" w:type="dxa"/>
          </w:tcPr>
          <w:p w:rsidR="00002044" w:rsidRPr="0056080D" w:rsidRDefault="00002044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Хакимзянов Ильдар Рашитович</w:t>
            </w:r>
          </w:p>
        </w:tc>
        <w:tc>
          <w:tcPr>
            <w:tcW w:w="939" w:type="dxa"/>
          </w:tcPr>
          <w:p w:rsidR="00002044" w:rsidRPr="0056080D" w:rsidRDefault="0000204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002044" w:rsidRPr="0056080D" w:rsidRDefault="00002044" w:rsidP="00D37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Травматология и ортопедия</w:t>
            </w:r>
          </w:p>
        </w:tc>
        <w:tc>
          <w:tcPr>
            <w:tcW w:w="2057" w:type="dxa"/>
          </w:tcPr>
          <w:p w:rsidR="00002044" w:rsidRPr="00185B4C" w:rsidRDefault="00002044" w:rsidP="00D37EC5">
            <w:pPr>
              <w:jc w:val="center"/>
              <w:rPr>
                <w:sz w:val="20"/>
                <w:szCs w:val="20"/>
                <w:highlight w:val="yellow"/>
              </w:rPr>
            </w:pPr>
            <w:r w:rsidRPr="000915F6">
              <w:rPr>
                <w:sz w:val="20"/>
                <w:szCs w:val="20"/>
              </w:rPr>
              <w:t>Врач-</w:t>
            </w:r>
            <w:r>
              <w:rPr>
                <w:sz w:val="20"/>
                <w:szCs w:val="20"/>
              </w:rPr>
              <w:t>травматолог-ортопед</w:t>
            </w:r>
          </w:p>
        </w:tc>
        <w:tc>
          <w:tcPr>
            <w:tcW w:w="1903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АА № 0096868</w:t>
            </w:r>
          </w:p>
        </w:tc>
        <w:tc>
          <w:tcPr>
            <w:tcW w:w="964" w:type="dxa"/>
          </w:tcPr>
          <w:p w:rsidR="00002044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</w:tc>
        <w:tc>
          <w:tcPr>
            <w:tcW w:w="2048" w:type="dxa"/>
          </w:tcPr>
          <w:p w:rsidR="00002044" w:rsidRPr="0056080D" w:rsidRDefault="00002044" w:rsidP="00AA3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02.08.2013</w:t>
            </w:r>
          </w:p>
        </w:tc>
      </w:tr>
      <w:tr w:rsidR="00002044" w:rsidRPr="003101DC">
        <w:tc>
          <w:tcPr>
            <w:tcW w:w="2239" w:type="dxa"/>
          </w:tcPr>
          <w:p w:rsidR="00002044" w:rsidRPr="0056080D" w:rsidRDefault="00002044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Гайнуллина Сания Мухаметзяновна</w:t>
            </w:r>
          </w:p>
        </w:tc>
        <w:tc>
          <w:tcPr>
            <w:tcW w:w="939" w:type="dxa"/>
          </w:tcPr>
          <w:p w:rsidR="00002044" w:rsidRPr="0056080D" w:rsidRDefault="0000204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002044" w:rsidRPr="0056080D" w:rsidRDefault="0000204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Рентгенология </w:t>
            </w:r>
          </w:p>
        </w:tc>
        <w:tc>
          <w:tcPr>
            <w:tcW w:w="2057" w:type="dxa"/>
          </w:tcPr>
          <w:p w:rsidR="00002044" w:rsidRPr="0056080D" w:rsidRDefault="0000204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Заведуюшая рентгенкабинетом, врач-рентгенолог</w:t>
            </w:r>
          </w:p>
        </w:tc>
        <w:tc>
          <w:tcPr>
            <w:tcW w:w="1903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 № 2149</w:t>
            </w:r>
          </w:p>
        </w:tc>
        <w:tc>
          <w:tcPr>
            <w:tcW w:w="964" w:type="dxa"/>
          </w:tcPr>
          <w:p w:rsidR="00002044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лет</w:t>
            </w:r>
          </w:p>
        </w:tc>
        <w:tc>
          <w:tcPr>
            <w:tcW w:w="2048" w:type="dxa"/>
          </w:tcPr>
          <w:p w:rsidR="00002044" w:rsidRPr="0056080D" w:rsidRDefault="00002044" w:rsidP="00AA3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21.04.2012</w:t>
            </w:r>
          </w:p>
        </w:tc>
      </w:tr>
      <w:tr w:rsidR="00002044" w:rsidRPr="003101DC">
        <w:tc>
          <w:tcPr>
            <w:tcW w:w="2239" w:type="dxa"/>
          </w:tcPr>
          <w:p w:rsidR="00002044" w:rsidRPr="0056080D" w:rsidRDefault="00002044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Хузиахметова Раиса Феликсовна</w:t>
            </w:r>
          </w:p>
        </w:tc>
        <w:tc>
          <w:tcPr>
            <w:tcW w:w="939" w:type="dxa"/>
          </w:tcPr>
          <w:p w:rsidR="00002044" w:rsidRPr="0056080D" w:rsidRDefault="0000204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Рентгенология </w:t>
            </w:r>
          </w:p>
        </w:tc>
        <w:tc>
          <w:tcPr>
            <w:tcW w:w="2057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Врач-рентгенолог</w:t>
            </w:r>
          </w:p>
        </w:tc>
        <w:tc>
          <w:tcPr>
            <w:tcW w:w="1903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1808377</w:t>
            </w:r>
          </w:p>
        </w:tc>
        <w:tc>
          <w:tcPr>
            <w:tcW w:w="964" w:type="dxa"/>
          </w:tcPr>
          <w:p w:rsidR="00002044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лет</w:t>
            </w:r>
          </w:p>
        </w:tc>
        <w:tc>
          <w:tcPr>
            <w:tcW w:w="2048" w:type="dxa"/>
          </w:tcPr>
          <w:p w:rsidR="00002044" w:rsidRPr="0056080D" w:rsidRDefault="00002044" w:rsidP="00B01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25.02.2013</w:t>
            </w:r>
          </w:p>
        </w:tc>
      </w:tr>
    </w:tbl>
    <w:p w:rsidR="00002044" w:rsidRDefault="00002044"/>
    <w:sectPr w:rsidR="00002044" w:rsidSect="00F64A6E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8F0"/>
    <w:rsid w:val="00002044"/>
    <w:rsid w:val="000028B9"/>
    <w:rsid w:val="0000456E"/>
    <w:rsid w:val="00006456"/>
    <w:rsid w:val="00013770"/>
    <w:rsid w:val="00022430"/>
    <w:rsid w:val="000232CB"/>
    <w:rsid w:val="00023BB4"/>
    <w:rsid w:val="00032E3F"/>
    <w:rsid w:val="000337A0"/>
    <w:rsid w:val="00034CD4"/>
    <w:rsid w:val="00035C60"/>
    <w:rsid w:val="00040892"/>
    <w:rsid w:val="00045820"/>
    <w:rsid w:val="00054127"/>
    <w:rsid w:val="0006113C"/>
    <w:rsid w:val="000624F5"/>
    <w:rsid w:val="0006750E"/>
    <w:rsid w:val="000702B9"/>
    <w:rsid w:val="00073281"/>
    <w:rsid w:val="0007445F"/>
    <w:rsid w:val="0007486A"/>
    <w:rsid w:val="000750E1"/>
    <w:rsid w:val="000750EE"/>
    <w:rsid w:val="000810C1"/>
    <w:rsid w:val="00081C99"/>
    <w:rsid w:val="00083B64"/>
    <w:rsid w:val="000875D3"/>
    <w:rsid w:val="000900A8"/>
    <w:rsid w:val="0009034F"/>
    <w:rsid w:val="00090668"/>
    <w:rsid w:val="000915F6"/>
    <w:rsid w:val="00091D87"/>
    <w:rsid w:val="0009325A"/>
    <w:rsid w:val="000A2499"/>
    <w:rsid w:val="000A4E23"/>
    <w:rsid w:val="000B1A3F"/>
    <w:rsid w:val="000B630F"/>
    <w:rsid w:val="000C2E46"/>
    <w:rsid w:val="000D4248"/>
    <w:rsid w:val="000D5975"/>
    <w:rsid w:val="000D63F0"/>
    <w:rsid w:val="000E0C86"/>
    <w:rsid w:val="000E1A88"/>
    <w:rsid w:val="000E7B6A"/>
    <w:rsid w:val="000E7CCB"/>
    <w:rsid w:val="000F34EB"/>
    <w:rsid w:val="000F4352"/>
    <w:rsid w:val="00104F76"/>
    <w:rsid w:val="0010513E"/>
    <w:rsid w:val="00106551"/>
    <w:rsid w:val="00106DDE"/>
    <w:rsid w:val="0011073E"/>
    <w:rsid w:val="00112AB7"/>
    <w:rsid w:val="00121AE0"/>
    <w:rsid w:val="00122299"/>
    <w:rsid w:val="00123BA9"/>
    <w:rsid w:val="001265CC"/>
    <w:rsid w:val="00130E41"/>
    <w:rsid w:val="00131BC7"/>
    <w:rsid w:val="00132448"/>
    <w:rsid w:val="001353E8"/>
    <w:rsid w:val="00144589"/>
    <w:rsid w:val="00155776"/>
    <w:rsid w:val="00156033"/>
    <w:rsid w:val="001564D5"/>
    <w:rsid w:val="0015791D"/>
    <w:rsid w:val="0016183B"/>
    <w:rsid w:val="001619CB"/>
    <w:rsid w:val="001713AB"/>
    <w:rsid w:val="0017160A"/>
    <w:rsid w:val="00173393"/>
    <w:rsid w:val="00176641"/>
    <w:rsid w:val="001840F5"/>
    <w:rsid w:val="00184DD8"/>
    <w:rsid w:val="0018581D"/>
    <w:rsid w:val="00185B4C"/>
    <w:rsid w:val="00191DED"/>
    <w:rsid w:val="00194630"/>
    <w:rsid w:val="001A2F46"/>
    <w:rsid w:val="001B1F7B"/>
    <w:rsid w:val="001B2261"/>
    <w:rsid w:val="001B2D9A"/>
    <w:rsid w:val="001B5770"/>
    <w:rsid w:val="001B69C1"/>
    <w:rsid w:val="001C12A0"/>
    <w:rsid w:val="001C1A12"/>
    <w:rsid w:val="001C756E"/>
    <w:rsid w:val="001D4EF9"/>
    <w:rsid w:val="001D6929"/>
    <w:rsid w:val="001D6A1B"/>
    <w:rsid w:val="001D7DF1"/>
    <w:rsid w:val="001E0E7A"/>
    <w:rsid w:val="001E577F"/>
    <w:rsid w:val="001E627F"/>
    <w:rsid w:val="001F554D"/>
    <w:rsid w:val="001F5EF3"/>
    <w:rsid w:val="002040CC"/>
    <w:rsid w:val="00205504"/>
    <w:rsid w:val="0021063B"/>
    <w:rsid w:val="00213F5A"/>
    <w:rsid w:val="002148A6"/>
    <w:rsid w:val="00214D71"/>
    <w:rsid w:val="00216843"/>
    <w:rsid w:val="00216D62"/>
    <w:rsid w:val="00221736"/>
    <w:rsid w:val="00221885"/>
    <w:rsid w:val="002224E6"/>
    <w:rsid w:val="00226462"/>
    <w:rsid w:val="0024580C"/>
    <w:rsid w:val="00246021"/>
    <w:rsid w:val="0025251A"/>
    <w:rsid w:val="0025344A"/>
    <w:rsid w:val="002658DB"/>
    <w:rsid w:val="00280F0A"/>
    <w:rsid w:val="0028117B"/>
    <w:rsid w:val="00283007"/>
    <w:rsid w:val="002853F2"/>
    <w:rsid w:val="00287F21"/>
    <w:rsid w:val="00287F60"/>
    <w:rsid w:val="00291367"/>
    <w:rsid w:val="00292C35"/>
    <w:rsid w:val="00293CB0"/>
    <w:rsid w:val="00294182"/>
    <w:rsid w:val="002A3058"/>
    <w:rsid w:val="002A3F64"/>
    <w:rsid w:val="002A438F"/>
    <w:rsid w:val="002A5C82"/>
    <w:rsid w:val="002B1277"/>
    <w:rsid w:val="002B12A2"/>
    <w:rsid w:val="002B783C"/>
    <w:rsid w:val="002C1355"/>
    <w:rsid w:val="002C48BF"/>
    <w:rsid w:val="002C4BF2"/>
    <w:rsid w:val="002D3CA3"/>
    <w:rsid w:val="002D62C8"/>
    <w:rsid w:val="002E12DC"/>
    <w:rsid w:val="002E3B32"/>
    <w:rsid w:val="002E41CB"/>
    <w:rsid w:val="002F1AF8"/>
    <w:rsid w:val="002F3DDF"/>
    <w:rsid w:val="002F4B7A"/>
    <w:rsid w:val="002F6A52"/>
    <w:rsid w:val="002F6FF5"/>
    <w:rsid w:val="002F7D5B"/>
    <w:rsid w:val="00303DED"/>
    <w:rsid w:val="00304363"/>
    <w:rsid w:val="00306B8F"/>
    <w:rsid w:val="003101DC"/>
    <w:rsid w:val="00313E14"/>
    <w:rsid w:val="0031508B"/>
    <w:rsid w:val="00321484"/>
    <w:rsid w:val="00321597"/>
    <w:rsid w:val="00321E6B"/>
    <w:rsid w:val="003248E3"/>
    <w:rsid w:val="00326EAE"/>
    <w:rsid w:val="00327A23"/>
    <w:rsid w:val="0033257D"/>
    <w:rsid w:val="00334220"/>
    <w:rsid w:val="00335FFA"/>
    <w:rsid w:val="00336AAE"/>
    <w:rsid w:val="003374E6"/>
    <w:rsid w:val="0034152F"/>
    <w:rsid w:val="003443C3"/>
    <w:rsid w:val="0034472E"/>
    <w:rsid w:val="00346609"/>
    <w:rsid w:val="0035228F"/>
    <w:rsid w:val="00353122"/>
    <w:rsid w:val="003531E2"/>
    <w:rsid w:val="00353C51"/>
    <w:rsid w:val="00357C94"/>
    <w:rsid w:val="00360F37"/>
    <w:rsid w:val="00362C07"/>
    <w:rsid w:val="00363847"/>
    <w:rsid w:val="003703CC"/>
    <w:rsid w:val="003705A4"/>
    <w:rsid w:val="00370912"/>
    <w:rsid w:val="003733C8"/>
    <w:rsid w:val="003745D1"/>
    <w:rsid w:val="00385CBC"/>
    <w:rsid w:val="003A3ED1"/>
    <w:rsid w:val="003A7154"/>
    <w:rsid w:val="003B5A17"/>
    <w:rsid w:val="003C5310"/>
    <w:rsid w:val="003D4101"/>
    <w:rsid w:val="003D5F3D"/>
    <w:rsid w:val="003D69EB"/>
    <w:rsid w:val="003E0203"/>
    <w:rsid w:val="003E1904"/>
    <w:rsid w:val="003E2B22"/>
    <w:rsid w:val="003E3BD2"/>
    <w:rsid w:val="003F27BC"/>
    <w:rsid w:val="003F39A1"/>
    <w:rsid w:val="003F3FE4"/>
    <w:rsid w:val="003F57BA"/>
    <w:rsid w:val="003F59AF"/>
    <w:rsid w:val="003F6475"/>
    <w:rsid w:val="003F67A4"/>
    <w:rsid w:val="003F6FE3"/>
    <w:rsid w:val="004116F0"/>
    <w:rsid w:val="00415DA2"/>
    <w:rsid w:val="00420246"/>
    <w:rsid w:val="0042072E"/>
    <w:rsid w:val="0043013E"/>
    <w:rsid w:val="00433A91"/>
    <w:rsid w:val="00435652"/>
    <w:rsid w:val="0043594F"/>
    <w:rsid w:val="00436567"/>
    <w:rsid w:val="004415AA"/>
    <w:rsid w:val="00441B14"/>
    <w:rsid w:val="0044250A"/>
    <w:rsid w:val="004501A4"/>
    <w:rsid w:val="00451D90"/>
    <w:rsid w:val="00453F93"/>
    <w:rsid w:val="00457A6D"/>
    <w:rsid w:val="004648EF"/>
    <w:rsid w:val="0047058C"/>
    <w:rsid w:val="004771DF"/>
    <w:rsid w:val="004826A3"/>
    <w:rsid w:val="00482F46"/>
    <w:rsid w:val="00491178"/>
    <w:rsid w:val="00497D1A"/>
    <w:rsid w:val="004A0015"/>
    <w:rsid w:val="004A41AC"/>
    <w:rsid w:val="004A7410"/>
    <w:rsid w:val="004B41A8"/>
    <w:rsid w:val="004C15CC"/>
    <w:rsid w:val="004C1FC9"/>
    <w:rsid w:val="004C47B7"/>
    <w:rsid w:val="004C47BA"/>
    <w:rsid w:val="004C4C04"/>
    <w:rsid w:val="004C58E9"/>
    <w:rsid w:val="004C5921"/>
    <w:rsid w:val="004C6424"/>
    <w:rsid w:val="004C67AE"/>
    <w:rsid w:val="004D1769"/>
    <w:rsid w:val="004D27B8"/>
    <w:rsid w:val="004D39AA"/>
    <w:rsid w:val="004D5A81"/>
    <w:rsid w:val="004D61C4"/>
    <w:rsid w:val="004E3BF0"/>
    <w:rsid w:val="004E5A68"/>
    <w:rsid w:val="004E75DA"/>
    <w:rsid w:val="004E7769"/>
    <w:rsid w:val="004F100B"/>
    <w:rsid w:val="004F7305"/>
    <w:rsid w:val="005026D3"/>
    <w:rsid w:val="00502EDC"/>
    <w:rsid w:val="0050511A"/>
    <w:rsid w:val="00507971"/>
    <w:rsid w:val="00511BD2"/>
    <w:rsid w:val="00516A7C"/>
    <w:rsid w:val="00522655"/>
    <w:rsid w:val="00530ED0"/>
    <w:rsid w:val="00542F4D"/>
    <w:rsid w:val="0054762B"/>
    <w:rsid w:val="0055151A"/>
    <w:rsid w:val="00552E45"/>
    <w:rsid w:val="005535FF"/>
    <w:rsid w:val="0056080D"/>
    <w:rsid w:val="00567764"/>
    <w:rsid w:val="00572C0C"/>
    <w:rsid w:val="00573D5A"/>
    <w:rsid w:val="005747F5"/>
    <w:rsid w:val="005751A5"/>
    <w:rsid w:val="0057774C"/>
    <w:rsid w:val="00581BED"/>
    <w:rsid w:val="00590771"/>
    <w:rsid w:val="00592DE9"/>
    <w:rsid w:val="00593DB9"/>
    <w:rsid w:val="00596813"/>
    <w:rsid w:val="005A7BC0"/>
    <w:rsid w:val="005B066A"/>
    <w:rsid w:val="005B3A57"/>
    <w:rsid w:val="005B68C5"/>
    <w:rsid w:val="005C1B89"/>
    <w:rsid w:val="005C3C07"/>
    <w:rsid w:val="005C482C"/>
    <w:rsid w:val="005C6569"/>
    <w:rsid w:val="005C6F5C"/>
    <w:rsid w:val="005D64E2"/>
    <w:rsid w:val="005D72A9"/>
    <w:rsid w:val="005D78C5"/>
    <w:rsid w:val="005D7CD7"/>
    <w:rsid w:val="005E0035"/>
    <w:rsid w:val="005E1965"/>
    <w:rsid w:val="005E227D"/>
    <w:rsid w:val="005E546D"/>
    <w:rsid w:val="005E79F3"/>
    <w:rsid w:val="005F5B18"/>
    <w:rsid w:val="005F68BF"/>
    <w:rsid w:val="00604869"/>
    <w:rsid w:val="006052AF"/>
    <w:rsid w:val="006106C0"/>
    <w:rsid w:val="00612A3F"/>
    <w:rsid w:val="0061654D"/>
    <w:rsid w:val="006165F1"/>
    <w:rsid w:val="006232D2"/>
    <w:rsid w:val="006233AB"/>
    <w:rsid w:val="00625AF2"/>
    <w:rsid w:val="00631227"/>
    <w:rsid w:val="0063149B"/>
    <w:rsid w:val="006361A3"/>
    <w:rsid w:val="00642DF2"/>
    <w:rsid w:val="00647488"/>
    <w:rsid w:val="00650197"/>
    <w:rsid w:val="006509F7"/>
    <w:rsid w:val="006514B6"/>
    <w:rsid w:val="00651D32"/>
    <w:rsid w:val="00652064"/>
    <w:rsid w:val="00662304"/>
    <w:rsid w:val="0066607D"/>
    <w:rsid w:val="0066640A"/>
    <w:rsid w:val="00667790"/>
    <w:rsid w:val="006703E7"/>
    <w:rsid w:val="006718AE"/>
    <w:rsid w:val="00674029"/>
    <w:rsid w:val="0068069D"/>
    <w:rsid w:val="00683DF8"/>
    <w:rsid w:val="006A17DB"/>
    <w:rsid w:val="006A40C9"/>
    <w:rsid w:val="006A51CA"/>
    <w:rsid w:val="006B11CD"/>
    <w:rsid w:val="006B2986"/>
    <w:rsid w:val="006C0884"/>
    <w:rsid w:val="006C5B96"/>
    <w:rsid w:val="006C5E1C"/>
    <w:rsid w:val="006C712A"/>
    <w:rsid w:val="006C7780"/>
    <w:rsid w:val="006D10AF"/>
    <w:rsid w:val="006D2C55"/>
    <w:rsid w:val="006D4632"/>
    <w:rsid w:val="006D4A1B"/>
    <w:rsid w:val="006D5EE4"/>
    <w:rsid w:val="006E4FAD"/>
    <w:rsid w:val="006F0A22"/>
    <w:rsid w:val="006F2D02"/>
    <w:rsid w:val="006F2DC5"/>
    <w:rsid w:val="006F4D38"/>
    <w:rsid w:val="00700E74"/>
    <w:rsid w:val="00701299"/>
    <w:rsid w:val="0070328B"/>
    <w:rsid w:val="00704EFE"/>
    <w:rsid w:val="00704FE1"/>
    <w:rsid w:val="00717B5D"/>
    <w:rsid w:val="00724338"/>
    <w:rsid w:val="00724802"/>
    <w:rsid w:val="00727F33"/>
    <w:rsid w:val="00740525"/>
    <w:rsid w:val="00742335"/>
    <w:rsid w:val="00742EDF"/>
    <w:rsid w:val="007460AA"/>
    <w:rsid w:val="00746ACB"/>
    <w:rsid w:val="00750FE5"/>
    <w:rsid w:val="00752199"/>
    <w:rsid w:val="00753E2A"/>
    <w:rsid w:val="007559D2"/>
    <w:rsid w:val="0075615C"/>
    <w:rsid w:val="00756345"/>
    <w:rsid w:val="0076332F"/>
    <w:rsid w:val="00766BE9"/>
    <w:rsid w:val="007678E1"/>
    <w:rsid w:val="00767DD5"/>
    <w:rsid w:val="00771751"/>
    <w:rsid w:val="00772BE9"/>
    <w:rsid w:val="0078393E"/>
    <w:rsid w:val="00784308"/>
    <w:rsid w:val="00784321"/>
    <w:rsid w:val="00786A01"/>
    <w:rsid w:val="00787918"/>
    <w:rsid w:val="00793DBE"/>
    <w:rsid w:val="00794656"/>
    <w:rsid w:val="00794DB7"/>
    <w:rsid w:val="007A4576"/>
    <w:rsid w:val="007A5067"/>
    <w:rsid w:val="007A66D7"/>
    <w:rsid w:val="007B0E89"/>
    <w:rsid w:val="007B402B"/>
    <w:rsid w:val="007B77FC"/>
    <w:rsid w:val="007C7165"/>
    <w:rsid w:val="007D1D0D"/>
    <w:rsid w:val="007D42DB"/>
    <w:rsid w:val="007D539A"/>
    <w:rsid w:val="007E038D"/>
    <w:rsid w:val="007E1F91"/>
    <w:rsid w:val="007E37EE"/>
    <w:rsid w:val="007E3D0C"/>
    <w:rsid w:val="007E4BB1"/>
    <w:rsid w:val="007F08DA"/>
    <w:rsid w:val="007F16B9"/>
    <w:rsid w:val="007F20B0"/>
    <w:rsid w:val="007F277A"/>
    <w:rsid w:val="007F2933"/>
    <w:rsid w:val="0080012C"/>
    <w:rsid w:val="0080705C"/>
    <w:rsid w:val="00813C1D"/>
    <w:rsid w:val="0081611D"/>
    <w:rsid w:val="00816AF6"/>
    <w:rsid w:val="0082041A"/>
    <w:rsid w:val="00820F48"/>
    <w:rsid w:val="008216F5"/>
    <w:rsid w:val="0082204D"/>
    <w:rsid w:val="00822446"/>
    <w:rsid w:val="00825B99"/>
    <w:rsid w:val="008265F2"/>
    <w:rsid w:val="0082700B"/>
    <w:rsid w:val="008300E5"/>
    <w:rsid w:val="008305CF"/>
    <w:rsid w:val="00830CD4"/>
    <w:rsid w:val="00842CDB"/>
    <w:rsid w:val="0084426B"/>
    <w:rsid w:val="008526D5"/>
    <w:rsid w:val="00853E90"/>
    <w:rsid w:val="00854E7A"/>
    <w:rsid w:val="00855CF2"/>
    <w:rsid w:val="0085705D"/>
    <w:rsid w:val="00857506"/>
    <w:rsid w:val="0086240B"/>
    <w:rsid w:val="00863527"/>
    <w:rsid w:val="00865F5B"/>
    <w:rsid w:val="00871185"/>
    <w:rsid w:val="00877FB7"/>
    <w:rsid w:val="00882D82"/>
    <w:rsid w:val="008845F4"/>
    <w:rsid w:val="008931E1"/>
    <w:rsid w:val="00893432"/>
    <w:rsid w:val="008A05F4"/>
    <w:rsid w:val="008A1451"/>
    <w:rsid w:val="008C0C3D"/>
    <w:rsid w:val="008C2FB8"/>
    <w:rsid w:val="008C4040"/>
    <w:rsid w:val="008C63A1"/>
    <w:rsid w:val="008D3E7F"/>
    <w:rsid w:val="008D561A"/>
    <w:rsid w:val="008D60D2"/>
    <w:rsid w:val="008D65D2"/>
    <w:rsid w:val="008E1362"/>
    <w:rsid w:val="008F4A5F"/>
    <w:rsid w:val="008F73A5"/>
    <w:rsid w:val="008F7F08"/>
    <w:rsid w:val="0091169A"/>
    <w:rsid w:val="00912346"/>
    <w:rsid w:val="009168D5"/>
    <w:rsid w:val="00920D8C"/>
    <w:rsid w:val="00925B3C"/>
    <w:rsid w:val="0092692E"/>
    <w:rsid w:val="0093025F"/>
    <w:rsid w:val="00933393"/>
    <w:rsid w:val="00933AD4"/>
    <w:rsid w:val="00933C3F"/>
    <w:rsid w:val="00934880"/>
    <w:rsid w:val="00936DDB"/>
    <w:rsid w:val="009420E1"/>
    <w:rsid w:val="00942F51"/>
    <w:rsid w:val="00943476"/>
    <w:rsid w:val="009466F3"/>
    <w:rsid w:val="00950E20"/>
    <w:rsid w:val="00953597"/>
    <w:rsid w:val="00956152"/>
    <w:rsid w:val="00956A54"/>
    <w:rsid w:val="00956A65"/>
    <w:rsid w:val="00961B87"/>
    <w:rsid w:val="00962C91"/>
    <w:rsid w:val="0096498D"/>
    <w:rsid w:val="00966633"/>
    <w:rsid w:val="00972A77"/>
    <w:rsid w:val="009731B6"/>
    <w:rsid w:val="00981639"/>
    <w:rsid w:val="00982827"/>
    <w:rsid w:val="009954D2"/>
    <w:rsid w:val="00995970"/>
    <w:rsid w:val="009A4AC9"/>
    <w:rsid w:val="009A5C01"/>
    <w:rsid w:val="009C0191"/>
    <w:rsid w:val="009C55D7"/>
    <w:rsid w:val="009D25A4"/>
    <w:rsid w:val="009D6C78"/>
    <w:rsid w:val="009D6CEB"/>
    <w:rsid w:val="009D7D9E"/>
    <w:rsid w:val="009E106D"/>
    <w:rsid w:val="009E1329"/>
    <w:rsid w:val="009E2366"/>
    <w:rsid w:val="009E238D"/>
    <w:rsid w:val="009E2A9A"/>
    <w:rsid w:val="009E5425"/>
    <w:rsid w:val="009F0E40"/>
    <w:rsid w:val="009F4174"/>
    <w:rsid w:val="009F487B"/>
    <w:rsid w:val="00A1060C"/>
    <w:rsid w:val="00A12E88"/>
    <w:rsid w:val="00A15D55"/>
    <w:rsid w:val="00A26D94"/>
    <w:rsid w:val="00A32CE4"/>
    <w:rsid w:val="00A3317A"/>
    <w:rsid w:val="00A34772"/>
    <w:rsid w:val="00A379DB"/>
    <w:rsid w:val="00A43A5C"/>
    <w:rsid w:val="00A44F3D"/>
    <w:rsid w:val="00A46E3F"/>
    <w:rsid w:val="00A5300F"/>
    <w:rsid w:val="00A53478"/>
    <w:rsid w:val="00A53B71"/>
    <w:rsid w:val="00A571E1"/>
    <w:rsid w:val="00A57C04"/>
    <w:rsid w:val="00A62440"/>
    <w:rsid w:val="00A62DAF"/>
    <w:rsid w:val="00A736CE"/>
    <w:rsid w:val="00A82159"/>
    <w:rsid w:val="00A82247"/>
    <w:rsid w:val="00A843DE"/>
    <w:rsid w:val="00A8528F"/>
    <w:rsid w:val="00A85608"/>
    <w:rsid w:val="00A878FF"/>
    <w:rsid w:val="00A9217B"/>
    <w:rsid w:val="00A93401"/>
    <w:rsid w:val="00AA14DE"/>
    <w:rsid w:val="00AA3DE0"/>
    <w:rsid w:val="00AA4D3B"/>
    <w:rsid w:val="00AA7FB1"/>
    <w:rsid w:val="00AB19C8"/>
    <w:rsid w:val="00AB2ED6"/>
    <w:rsid w:val="00AB5CA5"/>
    <w:rsid w:val="00AB698C"/>
    <w:rsid w:val="00AC004D"/>
    <w:rsid w:val="00AC28E2"/>
    <w:rsid w:val="00AD28A3"/>
    <w:rsid w:val="00AD2B62"/>
    <w:rsid w:val="00AD45B4"/>
    <w:rsid w:val="00AE1109"/>
    <w:rsid w:val="00AF1BDE"/>
    <w:rsid w:val="00AF1E3E"/>
    <w:rsid w:val="00AF71EC"/>
    <w:rsid w:val="00B01AEA"/>
    <w:rsid w:val="00B1795E"/>
    <w:rsid w:val="00B17AB5"/>
    <w:rsid w:val="00B246A6"/>
    <w:rsid w:val="00B32551"/>
    <w:rsid w:val="00B40302"/>
    <w:rsid w:val="00B42DBB"/>
    <w:rsid w:val="00B54208"/>
    <w:rsid w:val="00B5598C"/>
    <w:rsid w:val="00B6104E"/>
    <w:rsid w:val="00B6368B"/>
    <w:rsid w:val="00B63F27"/>
    <w:rsid w:val="00B6677C"/>
    <w:rsid w:val="00B71382"/>
    <w:rsid w:val="00B727DC"/>
    <w:rsid w:val="00B80E2E"/>
    <w:rsid w:val="00B83C8C"/>
    <w:rsid w:val="00B86D9E"/>
    <w:rsid w:val="00B92B24"/>
    <w:rsid w:val="00B95046"/>
    <w:rsid w:val="00B95A75"/>
    <w:rsid w:val="00B961F0"/>
    <w:rsid w:val="00B9662F"/>
    <w:rsid w:val="00B97EB7"/>
    <w:rsid w:val="00BA6233"/>
    <w:rsid w:val="00BA7941"/>
    <w:rsid w:val="00BA7A39"/>
    <w:rsid w:val="00BB2082"/>
    <w:rsid w:val="00BB44F8"/>
    <w:rsid w:val="00BB68F3"/>
    <w:rsid w:val="00BC6D98"/>
    <w:rsid w:val="00BC6E1E"/>
    <w:rsid w:val="00BD24DF"/>
    <w:rsid w:val="00BD28B7"/>
    <w:rsid w:val="00BD3266"/>
    <w:rsid w:val="00BD37BC"/>
    <w:rsid w:val="00BD4396"/>
    <w:rsid w:val="00BD54D9"/>
    <w:rsid w:val="00BD5E32"/>
    <w:rsid w:val="00BE2052"/>
    <w:rsid w:val="00BE4DA5"/>
    <w:rsid w:val="00BE6F79"/>
    <w:rsid w:val="00BF41AF"/>
    <w:rsid w:val="00BF6326"/>
    <w:rsid w:val="00BF6AA2"/>
    <w:rsid w:val="00BF7D7E"/>
    <w:rsid w:val="00C0202F"/>
    <w:rsid w:val="00C03A05"/>
    <w:rsid w:val="00C067EF"/>
    <w:rsid w:val="00C06EC2"/>
    <w:rsid w:val="00C07CAF"/>
    <w:rsid w:val="00C07DD9"/>
    <w:rsid w:val="00C14B28"/>
    <w:rsid w:val="00C14B35"/>
    <w:rsid w:val="00C1632F"/>
    <w:rsid w:val="00C22043"/>
    <w:rsid w:val="00C221DF"/>
    <w:rsid w:val="00C32538"/>
    <w:rsid w:val="00C4168C"/>
    <w:rsid w:val="00C41B01"/>
    <w:rsid w:val="00C442E9"/>
    <w:rsid w:val="00C4531D"/>
    <w:rsid w:val="00C4633A"/>
    <w:rsid w:val="00C5028B"/>
    <w:rsid w:val="00C51839"/>
    <w:rsid w:val="00C52123"/>
    <w:rsid w:val="00C573F8"/>
    <w:rsid w:val="00C57DBC"/>
    <w:rsid w:val="00C623B4"/>
    <w:rsid w:val="00C630B8"/>
    <w:rsid w:val="00C71B14"/>
    <w:rsid w:val="00C74776"/>
    <w:rsid w:val="00C80E02"/>
    <w:rsid w:val="00C81ABB"/>
    <w:rsid w:val="00C8762A"/>
    <w:rsid w:val="00C92ED3"/>
    <w:rsid w:val="00C95294"/>
    <w:rsid w:val="00C96B3F"/>
    <w:rsid w:val="00CA30AD"/>
    <w:rsid w:val="00CB27B1"/>
    <w:rsid w:val="00CB4EE6"/>
    <w:rsid w:val="00CB547A"/>
    <w:rsid w:val="00CB6DFD"/>
    <w:rsid w:val="00CE00DA"/>
    <w:rsid w:val="00CE40EC"/>
    <w:rsid w:val="00CE41B0"/>
    <w:rsid w:val="00CE539B"/>
    <w:rsid w:val="00CE6919"/>
    <w:rsid w:val="00CF0E98"/>
    <w:rsid w:val="00CF5368"/>
    <w:rsid w:val="00CF54C5"/>
    <w:rsid w:val="00D018D1"/>
    <w:rsid w:val="00D0221E"/>
    <w:rsid w:val="00D02439"/>
    <w:rsid w:val="00D03DFC"/>
    <w:rsid w:val="00D051BA"/>
    <w:rsid w:val="00D127AB"/>
    <w:rsid w:val="00D14422"/>
    <w:rsid w:val="00D21801"/>
    <w:rsid w:val="00D21AC8"/>
    <w:rsid w:val="00D22CD7"/>
    <w:rsid w:val="00D232EE"/>
    <w:rsid w:val="00D30ED4"/>
    <w:rsid w:val="00D32735"/>
    <w:rsid w:val="00D341F0"/>
    <w:rsid w:val="00D3459E"/>
    <w:rsid w:val="00D37EC5"/>
    <w:rsid w:val="00D519C2"/>
    <w:rsid w:val="00D51B74"/>
    <w:rsid w:val="00D52863"/>
    <w:rsid w:val="00D555EC"/>
    <w:rsid w:val="00D55FAC"/>
    <w:rsid w:val="00D60D2B"/>
    <w:rsid w:val="00D617B1"/>
    <w:rsid w:val="00D61C8F"/>
    <w:rsid w:val="00D64653"/>
    <w:rsid w:val="00D66821"/>
    <w:rsid w:val="00D673E8"/>
    <w:rsid w:val="00D70D5C"/>
    <w:rsid w:val="00D74310"/>
    <w:rsid w:val="00D759B0"/>
    <w:rsid w:val="00D91517"/>
    <w:rsid w:val="00D94749"/>
    <w:rsid w:val="00D958E0"/>
    <w:rsid w:val="00D963B9"/>
    <w:rsid w:val="00DA09FF"/>
    <w:rsid w:val="00DA4787"/>
    <w:rsid w:val="00DB54AD"/>
    <w:rsid w:val="00DB58C9"/>
    <w:rsid w:val="00DB6CDF"/>
    <w:rsid w:val="00DB75BD"/>
    <w:rsid w:val="00DC0FAF"/>
    <w:rsid w:val="00DC2184"/>
    <w:rsid w:val="00DC2470"/>
    <w:rsid w:val="00DC3A19"/>
    <w:rsid w:val="00DD004C"/>
    <w:rsid w:val="00DE14ED"/>
    <w:rsid w:val="00DF03A9"/>
    <w:rsid w:val="00DF0A86"/>
    <w:rsid w:val="00DF5D1E"/>
    <w:rsid w:val="00E017B2"/>
    <w:rsid w:val="00E041B6"/>
    <w:rsid w:val="00E043DA"/>
    <w:rsid w:val="00E059B3"/>
    <w:rsid w:val="00E07E57"/>
    <w:rsid w:val="00E113DA"/>
    <w:rsid w:val="00E11723"/>
    <w:rsid w:val="00E142EC"/>
    <w:rsid w:val="00E23173"/>
    <w:rsid w:val="00E24F50"/>
    <w:rsid w:val="00E30E81"/>
    <w:rsid w:val="00E31751"/>
    <w:rsid w:val="00E37504"/>
    <w:rsid w:val="00E3760A"/>
    <w:rsid w:val="00E40FDF"/>
    <w:rsid w:val="00E4222B"/>
    <w:rsid w:val="00E42C90"/>
    <w:rsid w:val="00E43E00"/>
    <w:rsid w:val="00E45AAF"/>
    <w:rsid w:val="00E51BEA"/>
    <w:rsid w:val="00E56036"/>
    <w:rsid w:val="00E67ACA"/>
    <w:rsid w:val="00E67B6D"/>
    <w:rsid w:val="00E7081B"/>
    <w:rsid w:val="00E72983"/>
    <w:rsid w:val="00E73409"/>
    <w:rsid w:val="00E80602"/>
    <w:rsid w:val="00E835F3"/>
    <w:rsid w:val="00E86E86"/>
    <w:rsid w:val="00E87666"/>
    <w:rsid w:val="00E93769"/>
    <w:rsid w:val="00E943EF"/>
    <w:rsid w:val="00EA079E"/>
    <w:rsid w:val="00EA1C84"/>
    <w:rsid w:val="00EA3ADE"/>
    <w:rsid w:val="00EA7A23"/>
    <w:rsid w:val="00EB090A"/>
    <w:rsid w:val="00EB5A67"/>
    <w:rsid w:val="00EC7F6B"/>
    <w:rsid w:val="00ED3C6D"/>
    <w:rsid w:val="00ED4AD9"/>
    <w:rsid w:val="00EE108D"/>
    <w:rsid w:val="00EE45D6"/>
    <w:rsid w:val="00EE7A56"/>
    <w:rsid w:val="00EF227A"/>
    <w:rsid w:val="00EF23D5"/>
    <w:rsid w:val="00EF328E"/>
    <w:rsid w:val="00EF36C3"/>
    <w:rsid w:val="00EF4214"/>
    <w:rsid w:val="00EF5B11"/>
    <w:rsid w:val="00F05B01"/>
    <w:rsid w:val="00F0614C"/>
    <w:rsid w:val="00F16CE3"/>
    <w:rsid w:val="00F24A21"/>
    <w:rsid w:val="00F24CC0"/>
    <w:rsid w:val="00F35EB0"/>
    <w:rsid w:val="00F420DD"/>
    <w:rsid w:val="00F42C10"/>
    <w:rsid w:val="00F43348"/>
    <w:rsid w:val="00F43FAA"/>
    <w:rsid w:val="00F51ACE"/>
    <w:rsid w:val="00F60897"/>
    <w:rsid w:val="00F61A19"/>
    <w:rsid w:val="00F63AF5"/>
    <w:rsid w:val="00F64A6E"/>
    <w:rsid w:val="00F727AE"/>
    <w:rsid w:val="00F80774"/>
    <w:rsid w:val="00F80F80"/>
    <w:rsid w:val="00F84942"/>
    <w:rsid w:val="00F85672"/>
    <w:rsid w:val="00F85DE8"/>
    <w:rsid w:val="00F914FC"/>
    <w:rsid w:val="00F92C4A"/>
    <w:rsid w:val="00F9423A"/>
    <w:rsid w:val="00F95729"/>
    <w:rsid w:val="00FA071F"/>
    <w:rsid w:val="00FA08CB"/>
    <w:rsid w:val="00FA13C8"/>
    <w:rsid w:val="00FA229C"/>
    <w:rsid w:val="00FA4960"/>
    <w:rsid w:val="00FB0474"/>
    <w:rsid w:val="00FC0E32"/>
    <w:rsid w:val="00FC0EC2"/>
    <w:rsid w:val="00FC4FB9"/>
    <w:rsid w:val="00FC5A95"/>
    <w:rsid w:val="00FC5B31"/>
    <w:rsid w:val="00FD1809"/>
    <w:rsid w:val="00FD23A9"/>
    <w:rsid w:val="00FD28F0"/>
    <w:rsid w:val="00FD3905"/>
    <w:rsid w:val="00FE03D3"/>
    <w:rsid w:val="00FE469D"/>
    <w:rsid w:val="00FF0733"/>
    <w:rsid w:val="00FF1020"/>
    <w:rsid w:val="00FF4738"/>
    <w:rsid w:val="00FF5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8F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216</TotalTime>
  <Pages>1</Pages>
  <Words>237</Words>
  <Characters>1356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Ирина</cp:lastModifiedBy>
  <cp:revision>11</cp:revision>
  <dcterms:created xsi:type="dcterms:W3CDTF">2014-11-27T09:34:00Z</dcterms:created>
  <dcterms:modified xsi:type="dcterms:W3CDTF">2014-12-01T07:23:00Z</dcterms:modified>
</cp:coreProperties>
</file>